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D1D5" w14:textId="77777777" w:rsidR="002F0256" w:rsidRPr="003F0BC7" w:rsidRDefault="00EB14AD" w:rsidP="00F24EF2">
      <w:pPr>
        <w:jc w:val="both"/>
        <w:rPr>
          <w:rFonts w:asciiTheme="majorHAnsi" w:hAnsiTheme="majorHAnsi"/>
          <w:b/>
          <w:bCs/>
          <w:noProof/>
          <w:color w:val="006152"/>
          <w:sz w:val="24"/>
          <w:szCs w:val="24"/>
        </w:rPr>
      </w:pPr>
      <w:r w:rsidRPr="003F0BC7">
        <w:rPr>
          <w:rFonts w:asciiTheme="majorHAnsi" w:hAnsiTheme="majorHAnsi"/>
          <w:noProof/>
        </w:rPr>
        <w:drawing>
          <wp:anchor distT="0" distB="0" distL="114300" distR="114300" simplePos="0" relativeHeight="251658251" behindDoc="0" locked="0" layoutInCell="1" allowOverlap="1" wp14:anchorId="2D7D9334" wp14:editId="520F3DCE">
            <wp:simplePos x="0" y="0"/>
            <wp:positionH relativeFrom="column">
              <wp:posOffset>-354965</wp:posOffset>
            </wp:positionH>
            <wp:positionV relativeFrom="paragraph">
              <wp:posOffset>-267485</wp:posOffset>
            </wp:positionV>
            <wp:extent cx="1364776" cy="11373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4776" cy="1137313"/>
                    </a:xfrm>
                    <a:prstGeom prst="rect">
                      <a:avLst/>
                    </a:prstGeom>
                  </pic:spPr>
                </pic:pic>
              </a:graphicData>
            </a:graphic>
            <wp14:sizeRelH relativeFrom="page">
              <wp14:pctWidth>0</wp14:pctWidth>
            </wp14:sizeRelH>
            <wp14:sizeRelV relativeFrom="page">
              <wp14:pctHeight>0</wp14:pctHeight>
            </wp14:sizeRelV>
          </wp:anchor>
        </w:drawing>
      </w:r>
      <w:r w:rsidRPr="003F0BC7">
        <w:rPr>
          <w:rFonts w:asciiTheme="majorHAnsi" w:hAnsiTheme="majorHAnsi"/>
          <w:noProof/>
        </w:rPr>
        <mc:AlternateContent>
          <mc:Choice Requires="wps">
            <w:drawing>
              <wp:anchor distT="0" distB="0" distL="114300" distR="114300" simplePos="0" relativeHeight="251658249" behindDoc="0" locked="0" layoutInCell="1" allowOverlap="1" wp14:anchorId="1848C2D6" wp14:editId="59A151F8">
                <wp:simplePos x="0" y="0"/>
                <wp:positionH relativeFrom="column">
                  <wp:posOffset>-914021</wp:posOffset>
                </wp:positionH>
                <wp:positionV relativeFrom="paragraph">
                  <wp:posOffset>2688022</wp:posOffset>
                </wp:positionV>
                <wp:extent cx="6370699" cy="1487606"/>
                <wp:effectExtent l="0" t="0" r="0" b="0"/>
                <wp:wrapNone/>
                <wp:docPr id="9" name="Text Box 9"/>
                <wp:cNvGraphicFramePr/>
                <a:graphic xmlns:a="http://schemas.openxmlformats.org/drawingml/2006/main">
                  <a:graphicData uri="http://schemas.microsoft.com/office/word/2010/wordprocessingShape">
                    <wps:wsp>
                      <wps:cNvSpPr txBox="1"/>
                      <wps:spPr>
                        <a:xfrm>
                          <a:off x="0" y="0"/>
                          <a:ext cx="6370699" cy="1487606"/>
                        </a:xfrm>
                        <a:prstGeom prst="rect">
                          <a:avLst/>
                        </a:prstGeom>
                        <a:noFill/>
                      </wps:spPr>
                      <wps:txbx>
                        <w:txbxContent>
                          <w:p w14:paraId="6CE58D69" w14:textId="02F6840C" w:rsidR="00414713" w:rsidRPr="00923081" w:rsidRDefault="00414713" w:rsidP="009E77ED">
                            <w:pPr>
                              <w:spacing w:before="120"/>
                              <w:ind w:left="720"/>
                              <w:rPr>
                                <w:rFonts w:eastAsia="Helvetica Neue" w:cs="Helvetica Neue"/>
                                <w:color w:val="FFFFFF" w:themeColor="background1"/>
                                <w:kern w:val="24"/>
                                <w:sz w:val="36"/>
                                <w:szCs w:val="36"/>
                              </w:rPr>
                            </w:pPr>
                            <w:r w:rsidRPr="00414713">
                              <w:rPr>
                                <w:rFonts w:eastAsia="Helvetica Neue" w:cs="Helvetica Neue"/>
                                <w:b/>
                                <w:bCs/>
                                <w:color w:val="FFFFFF" w:themeColor="background1"/>
                                <w:kern w:val="24"/>
                                <w:sz w:val="56"/>
                                <w:szCs w:val="56"/>
                              </w:rPr>
                              <w:t xml:space="preserve">HSE </w:t>
                            </w:r>
                            <w:r w:rsidR="009E77ED">
                              <w:rPr>
                                <w:rFonts w:eastAsia="Helvetica Neue" w:cs="Helvetica Neue"/>
                                <w:b/>
                                <w:bCs/>
                                <w:color w:val="FFFFFF" w:themeColor="background1"/>
                                <w:kern w:val="24"/>
                                <w:sz w:val="56"/>
                                <w:szCs w:val="56"/>
                              </w:rPr>
                              <w:t>Artificial Intelligence</w:t>
                            </w:r>
                            <w:r w:rsidR="006F310B">
                              <w:rPr>
                                <w:rFonts w:eastAsia="Helvetica Neue" w:cs="Helvetica Neue"/>
                                <w:b/>
                                <w:bCs/>
                                <w:color w:val="FFFFFF" w:themeColor="background1"/>
                                <w:kern w:val="24"/>
                                <w:sz w:val="56"/>
                                <w:szCs w:val="56"/>
                              </w:rPr>
                              <w:t xml:space="preserve"> (AI)</w:t>
                            </w:r>
                            <w:r w:rsidR="009E77ED">
                              <w:rPr>
                                <w:rFonts w:eastAsia="Helvetica Neue" w:cs="Helvetica Neue"/>
                                <w:b/>
                                <w:bCs/>
                                <w:color w:val="FFFFFF" w:themeColor="background1"/>
                                <w:kern w:val="24"/>
                                <w:sz w:val="56"/>
                                <w:szCs w:val="56"/>
                              </w:rPr>
                              <w:t xml:space="preserve"> </w:t>
                            </w:r>
                            <w:r w:rsidR="004320C9">
                              <w:rPr>
                                <w:rFonts w:eastAsia="Helvetica Neue" w:cs="Helvetica Neue"/>
                                <w:b/>
                                <w:bCs/>
                                <w:color w:val="FFFFFF" w:themeColor="background1"/>
                                <w:kern w:val="24"/>
                                <w:sz w:val="56"/>
                                <w:szCs w:val="56"/>
                              </w:rPr>
                              <w:t xml:space="preserve">Interim </w:t>
                            </w:r>
                            <w:r w:rsidR="009E77ED">
                              <w:rPr>
                                <w:rFonts w:eastAsia="Helvetica Neue" w:cs="Helvetica Neue"/>
                                <w:b/>
                                <w:bCs/>
                                <w:color w:val="FFFFFF" w:themeColor="background1"/>
                                <w:kern w:val="24"/>
                                <w:sz w:val="56"/>
                                <w:szCs w:val="56"/>
                              </w:rPr>
                              <w:t>Gui</w:t>
                            </w:r>
                            <w:r w:rsidR="00EF4EE2">
                              <w:rPr>
                                <w:rFonts w:eastAsia="Helvetica Neue" w:cs="Helvetica Neue"/>
                                <w:b/>
                                <w:bCs/>
                                <w:color w:val="FFFFFF" w:themeColor="background1"/>
                                <w:kern w:val="24"/>
                                <w:sz w:val="56"/>
                                <w:szCs w:val="56"/>
                              </w:rPr>
                              <w:t>dance</w:t>
                            </w:r>
                          </w:p>
                          <w:p w14:paraId="3D6ED700" w14:textId="684E77E8" w:rsidR="00414713" w:rsidRPr="00923081" w:rsidRDefault="00414713" w:rsidP="00923081">
                            <w:pPr>
                              <w:spacing w:line="240" w:lineRule="auto"/>
                              <w:ind w:left="720"/>
                              <w:rPr>
                                <w:rFonts w:eastAsia="Helvetica Neue" w:cs="Helvetica Neue"/>
                                <w:color w:val="FFFFFF" w:themeColor="background1"/>
                                <w:kern w:val="24"/>
                                <w:sz w:val="32"/>
                                <w:szCs w:val="32"/>
                              </w:rPr>
                            </w:pPr>
                            <w:r w:rsidRPr="00923081">
                              <w:rPr>
                                <w:rFonts w:eastAsia="Helvetica Neue" w:cs="Helvetica Neue"/>
                                <w:color w:val="FFFFFF" w:themeColor="background1"/>
                                <w:kern w:val="24"/>
                                <w:sz w:val="32"/>
                                <w:szCs w:val="32"/>
                              </w:rPr>
                              <w:t>February 202</w:t>
                            </w:r>
                            <w:r w:rsidR="009E77ED">
                              <w:rPr>
                                <w:rFonts w:eastAsia="Helvetica Neue" w:cs="Helvetica Neue"/>
                                <w:color w:val="FFFFFF" w:themeColor="background1"/>
                                <w:kern w:val="24"/>
                                <w:sz w:val="32"/>
                                <w:szCs w:val="32"/>
                              </w:rPr>
                              <w:t>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48C2D6" id="_x0000_t202" coordsize="21600,21600" o:spt="202" path="m,l,21600r21600,l21600,xe">
                <v:stroke joinstyle="miter"/>
                <v:path gradientshapeok="t" o:connecttype="rect"/>
              </v:shapetype>
              <v:shape id="Text Box 9" o:spid="_x0000_s1026" type="#_x0000_t202" style="position:absolute;left:0;text-align:left;margin-left:-71.95pt;margin-top:211.65pt;width:501.65pt;height:11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" filled="f" stroked="f">
                <v:textbox inset="0,0,0,0">
                  <w:txbxContent>
                    <w:p w14:paraId="6CE58D69" w14:textId="02F6840C" w:rsidR="00414713" w:rsidRPr="00923081" w:rsidRDefault="00414713" w:rsidP="009E77ED">
                      <w:pPr>
                        <w:spacing w:before="120"/>
                        <w:ind w:left="720"/>
                        <w:rPr>
                          <w:rFonts w:eastAsia="Helvetica Neue" w:cs="Helvetica Neue"/>
                          <w:color w:val="FFFFFF" w:themeColor="background1"/>
                          <w:kern w:val="24"/>
                          <w:sz w:val="36"/>
                          <w:szCs w:val="36"/>
                        </w:rPr>
                      </w:pPr>
                      <w:r w:rsidRPr="00414713">
                        <w:rPr>
                          <w:rFonts w:eastAsia="Helvetica Neue" w:cs="Helvetica Neue"/>
                          <w:b/>
                          <w:bCs/>
                          <w:color w:val="FFFFFF" w:themeColor="background1"/>
                          <w:kern w:val="24"/>
                          <w:sz w:val="56"/>
                          <w:szCs w:val="56"/>
                        </w:rPr>
                        <w:t xml:space="preserve">HSE </w:t>
                      </w:r>
                      <w:r w:rsidR="009E77ED">
                        <w:rPr>
                          <w:rFonts w:eastAsia="Helvetica Neue" w:cs="Helvetica Neue"/>
                          <w:b/>
                          <w:bCs/>
                          <w:color w:val="FFFFFF" w:themeColor="background1"/>
                          <w:kern w:val="24"/>
                          <w:sz w:val="56"/>
                          <w:szCs w:val="56"/>
                        </w:rPr>
                        <w:t>Artificial Intelligence</w:t>
                      </w:r>
                      <w:r w:rsidR="006F310B">
                        <w:rPr>
                          <w:rFonts w:eastAsia="Helvetica Neue" w:cs="Helvetica Neue"/>
                          <w:b/>
                          <w:bCs/>
                          <w:color w:val="FFFFFF" w:themeColor="background1"/>
                          <w:kern w:val="24"/>
                          <w:sz w:val="56"/>
                          <w:szCs w:val="56"/>
                        </w:rPr>
                        <w:t xml:space="preserve"> (AI)</w:t>
                      </w:r>
                      <w:r w:rsidR="009E77ED">
                        <w:rPr>
                          <w:rFonts w:eastAsia="Helvetica Neue" w:cs="Helvetica Neue"/>
                          <w:b/>
                          <w:bCs/>
                          <w:color w:val="FFFFFF" w:themeColor="background1"/>
                          <w:kern w:val="24"/>
                          <w:sz w:val="56"/>
                          <w:szCs w:val="56"/>
                        </w:rPr>
                        <w:t xml:space="preserve"> </w:t>
                      </w:r>
                      <w:r w:rsidR="004320C9">
                        <w:rPr>
                          <w:rFonts w:eastAsia="Helvetica Neue" w:cs="Helvetica Neue"/>
                          <w:b/>
                          <w:bCs/>
                          <w:color w:val="FFFFFF" w:themeColor="background1"/>
                          <w:kern w:val="24"/>
                          <w:sz w:val="56"/>
                          <w:szCs w:val="56"/>
                        </w:rPr>
                        <w:t xml:space="preserve">Interim </w:t>
                      </w:r>
                      <w:r w:rsidR="009E77ED">
                        <w:rPr>
                          <w:rFonts w:eastAsia="Helvetica Neue" w:cs="Helvetica Neue"/>
                          <w:b/>
                          <w:bCs/>
                          <w:color w:val="FFFFFF" w:themeColor="background1"/>
                          <w:kern w:val="24"/>
                          <w:sz w:val="56"/>
                          <w:szCs w:val="56"/>
                        </w:rPr>
                        <w:t>Gui</w:t>
                      </w:r>
                      <w:r w:rsidR="00EF4EE2">
                        <w:rPr>
                          <w:rFonts w:eastAsia="Helvetica Neue" w:cs="Helvetica Neue"/>
                          <w:b/>
                          <w:bCs/>
                          <w:color w:val="FFFFFF" w:themeColor="background1"/>
                          <w:kern w:val="24"/>
                          <w:sz w:val="56"/>
                          <w:szCs w:val="56"/>
                        </w:rPr>
                        <w:t>dance</w:t>
                      </w:r>
                    </w:p>
                    <w:p w14:paraId="3D6ED700" w14:textId="684E77E8" w:rsidR="00414713" w:rsidRPr="00923081" w:rsidRDefault="00414713" w:rsidP="00923081">
                      <w:pPr>
                        <w:spacing w:line="240" w:lineRule="auto"/>
                        <w:ind w:left="720"/>
                        <w:rPr>
                          <w:rFonts w:eastAsia="Helvetica Neue" w:cs="Helvetica Neue"/>
                          <w:color w:val="FFFFFF" w:themeColor="background1"/>
                          <w:kern w:val="24"/>
                          <w:sz w:val="32"/>
                          <w:szCs w:val="32"/>
                        </w:rPr>
                      </w:pPr>
                      <w:r w:rsidRPr="00923081">
                        <w:rPr>
                          <w:rFonts w:eastAsia="Helvetica Neue" w:cs="Helvetica Neue"/>
                          <w:color w:val="FFFFFF" w:themeColor="background1"/>
                          <w:kern w:val="24"/>
                          <w:sz w:val="32"/>
                          <w:szCs w:val="32"/>
                        </w:rPr>
                        <w:t>February 202</w:t>
                      </w:r>
                      <w:r w:rsidR="009E77ED">
                        <w:rPr>
                          <w:rFonts w:eastAsia="Helvetica Neue" w:cs="Helvetica Neue"/>
                          <w:color w:val="FFFFFF" w:themeColor="background1"/>
                          <w:kern w:val="24"/>
                          <w:sz w:val="32"/>
                          <w:szCs w:val="32"/>
                        </w:rPr>
                        <w:t>5</w:t>
                      </w:r>
                    </w:p>
                  </w:txbxContent>
                </v:textbox>
              </v:shape>
            </w:pict>
          </mc:Fallback>
        </mc:AlternateContent>
      </w:r>
      <w:r w:rsidRPr="003F0BC7">
        <w:rPr>
          <w:rFonts w:asciiTheme="majorHAnsi" w:hAnsiTheme="majorHAnsi"/>
          <w:noProof/>
        </w:rPr>
        <w:drawing>
          <wp:anchor distT="0" distB="0" distL="114300" distR="114300" simplePos="0" relativeHeight="251658250" behindDoc="1" locked="0" layoutInCell="1" allowOverlap="1" wp14:anchorId="2A1E68E8" wp14:editId="1CD27CEC">
            <wp:simplePos x="0" y="0"/>
            <wp:positionH relativeFrom="column">
              <wp:posOffset>-914400</wp:posOffset>
            </wp:positionH>
            <wp:positionV relativeFrom="paragraph">
              <wp:posOffset>-928048</wp:posOffset>
            </wp:positionV>
            <wp:extent cx="7730786" cy="10713493"/>
            <wp:effectExtent l="0" t="0" r="3810" b="0"/>
            <wp:wrapNone/>
            <wp:docPr id="10" name="Picture 10" descr="A green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rectang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30786" cy="10713493"/>
                    </a:xfrm>
                    <a:prstGeom prst="rect">
                      <a:avLst/>
                    </a:prstGeom>
                  </pic:spPr>
                </pic:pic>
              </a:graphicData>
            </a:graphic>
            <wp14:sizeRelH relativeFrom="page">
              <wp14:pctWidth>0</wp14:pctWidth>
            </wp14:sizeRelH>
            <wp14:sizeRelV relativeFrom="page">
              <wp14:pctHeight>0</wp14:pctHeight>
            </wp14:sizeRelV>
          </wp:anchor>
        </w:drawing>
      </w:r>
      <w:r w:rsidR="002F0256" w:rsidRPr="003F0BC7">
        <w:rPr>
          <w:rFonts w:asciiTheme="majorHAnsi" w:hAnsiTheme="majorHAnsi"/>
          <w:noProof/>
        </w:rPr>
        <w:br w:type="page"/>
      </w:r>
    </w:p>
    <w:p w14:paraId="63907342" w14:textId="274AC380" w:rsidR="005C65A9" w:rsidRDefault="001534A1">
      <w:pPr>
        <w:pStyle w:val="TOC1"/>
        <w:rPr>
          <w:rFonts w:asciiTheme="minorHAnsi" w:eastAsiaTheme="minorEastAsia" w:hAnsiTheme="minorHAnsi"/>
          <w:b w:val="0"/>
          <w:bCs w:val="0"/>
          <w:noProof/>
          <w:color w:val="auto"/>
          <w:kern w:val="2"/>
          <w:sz w:val="22"/>
          <w:szCs w:val="22"/>
          <w:lang w:eastAsia="en-IE"/>
          <w14:ligatures w14:val="standardContextual"/>
        </w:rPr>
      </w:pPr>
      <w:r w:rsidRPr="003F0BC7">
        <w:rPr>
          <w:noProof/>
        </w:rPr>
        <w:lastRenderedPageBreak/>
        <w:fldChar w:fldCharType="begin"/>
      </w:r>
      <w:r w:rsidRPr="003F0BC7">
        <w:rPr>
          <w:noProof/>
        </w:rPr>
        <w:instrText xml:space="preserve"> TOC \o "1-2" \h \z \u </w:instrText>
      </w:r>
      <w:r w:rsidRPr="003F0BC7">
        <w:rPr>
          <w:noProof/>
        </w:rPr>
        <w:fldChar w:fldCharType="separate"/>
      </w:r>
      <w:hyperlink w:anchor="_Toc191492426" w:history="1">
        <w:r w:rsidR="005C65A9" w:rsidRPr="002E7D17">
          <w:rPr>
            <w:rStyle w:val="Hyperlink"/>
            <w:noProof/>
          </w:rPr>
          <w:t>1</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Introduction</w:t>
        </w:r>
        <w:r w:rsidR="005C65A9">
          <w:rPr>
            <w:noProof/>
            <w:webHidden/>
          </w:rPr>
          <w:tab/>
        </w:r>
        <w:r w:rsidR="005C65A9">
          <w:rPr>
            <w:noProof/>
            <w:webHidden/>
          </w:rPr>
          <w:fldChar w:fldCharType="begin"/>
        </w:r>
        <w:r w:rsidR="005C65A9">
          <w:rPr>
            <w:noProof/>
            <w:webHidden/>
          </w:rPr>
          <w:instrText xml:space="preserve"> PAGEREF _Toc191492426 \h </w:instrText>
        </w:r>
        <w:r w:rsidR="005C65A9">
          <w:rPr>
            <w:noProof/>
            <w:webHidden/>
          </w:rPr>
        </w:r>
        <w:r w:rsidR="005C65A9">
          <w:rPr>
            <w:noProof/>
            <w:webHidden/>
          </w:rPr>
          <w:fldChar w:fldCharType="separate"/>
        </w:r>
        <w:r w:rsidR="005C65A9">
          <w:rPr>
            <w:noProof/>
            <w:webHidden/>
          </w:rPr>
          <w:t>3</w:t>
        </w:r>
        <w:r w:rsidR="005C65A9">
          <w:rPr>
            <w:noProof/>
            <w:webHidden/>
          </w:rPr>
          <w:fldChar w:fldCharType="end"/>
        </w:r>
      </w:hyperlink>
    </w:p>
    <w:p w14:paraId="37A28737" w14:textId="19DA2356" w:rsidR="005C65A9" w:rsidRDefault="00162764">
      <w:pPr>
        <w:pStyle w:val="TOC2"/>
        <w:rPr>
          <w:rFonts w:eastAsiaTheme="minorEastAsia"/>
          <w:bCs w:val="0"/>
          <w:noProof/>
          <w:kern w:val="2"/>
          <w:sz w:val="22"/>
          <w:szCs w:val="22"/>
          <w:lang w:eastAsia="en-IE"/>
          <w14:ligatures w14:val="standardContextual"/>
        </w:rPr>
      </w:pPr>
      <w:hyperlink w:anchor="_Toc191492427" w:history="1">
        <w:r w:rsidR="005C65A9" w:rsidRPr="002E7D17">
          <w:rPr>
            <w:rStyle w:val="Hyperlink"/>
            <w:noProof/>
          </w:rPr>
          <w:t>1.1</w:t>
        </w:r>
        <w:r w:rsidR="005C65A9">
          <w:rPr>
            <w:rFonts w:eastAsiaTheme="minorEastAsia"/>
            <w:bCs w:val="0"/>
            <w:noProof/>
            <w:kern w:val="2"/>
            <w:sz w:val="22"/>
            <w:szCs w:val="22"/>
            <w:lang w:eastAsia="en-IE"/>
            <w14:ligatures w14:val="standardContextual"/>
          </w:rPr>
          <w:tab/>
        </w:r>
        <w:r w:rsidR="005C65A9" w:rsidRPr="002E7D17">
          <w:rPr>
            <w:rStyle w:val="Hyperlink"/>
            <w:noProof/>
          </w:rPr>
          <w:t>Overview</w:t>
        </w:r>
        <w:r w:rsidR="005C65A9">
          <w:rPr>
            <w:noProof/>
            <w:webHidden/>
          </w:rPr>
          <w:tab/>
        </w:r>
        <w:r w:rsidR="005C65A9">
          <w:rPr>
            <w:noProof/>
            <w:webHidden/>
          </w:rPr>
          <w:fldChar w:fldCharType="begin"/>
        </w:r>
        <w:r w:rsidR="005C65A9">
          <w:rPr>
            <w:noProof/>
            <w:webHidden/>
          </w:rPr>
          <w:instrText xml:space="preserve"> PAGEREF _Toc191492427 \h </w:instrText>
        </w:r>
        <w:r w:rsidR="005C65A9">
          <w:rPr>
            <w:noProof/>
            <w:webHidden/>
          </w:rPr>
        </w:r>
        <w:r w:rsidR="005C65A9">
          <w:rPr>
            <w:noProof/>
            <w:webHidden/>
          </w:rPr>
          <w:fldChar w:fldCharType="separate"/>
        </w:r>
        <w:r w:rsidR="005C65A9">
          <w:rPr>
            <w:noProof/>
            <w:webHidden/>
          </w:rPr>
          <w:t>3</w:t>
        </w:r>
        <w:r w:rsidR="005C65A9">
          <w:rPr>
            <w:noProof/>
            <w:webHidden/>
          </w:rPr>
          <w:fldChar w:fldCharType="end"/>
        </w:r>
      </w:hyperlink>
    </w:p>
    <w:p w14:paraId="712A1375" w14:textId="2C9B3CF4" w:rsidR="005C65A9" w:rsidRDefault="00162764">
      <w:pPr>
        <w:pStyle w:val="TOC2"/>
        <w:rPr>
          <w:rFonts w:eastAsiaTheme="minorEastAsia"/>
          <w:bCs w:val="0"/>
          <w:noProof/>
          <w:kern w:val="2"/>
          <w:sz w:val="22"/>
          <w:szCs w:val="22"/>
          <w:lang w:eastAsia="en-IE"/>
          <w14:ligatures w14:val="standardContextual"/>
        </w:rPr>
      </w:pPr>
      <w:hyperlink w:anchor="_Toc191492428" w:history="1">
        <w:r w:rsidR="005C65A9" w:rsidRPr="002E7D17">
          <w:rPr>
            <w:rStyle w:val="Hyperlink"/>
            <w:noProof/>
          </w:rPr>
          <w:t>1.2</w:t>
        </w:r>
        <w:r w:rsidR="005C65A9">
          <w:rPr>
            <w:rFonts w:eastAsiaTheme="minorEastAsia"/>
            <w:bCs w:val="0"/>
            <w:noProof/>
            <w:kern w:val="2"/>
            <w:sz w:val="22"/>
            <w:szCs w:val="22"/>
            <w:lang w:eastAsia="en-IE"/>
            <w14:ligatures w14:val="standardContextual"/>
          </w:rPr>
          <w:tab/>
        </w:r>
        <w:r w:rsidR="005C65A9" w:rsidRPr="002E7D17">
          <w:rPr>
            <w:rStyle w:val="Hyperlink"/>
            <w:noProof/>
          </w:rPr>
          <w:t>Purpose</w:t>
        </w:r>
        <w:r w:rsidR="005C65A9">
          <w:rPr>
            <w:noProof/>
            <w:webHidden/>
          </w:rPr>
          <w:tab/>
        </w:r>
        <w:r w:rsidR="005C65A9">
          <w:rPr>
            <w:noProof/>
            <w:webHidden/>
          </w:rPr>
          <w:fldChar w:fldCharType="begin"/>
        </w:r>
        <w:r w:rsidR="005C65A9">
          <w:rPr>
            <w:noProof/>
            <w:webHidden/>
          </w:rPr>
          <w:instrText xml:space="preserve"> PAGEREF _Toc191492428 \h </w:instrText>
        </w:r>
        <w:r w:rsidR="005C65A9">
          <w:rPr>
            <w:noProof/>
            <w:webHidden/>
          </w:rPr>
        </w:r>
        <w:r w:rsidR="005C65A9">
          <w:rPr>
            <w:noProof/>
            <w:webHidden/>
          </w:rPr>
          <w:fldChar w:fldCharType="separate"/>
        </w:r>
        <w:r w:rsidR="005C65A9">
          <w:rPr>
            <w:noProof/>
            <w:webHidden/>
          </w:rPr>
          <w:t>3</w:t>
        </w:r>
        <w:r w:rsidR="005C65A9">
          <w:rPr>
            <w:noProof/>
            <w:webHidden/>
          </w:rPr>
          <w:fldChar w:fldCharType="end"/>
        </w:r>
      </w:hyperlink>
    </w:p>
    <w:p w14:paraId="76395E78" w14:textId="1DEB2273"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29" w:history="1">
        <w:r w:rsidR="005C65A9" w:rsidRPr="002E7D17">
          <w:rPr>
            <w:rStyle w:val="Hyperlink"/>
            <w:noProof/>
          </w:rPr>
          <w:t>2</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What is Artificial Intelligence</w:t>
        </w:r>
        <w:r w:rsidR="005C65A9">
          <w:rPr>
            <w:noProof/>
            <w:webHidden/>
          </w:rPr>
          <w:tab/>
        </w:r>
        <w:r w:rsidR="005C65A9">
          <w:rPr>
            <w:noProof/>
            <w:webHidden/>
          </w:rPr>
          <w:fldChar w:fldCharType="begin"/>
        </w:r>
        <w:r w:rsidR="005C65A9">
          <w:rPr>
            <w:noProof/>
            <w:webHidden/>
          </w:rPr>
          <w:instrText xml:space="preserve"> PAGEREF _Toc191492429 \h </w:instrText>
        </w:r>
        <w:r w:rsidR="005C65A9">
          <w:rPr>
            <w:noProof/>
            <w:webHidden/>
          </w:rPr>
        </w:r>
        <w:r w:rsidR="005C65A9">
          <w:rPr>
            <w:noProof/>
            <w:webHidden/>
          </w:rPr>
          <w:fldChar w:fldCharType="separate"/>
        </w:r>
        <w:r w:rsidR="005C65A9">
          <w:rPr>
            <w:noProof/>
            <w:webHidden/>
          </w:rPr>
          <w:t>4</w:t>
        </w:r>
        <w:r w:rsidR="005C65A9">
          <w:rPr>
            <w:noProof/>
            <w:webHidden/>
          </w:rPr>
          <w:fldChar w:fldCharType="end"/>
        </w:r>
      </w:hyperlink>
    </w:p>
    <w:p w14:paraId="11EA2240" w14:textId="16D0B8E1" w:rsidR="005C65A9" w:rsidRDefault="00162764">
      <w:pPr>
        <w:pStyle w:val="TOC2"/>
        <w:rPr>
          <w:rFonts w:eastAsiaTheme="minorEastAsia"/>
          <w:bCs w:val="0"/>
          <w:noProof/>
          <w:kern w:val="2"/>
          <w:sz w:val="22"/>
          <w:szCs w:val="22"/>
          <w:lang w:eastAsia="en-IE"/>
          <w14:ligatures w14:val="standardContextual"/>
        </w:rPr>
      </w:pPr>
      <w:hyperlink w:anchor="_Toc191492430" w:history="1">
        <w:r w:rsidR="005C65A9" w:rsidRPr="002E7D17">
          <w:rPr>
            <w:rStyle w:val="Hyperlink"/>
            <w:noProof/>
          </w:rPr>
          <w:t>2.1</w:t>
        </w:r>
        <w:r w:rsidR="005C65A9">
          <w:rPr>
            <w:rFonts w:eastAsiaTheme="minorEastAsia"/>
            <w:bCs w:val="0"/>
            <w:noProof/>
            <w:kern w:val="2"/>
            <w:sz w:val="22"/>
            <w:szCs w:val="22"/>
            <w:lang w:eastAsia="en-IE"/>
            <w14:ligatures w14:val="standardContextual"/>
          </w:rPr>
          <w:tab/>
        </w:r>
        <w:r w:rsidR="005C65A9" w:rsidRPr="002E7D17">
          <w:rPr>
            <w:rStyle w:val="Hyperlink"/>
            <w:noProof/>
          </w:rPr>
          <w:t>Applications and Benefits of AI</w:t>
        </w:r>
        <w:r w:rsidR="005C65A9">
          <w:rPr>
            <w:noProof/>
            <w:webHidden/>
          </w:rPr>
          <w:tab/>
        </w:r>
        <w:r w:rsidR="005C65A9">
          <w:rPr>
            <w:noProof/>
            <w:webHidden/>
          </w:rPr>
          <w:fldChar w:fldCharType="begin"/>
        </w:r>
        <w:r w:rsidR="005C65A9">
          <w:rPr>
            <w:noProof/>
            <w:webHidden/>
          </w:rPr>
          <w:instrText xml:space="preserve"> PAGEREF _Toc191492430 \h </w:instrText>
        </w:r>
        <w:r w:rsidR="005C65A9">
          <w:rPr>
            <w:noProof/>
            <w:webHidden/>
          </w:rPr>
        </w:r>
        <w:r w:rsidR="005C65A9">
          <w:rPr>
            <w:noProof/>
            <w:webHidden/>
          </w:rPr>
          <w:fldChar w:fldCharType="separate"/>
        </w:r>
        <w:r w:rsidR="005C65A9">
          <w:rPr>
            <w:noProof/>
            <w:webHidden/>
          </w:rPr>
          <w:t>5</w:t>
        </w:r>
        <w:r w:rsidR="005C65A9">
          <w:rPr>
            <w:noProof/>
            <w:webHidden/>
          </w:rPr>
          <w:fldChar w:fldCharType="end"/>
        </w:r>
      </w:hyperlink>
    </w:p>
    <w:p w14:paraId="5E30A014" w14:textId="2B25CFC8"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1" w:history="1">
        <w:r w:rsidR="005C65A9" w:rsidRPr="002E7D17">
          <w:rPr>
            <w:rStyle w:val="Hyperlink"/>
            <w:noProof/>
          </w:rPr>
          <w:t>3</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Key Considerations for Adoption of Artificial Intelligence (AI)</w:t>
        </w:r>
        <w:r w:rsidR="005C65A9">
          <w:rPr>
            <w:noProof/>
            <w:webHidden/>
          </w:rPr>
          <w:tab/>
        </w:r>
        <w:r w:rsidR="005C65A9">
          <w:rPr>
            <w:noProof/>
            <w:webHidden/>
          </w:rPr>
          <w:fldChar w:fldCharType="begin"/>
        </w:r>
        <w:r w:rsidR="005C65A9">
          <w:rPr>
            <w:noProof/>
            <w:webHidden/>
          </w:rPr>
          <w:instrText xml:space="preserve"> PAGEREF _Toc191492431 \h </w:instrText>
        </w:r>
        <w:r w:rsidR="005C65A9">
          <w:rPr>
            <w:noProof/>
            <w:webHidden/>
          </w:rPr>
        </w:r>
        <w:r w:rsidR="005C65A9">
          <w:rPr>
            <w:noProof/>
            <w:webHidden/>
          </w:rPr>
          <w:fldChar w:fldCharType="separate"/>
        </w:r>
        <w:r w:rsidR="005C65A9">
          <w:rPr>
            <w:noProof/>
            <w:webHidden/>
          </w:rPr>
          <w:t>6</w:t>
        </w:r>
        <w:r w:rsidR="005C65A9">
          <w:rPr>
            <w:noProof/>
            <w:webHidden/>
          </w:rPr>
          <w:fldChar w:fldCharType="end"/>
        </w:r>
      </w:hyperlink>
    </w:p>
    <w:p w14:paraId="0A7A0D44" w14:textId="71E22420" w:rsidR="005C65A9" w:rsidRDefault="00162764">
      <w:pPr>
        <w:pStyle w:val="TOC2"/>
        <w:rPr>
          <w:rFonts w:eastAsiaTheme="minorEastAsia"/>
          <w:bCs w:val="0"/>
          <w:noProof/>
          <w:kern w:val="2"/>
          <w:sz w:val="22"/>
          <w:szCs w:val="22"/>
          <w:lang w:eastAsia="en-IE"/>
          <w14:ligatures w14:val="standardContextual"/>
        </w:rPr>
      </w:pPr>
      <w:hyperlink w:anchor="_Toc191492432" w:history="1">
        <w:r w:rsidR="005C65A9" w:rsidRPr="002E7D17">
          <w:rPr>
            <w:rStyle w:val="Hyperlink"/>
            <w:noProof/>
          </w:rPr>
          <w:t>3.1</w:t>
        </w:r>
        <w:r w:rsidR="005C65A9">
          <w:rPr>
            <w:rFonts w:eastAsiaTheme="minorEastAsia"/>
            <w:bCs w:val="0"/>
            <w:noProof/>
            <w:kern w:val="2"/>
            <w:sz w:val="22"/>
            <w:szCs w:val="22"/>
            <w:lang w:eastAsia="en-IE"/>
            <w14:ligatures w14:val="standardContextual"/>
          </w:rPr>
          <w:tab/>
        </w:r>
        <w:r w:rsidR="005C65A9" w:rsidRPr="002E7D17">
          <w:rPr>
            <w:rStyle w:val="Hyperlink"/>
            <w:noProof/>
          </w:rPr>
          <w:t>Key Considerations for AI Solutions</w:t>
        </w:r>
        <w:r w:rsidR="005C65A9">
          <w:rPr>
            <w:noProof/>
            <w:webHidden/>
          </w:rPr>
          <w:tab/>
        </w:r>
        <w:r w:rsidR="005C65A9">
          <w:rPr>
            <w:noProof/>
            <w:webHidden/>
          </w:rPr>
          <w:fldChar w:fldCharType="begin"/>
        </w:r>
        <w:r w:rsidR="005C65A9">
          <w:rPr>
            <w:noProof/>
            <w:webHidden/>
          </w:rPr>
          <w:instrText xml:space="preserve"> PAGEREF _Toc191492432 \h </w:instrText>
        </w:r>
        <w:r w:rsidR="005C65A9">
          <w:rPr>
            <w:noProof/>
            <w:webHidden/>
          </w:rPr>
        </w:r>
        <w:r w:rsidR="005C65A9">
          <w:rPr>
            <w:noProof/>
            <w:webHidden/>
          </w:rPr>
          <w:fldChar w:fldCharType="separate"/>
        </w:r>
        <w:r w:rsidR="005C65A9">
          <w:rPr>
            <w:noProof/>
            <w:webHidden/>
          </w:rPr>
          <w:t>7</w:t>
        </w:r>
        <w:r w:rsidR="005C65A9">
          <w:rPr>
            <w:noProof/>
            <w:webHidden/>
          </w:rPr>
          <w:fldChar w:fldCharType="end"/>
        </w:r>
      </w:hyperlink>
    </w:p>
    <w:p w14:paraId="075B8FB2" w14:textId="0B1AB2E2"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3" w:history="1">
        <w:r w:rsidR="005C65A9" w:rsidRPr="002E7D17">
          <w:rPr>
            <w:rStyle w:val="Hyperlink"/>
            <w:noProof/>
          </w:rPr>
          <w:t>4</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Human Centred Approach</w:t>
        </w:r>
        <w:r w:rsidR="005C65A9">
          <w:rPr>
            <w:noProof/>
            <w:webHidden/>
          </w:rPr>
          <w:tab/>
        </w:r>
        <w:r w:rsidR="005C65A9">
          <w:rPr>
            <w:noProof/>
            <w:webHidden/>
          </w:rPr>
          <w:fldChar w:fldCharType="begin"/>
        </w:r>
        <w:r w:rsidR="005C65A9">
          <w:rPr>
            <w:noProof/>
            <w:webHidden/>
          </w:rPr>
          <w:instrText xml:space="preserve"> PAGEREF _Toc191492433 \h </w:instrText>
        </w:r>
        <w:r w:rsidR="005C65A9">
          <w:rPr>
            <w:noProof/>
            <w:webHidden/>
          </w:rPr>
        </w:r>
        <w:r w:rsidR="005C65A9">
          <w:rPr>
            <w:noProof/>
            <w:webHidden/>
          </w:rPr>
          <w:fldChar w:fldCharType="separate"/>
        </w:r>
        <w:r w:rsidR="005C65A9">
          <w:rPr>
            <w:noProof/>
            <w:webHidden/>
          </w:rPr>
          <w:t>8</w:t>
        </w:r>
        <w:r w:rsidR="005C65A9">
          <w:rPr>
            <w:noProof/>
            <w:webHidden/>
          </w:rPr>
          <w:fldChar w:fldCharType="end"/>
        </w:r>
      </w:hyperlink>
    </w:p>
    <w:p w14:paraId="5EA456A9" w14:textId="253D627E"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4" w:history="1">
        <w:r w:rsidR="005C65A9" w:rsidRPr="002E7D17">
          <w:rPr>
            <w:rStyle w:val="Hyperlink"/>
            <w:noProof/>
          </w:rPr>
          <w:t>5</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Regulatory requirements</w:t>
        </w:r>
        <w:r w:rsidR="005C65A9">
          <w:rPr>
            <w:noProof/>
            <w:webHidden/>
          </w:rPr>
          <w:tab/>
        </w:r>
        <w:r w:rsidR="005C65A9">
          <w:rPr>
            <w:noProof/>
            <w:webHidden/>
          </w:rPr>
          <w:fldChar w:fldCharType="begin"/>
        </w:r>
        <w:r w:rsidR="005C65A9">
          <w:rPr>
            <w:noProof/>
            <w:webHidden/>
          </w:rPr>
          <w:instrText xml:space="preserve"> PAGEREF _Toc191492434 \h </w:instrText>
        </w:r>
        <w:r w:rsidR="005C65A9">
          <w:rPr>
            <w:noProof/>
            <w:webHidden/>
          </w:rPr>
        </w:r>
        <w:r w:rsidR="005C65A9">
          <w:rPr>
            <w:noProof/>
            <w:webHidden/>
          </w:rPr>
          <w:fldChar w:fldCharType="separate"/>
        </w:r>
        <w:r w:rsidR="005C65A9">
          <w:rPr>
            <w:noProof/>
            <w:webHidden/>
          </w:rPr>
          <w:t>9</w:t>
        </w:r>
        <w:r w:rsidR="005C65A9">
          <w:rPr>
            <w:noProof/>
            <w:webHidden/>
          </w:rPr>
          <w:fldChar w:fldCharType="end"/>
        </w:r>
      </w:hyperlink>
    </w:p>
    <w:p w14:paraId="619D77AC" w14:textId="2EADF521"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5" w:history="1">
        <w:r w:rsidR="005C65A9" w:rsidRPr="002E7D17">
          <w:rPr>
            <w:rStyle w:val="Hyperlink"/>
            <w:noProof/>
          </w:rPr>
          <w:t>6</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Conclusion</w:t>
        </w:r>
        <w:r w:rsidR="005C65A9">
          <w:rPr>
            <w:noProof/>
            <w:webHidden/>
          </w:rPr>
          <w:tab/>
        </w:r>
        <w:r w:rsidR="005C65A9">
          <w:rPr>
            <w:noProof/>
            <w:webHidden/>
          </w:rPr>
          <w:fldChar w:fldCharType="begin"/>
        </w:r>
        <w:r w:rsidR="005C65A9">
          <w:rPr>
            <w:noProof/>
            <w:webHidden/>
          </w:rPr>
          <w:instrText xml:space="preserve"> PAGEREF _Toc191492435 \h </w:instrText>
        </w:r>
        <w:r w:rsidR="005C65A9">
          <w:rPr>
            <w:noProof/>
            <w:webHidden/>
          </w:rPr>
        </w:r>
        <w:r w:rsidR="005C65A9">
          <w:rPr>
            <w:noProof/>
            <w:webHidden/>
          </w:rPr>
          <w:fldChar w:fldCharType="separate"/>
        </w:r>
        <w:r w:rsidR="005C65A9">
          <w:rPr>
            <w:noProof/>
            <w:webHidden/>
          </w:rPr>
          <w:t>10</w:t>
        </w:r>
        <w:r w:rsidR="005C65A9">
          <w:rPr>
            <w:noProof/>
            <w:webHidden/>
          </w:rPr>
          <w:fldChar w:fldCharType="end"/>
        </w:r>
      </w:hyperlink>
    </w:p>
    <w:p w14:paraId="7104D8FF" w14:textId="0A402933"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6" w:history="1">
        <w:r w:rsidR="005C65A9" w:rsidRPr="002E7D17">
          <w:rPr>
            <w:rStyle w:val="Hyperlink"/>
            <w:noProof/>
          </w:rPr>
          <w:t>7</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Glossary</w:t>
        </w:r>
        <w:r w:rsidR="005C65A9">
          <w:rPr>
            <w:noProof/>
            <w:webHidden/>
          </w:rPr>
          <w:tab/>
        </w:r>
        <w:r w:rsidR="005C65A9">
          <w:rPr>
            <w:noProof/>
            <w:webHidden/>
          </w:rPr>
          <w:fldChar w:fldCharType="begin"/>
        </w:r>
        <w:r w:rsidR="005C65A9">
          <w:rPr>
            <w:noProof/>
            <w:webHidden/>
          </w:rPr>
          <w:instrText xml:space="preserve"> PAGEREF _Toc191492436 \h </w:instrText>
        </w:r>
        <w:r w:rsidR="005C65A9">
          <w:rPr>
            <w:noProof/>
            <w:webHidden/>
          </w:rPr>
        </w:r>
        <w:r w:rsidR="005C65A9">
          <w:rPr>
            <w:noProof/>
            <w:webHidden/>
          </w:rPr>
          <w:fldChar w:fldCharType="separate"/>
        </w:r>
        <w:r w:rsidR="005C65A9">
          <w:rPr>
            <w:noProof/>
            <w:webHidden/>
          </w:rPr>
          <w:t>11</w:t>
        </w:r>
        <w:r w:rsidR="005C65A9">
          <w:rPr>
            <w:noProof/>
            <w:webHidden/>
          </w:rPr>
          <w:fldChar w:fldCharType="end"/>
        </w:r>
      </w:hyperlink>
    </w:p>
    <w:p w14:paraId="6205B4D5" w14:textId="6A0C69DF" w:rsidR="005C65A9" w:rsidRDefault="00162764">
      <w:pPr>
        <w:pStyle w:val="TOC1"/>
        <w:rPr>
          <w:rFonts w:asciiTheme="minorHAnsi" w:eastAsiaTheme="minorEastAsia" w:hAnsiTheme="minorHAnsi"/>
          <w:b w:val="0"/>
          <w:bCs w:val="0"/>
          <w:noProof/>
          <w:color w:val="auto"/>
          <w:kern w:val="2"/>
          <w:sz w:val="22"/>
          <w:szCs w:val="22"/>
          <w:lang w:eastAsia="en-IE"/>
          <w14:ligatures w14:val="standardContextual"/>
        </w:rPr>
      </w:pPr>
      <w:hyperlink w:anchor="_Toc191492437" w:history="1">
        <w:r w:rsidR="005C65A9" w:rsidRPr="002E7D17">
          <w:rPr>
            <w:rStyle w:val="Hyperlink"/>
            <w:noProof/>
          </w:rPr>
          <w:t>8</w:t>
        </w:r>
        <w:r w:rsidR="005C65A9">
          <w:rPr>
            <w:rFonts w:asciiTheme="minorHAnsi" w:eastAsiaTheme="minorEastAsia" w:hAnsiTheme="minorHAnsi"/>
            <w:b w:val="0"/>
            <w:bCs w:val="0"/>
            <w:noProof/>
            <w:color w:val="auto"/>
            <w:kern w:val="2"/>
            <w:sz w:val="22"/>
            <w:szCs w:val="22"/>
            <w:lang w:eastAsia="en-IE"/>
            <w14:ligatures w14:val="standardContextual"/>
          </w:rPr>
          <w:tab/>
        </w:r>
        <w:r w:rsidR="005C65A9" w:rsidRPr="002E7D17">
          <w:rPr>
            <w:rStyle w:val="Hyperlink"/>
            <w:noProof/>
          </w:rPr>
          <w:t>Appendix</w:t>
        </w:r>
        <w:r w:rsidR="005C65A9">
          <w:rPr>
            <w:noProof/>
            <w:webHidden/>
          </w:rPr>
          <w:tab/>
        </w:r>
        <w:r w:rsidR="005C65A9">
          <w:rPr>
            <w:noProof/>
            <w:webHidden/>
          </w:rPr>
          <w:fldChar w:fldCharType="begin"/>
        </w:r>
        <w:r w:rsidR="005C65A9">
          <w:rPr>
            <w:noProof/>
            <w:webHidden/>
          </w:rPr>
          <w:instrText xml:space="preserve"> PAGEREF _Toc191492437 \h </w:instrText>
        </w:r>
        <w:r w:rsidR="005C65A9">
          <w:rPr>
            <w:noProof/>
            <w:webHidden/>
          </w:rPr>
        </w:r>
        <w:r w:rsidR="005C65A9">
          <w:rPr>
            <w:noProof/>
            <w:webHidden/>
          </w:rPr>
          <w:fldChar w:fldCharType="separate"/>
        </w:r>
        <w:r w:rsidR="005C65A9">
          <w:rPr>
            <w:noProof/>
            <w:webHidden/>
          </w:rPr>
          <w:t>13</w:t>
        </w:r>
        <w:r w:rsidR="005C65A9">
          <w:rPr>
            <w:noProof/>
            <w:webHidden/>
          </w:rPr>
          <w:fldChar w:fldCharType="end"/>
        </w:r>
      </w:hyperlink>
    </w:p>
    <w:p w14:paraId="0FF73582" w14:textId="0A6C9B23" w:rsidR="005C65A9" w:rsidRDefault="00162764">
      <w:pPr>
        <w:pStyle w:val="TOC2"/>
        <w:rPr>
          <w:rFonts w:eastAsiaTheme="minorEastAsia"/>
          <w:bCs w:val="0"/>
          <w:noProof/>
          <w:kern w:val="2"/>
          <w:sz w:val="22"/>
          <w:szCs w:val="22"/>
          <w:lang w:eastAsia="en-IE"/>
          <w14:ligatures w14:val="standardContextual"/>
        </w:rPr>
      </w:pPr>
      <w:hyperlink w:anchor="_Toc191492438" w:history="1">
        <w:r w:rsidR="005C65A9" w:rsidRPr="002E7D17">
          <w:rPr>
            <w:rStyle w:val="Hyperlink"/>
            <w:noProof/>
          </w:rPr>
          <w:t>8.1</w:t>
        </w:r>
        <w:r w:rsidR="005C65A9">
          <w:rPr>
            <w:rFonts w:eastAsiaTheme="minorEastAsia"/>
            <w:bCs w:val="0"/>
            <w:noProof/>
            <w:kern w:val="2"/>
            <w:sz w:val="22"/>
            <w:szCs w:val="22"/>
            <w:lang w:eastAsia="en-IE"/>
            <w14:ligatures w14:val="standardContextual"/>
          </w:rPr>
          <w:tab/>
        </w:r>
        <w:r w:rsidR="005C65A9" w:rsidRPr="002E7D17">
          <w:rPr>
            <w:rStyle w:val="Hyperlink"/>
            <w:noProof/>
          </w:rPr>
          <w:t>Frequently Asked Question (FAQs)</w:t>
        </w:r>
        <w:r w:rsidR="005C65A9">
          <w:rPr>
            <w:noProof/>
            <w:webHidden/>
          </w:rPr>
          <w:tab/>
        </w:r>
        <w:r w:rsidR="005C65A9">
          <w:rPr>
            <w:noProof/>
            <w:webHidden/>
          </w:rPr>
          <w:fldChar w:fldCharType="begin"/>
        </w:r>
        <w:r w:rsidR="005C65A9">
          <w:rPr>
            <w:noProof/>
            <w:webHidden/>
          </w:rPr>
          <w:instrText xml:space="preserve"> PAGEREF _Toc191492438 \h </w:instrText>
        </w:r>
        <w:r w:rsidR="005C65A9">
          <w:rPr>
            <w:noProof/>
            <w:webHidden/>
          </w:rPr>
        </w:r>
        <w:r w:rsidR="005C65A9">
          <w:rPr>
            <w:noProof/>
            <w:webHidden/>
          </w:rPr>
          <w:fldChar w:fldCharType="separate"/>
        </w:r>
        <w:r w:rsidR="005C65A9">
          <w:rPr>
            <w:noProof/>
            <w:webHidden/>
          </w:rPr>
          <w:t>13</w:t>
        </w:r>
        <w:r w:rsidR="005C65A9">
          <w:rPr>
            <w:noProof/>
            <w:webHidden/>
          </w:rPr>
          <w:fldChar w:fldCharType="end"/>
        </w:r>
      </w:hyperlink>
    </w:p>
    <w:p w14:paraId="5CA95103" w14:textId="19CC85CF" w:rsidR="00954518" w:rsidRPr="003F0BC7" w:rsidRDefault="001534A1" w:rsidP="00F24EF2">
      <w:pPr>
        <w:jc w:val="both"/>
        <w:rPr>
          <w:rFonts w:asciiTheme="majorHAnsi" w:hAnsiTheme="majorHAnsi"/>
          <w:noProof/>
        </w:rPr>
      </w:pPr>
      <w:r w:rsidRPr="003F0BC7">
        <w:rPr>
          <w:rFonts w:asciiTheme="majorHAnsi" w:hAnsiTheme="majorHAnsi"/>
          <w:noProof/>
          <w:color w:val="006152"/>
          <w:sz w:val="24"/>
          <w:szCs w:val="24"/>
        </w:rPr>
        <w:fldChar w:fldCharType="end"/>
      </w:r>
    </w:p>
    <w:p w14:paraId="6695BCC6" w14:textId="77777777" w:rsidR="00954518" w:rsidRPr="003F0BC7" w:rsidRDefault="00954518" w:rsidP="00F24EF2">
      <w:pPr>
        <w:jc w:val="both"/>
        <w:rPr>
          <w:rFonts w:asciiTheme="majorHAnsi" w:hAnsiTheme="majorHAnsi"/>
          <w:noProof/>
        </w:rPr>
      </w:pPr>
    </w:p>
    <w:p w14:paraId="1977EC39" w14:textId="77777777" w:rsidR="00954518" w:rsidRPr="003F0BC7" w:rsidRDefault="00954518" w:rsidP="00F24EF2">
      <w:pPr>
        <w:jc w:val="both"/>
        <w:rPr>
          <w:rFonts w:asciiTheme="majorHAnsi" w:hAnsiTheme="majorHAnsi"/>
          <w:noProof/>
        </w:rPr>
      </w:pPr>
    </w:p>
    <w:p w14:paraId="28ADF697" w14:textId="77777777" w:rsidR="00954518" w:rsidRPr="003F0BC7" w:rsidRDefault="00954518" w:rsidP="00F24EF2">
      <w:pPr>
        <w:jc w:val="both"/>
        <w:rPr>
          <w:rFonts w:asciiTheme="majorHAnsi" w:hAnsiTheme="majorHAnsi"/>
          <w:noProof/>
        </w:rPr>
      </w:pPr>
    </w:p>
    <w:p w14:paraId="34D9B4F4" w14:textId="77777777" w:rsidR="00954518" w:rsidRPr="003F0BC7" w:rsidRDefault="00954518" w:rsidP="00F24EF2">
      <w:pPr>
        <w:jc w:val="both"/>
        <w:rPr>
          <w:rFonts w:asciiTheme="majorHAnsi" w:hAnsiTheme="majorHAnsi"/>
          <w:noProof/>
        </w:rPr>
      </w:pPr>
    </w:p>
    <w:p w14:paraId="1EFFD407" w14:textId="77777777" w:rsidR="00954518" w:rsidRPr="003F0BC7" w:rsidRDefault="00954518" w:rsidP="00F24EF2">
      <w:pPr>
        <w:jc w:val="both"/>
        <w:rPr>
          <w:rFonts w:asciiTheme="majorHAnsi" w:hAnsiTheme="majorHAnsi"/>
          <w:noProof/>
        </w:rPr>
      </w:pPr>
    </w:p>
    <w:p w14:paraId="5775CCC9" w14:textId="77777777" w:rsidR="00954518" w:rsidRPr="003F0BC7" w:rsidRDefault="00954518" w:rsidP="00F24EF2">
      <w:pPr>
        <w:jc w:val="both"/>
        <w:rPr>
          <w:rFonts w:asciiTheme="majorHAnsi" w:hAnsiTheme="majorHAnsi"/>
          <w:noProof/>
        </w:rPr>
      </w:pPr>
    </w:p>
    <w:p w14:paraId="5D3E165B" w14:textId="77777777" w:rsidR="00954518" w:rsidRPr="003F0BC7" w:rsidRDefault="00954518" w:rsidP="00F24EF2">
      <w:pPr>
        <w:jc w:val="both"/>
        <w:rPr>
          <w:rFonts w:asciiTheme="majorHAnsi" w:hAnsiTheme="majorHAnsi"/>
          <w:noProof/>
        </w:rPr>
      </w:pPr>
    </w:p>
    <w:p w14:paraId="31EC8B02" w14:textId="77777777" w:rsidR="00954518" w:rsidRPr="003F0BC7" w:rsidRDefault="00954518" w:rsidP="00F24EF2">
      <w:pPr>
        <w:jc w:val="both"/>
        <w:rPr>
          <w:rFonts w:asciiTheme="majorHAnsi" w:hAnsiTheme="majorHAnsi"/>
          <w:noProof/>
        </w:rPr>
      </w:pPr>
    </w:p>
    <w:p w14:paraId="5A9D9F6C" w14:textId="77777777" w:rsidR="00954518" w:rsidRPr="003F0BC7" w:rsidRDefault="00954518" w:rsidP="00F24EF2">
      <w:pPr>
        <w:jc w:val="both"/>
        <w:rPr>
          <w:rFonts w:asciiTheme="majorHAnsi" w:hAnsiTheme="majorHAnsi"/>
          <w:noProof/>
        </w:rPr>
      </w:pPr>
    </w:p>
    <w:p w14:paraId="6BF9C7F3" w14:textId="77777777" w:rsidR="00954518" w:rsidRPr="003F0BC7" w:rsidRDefault="00954518" w:rsidP="00F24EF2">
      <w:pPr>
        <w:jc w:val="both"/>
        <w:rPr>
          <w:rFonts w:asciiTheme="majorHAnsi" w:hAnsiTheme="majorHAnsi"/>
          <w:noProof/>
        </w:rPr>
      </w:pPr>
    </w:p>
    <w:p w14:paraId="42027A7D" w14:textId="77777777" w:rsidR="0097158C" w:rsidRPr="003F0BC7" w:rsidRDefault="0097158C" w:rsidP="00F24EF2">
      <w:pPr>
        <w:jc w:val="both"/>
        <w:rPr>
          <w:rFonts w:asciiTheme="majorHAnsi" w:hAnsiTheme="majorHAnsi"/>
          <w:lang w:eastAsia="en-IE"/>
        </w:rPr>
      </w:pPr>
    </w:p>
    <w:p w14:paraId="515B6ED2" w14:textId="77777777" w:rsidR="0097158C" w:rsidRPr="003F0BC7" w:rsidRDefault="0097158C" w:rsidP="00F24EF2">
      <w:pPr>
        <w:jc w:val="both"/>
        <w:rPr>
          <w:rFonts w:asciiTheme="majorHAnsi" w:hAnsiTheme="majorHAnsi"/>
          <w:lang w:eastAsia="en-IE"/>
        </w:rPr>
      </w:pPr>
    </w:p>
    <w:p w14:paraId="0345556C" w14:textId="77777777" w:rsidR="0097158C" w:rsidRPr="003F0BC7" w:rsidRDefault="0097158C" w:rsidP="00F24EF2">
      <w:pPr>
        <w:jc w:val="both"/>
        <w:rPr>
          <w:rFonts w:asciiTheme="majorHAnsi" w:hAnsiTheme="majorHAnsi"/>
          <w:lang w:eastAsia="en-IE"/>
        </w:rPr>
      </w:pPr>
    </w:p>
    <w:p w14:paraId="67944F1F" w14:textId="77777777" w:rsidR="0097158C" w:rsidRPr="003F0BC7" w:rsidRDefault="0097158C" w:rsidP="00F24EF2">
      <w:pPr>
        <w:jc w:val="both"/>
        <w:rPr>
          <w:rFonts w:asciiTheme="majorHAnsi" w:hAnsiTheme="majorHAnsi"/>
          <w:lang w:eastAsia="en-IE"/>
        </w:rPr>
      </w:pPr>
    </w:p>
    <w:p w14:paraId="4E9763C2" w14:textId="77777777" w:rsidR="0097158C" w:rsidRPr="003F0BC7" w:rsidRDefault="0097158C" w:rsidP="00F24EF2">
      <w:pPr>
        <w:jc w:val="both"/>
        <w:rPr>
          <w:rFonts w:asciiTheme="majorHAnsi" w:hAnsiTheme="majorHAnsi"/>
          <w:lang w:eastAsia="en-IE"/>
        </w:rPr>
      </w:pPr>
    </w:p>
    <w:p w14:paraId="0BC7A424" w14:textId="77777777" w:rsidR="0097158C" w:rsidRPr="003F0BC7" w:rsidRDefault="0097158C" w:rsidP="00F24EF2">
      <w:pPr>
        <w:jc w:val="both"/>
        <w:rPr>
          <w:rFonts w:asciiTheme="majorHAnsi" w:hAnsiTheme="majorHAnsi"/>
          <w:lang w:eastAsia="en-IE"/>
        </w:rPr>
      </w:pPr>
    </w:p>
    <w:p w14:paraId="1EEAC2D7" w14:textId="77777777" w:rsidR="0097158C" w:rsidRPr="003F0BC7" w:rsidRDefault="0097158C" w:rsidP="00F24EF2">
      <w:pPr>
        <w:jc w:val="both"/>
        <w:rPr>
          <w:rFonts w:asciiTheme="majorHAnsi" w:hAnsiTheme="majorHAnsi"/>
          <w:lang w:eastAsia="en-IE"/>
        </w:rPr>
      </w:pPr>
    </w:p>
    <w:p w14:paraId="7C6CA514" w14:textId="77777777" w:rsidR="0097158C" w:rsidRPr="003F0BC7" w:rsidRDefault="0097158C" w:rsidP="00F24EF2">
      <w:pPr>
        <w:jc w:val="both"/>
        <w:rPr>
          <w:rFonts w:asciiTheme="majorHAnsi" w:hAnsiTheme="majorHAnsi"/>
          <w:lang w:eastAsia="en-IE"/>
        </w:rPr>
      </w:pPr>
    </w:p>
    <w:p w14:paraId="53768B70" w14:textId="77777777" w:rsidR="0097158C" w:rsidRPr="003F0BC7" w:rsidRDefault="0097158C" w:rsidP="00F24EF2">
      <w:pPr>
        <w:jc w:val="both"/>
        <w:rPr>
          <w:rFonts w:asciiTheme="majorHAnsi" w:hAnsiTheme="majorHAnsi"/>
          <w:lang w:eastAsia="en-IE"/>
        </w:rPr>
      </w:pPr>
    </w:p>
    <w:p w14:paraId="1F0FEDC8" w14:textId="77777777" w:rsidR="0097158C" w:rsidRPr="003F0BC7" w:rsidRDefault="0097158C" w:rsidP="00F24EF2">
      <w:pPr>
        <w:jc w:val="both"/>
        <w:rPr>
          <w:rFonts w:asciiTheme="majorHAnsi" w:hAnsiTheme="majorHAnsi"/>
          <w:lang w:eastAsia="en-IE"/>
        </w:rPr>
      </w:pPr>
    </w:p>
    <w:p w14:paraId="4C180709" w14:textId="77777777" w:rsidR="0097158C" w:rsidRPr="003F0BC7" w:rsidRDefault="0097158C" w:rsidP="00F24EF2">
      <w:pPr>
        <w:jc w:val="both"/>
        <w:rPr>
          <w:rFonts w:asciiTheme="majorHAnsi" w:hAnsiTheme="majorHAnsi"/>
          <w:lang w:eastAsia="en-IE"/>
        </w:rPr>
      </w:pPr>
    </w:p>
    <w:p w14:paraId="60FCA0D4" w14:textId="61140BAB" w:rsidR="0097158C" w:rsidRPr="003F0BC7" w:rsidRDefault="0097158C" w:rsidP="00F24EF2">
      <w:pPr>
        <w:pStyle w:val="Heading1"/>
        <w:jc w:val="both"/>
      </w:pPr>
      <w:bookmarkStart w:id="0" w:name="_Toc191492426"/>
      <w:r w:rsidRPr="003F0BC7">
        <w:lastRenderedPageBreak/>
        <w:t>Introduction</w:t>
      </w:r>
      <w:bookmarkEnd w:id="0"/>
    </w:p>
    <w:p w14:paraId="2435DD84" w14:textId="6EF019F1" w:rsidR="00FD1058" w:rsidRPr="003F0BC7" w:rsidRDefault="00FD1058" w:rsidP="00704F23">
      <w:pPr>
        <w:pStyle w:val="Heading2"/>
        <w:jc w:val="both"/>
      </w:pPr>
      <w:bookmarkStart w:id="1" w:name="_Toc191492427"/>
      <w:r w:rsidRPr="003F0BC7">
        <w:t>Overview</w:t>
      </w:r>
      <w:bookmarkEnd w:id="1"/>
    </w:p>
    <w:p w14:paraId="4EC71D60" w14:textId="77777777" w:rsidR="008B4540" w:rsidRPr="003F0BC7" w:rsidRDefault="008B4540" w:rsidP="008B4540">
      <w:pPr>
        <w:jc w:val="both"/>
        <w:rPr>
          <w:rFonts w:asciiTheme="majorHAnsi" w:hAnsiTheme="majorHAnsi"/>
        </w:rPr>
      </w:pPr>
      <w:bookmarkStart w:id="2" w:name="_Hlk191489659"/>
      <w:r w:rsidRPr="003F0BC7">
        <w:rPr>
          <w:rFonts w:asciiTheme="majorHAnsi" w:hAnsiTheme="majorHAnsi"/>
        </w:rPr>
        <w:t>Digital for Care 2030 is Ireland’s strategic plan to modernise health and social care through digital innovation, led by the Department of Health (</w:t>
      </w:r>
      <w:proofErr w:type="spellStart"/>
      <w:r w:rsidRPr="003F0BC7">
        <w:rPr>
          <w:rFonts w:asciiTheme="majorHAnsi" w:hAnsiTheme="majorHAnsi"/>
        </w:rPr>
        <w:t>DoH</w:t>
      </w:r>
      <w:proofErr w:type="spellEnd"/>
      <w:r w:rsidRPr="003F0BC7">
        <w:rPr>
          <w:rFonts w:asciiTheme="majorHAnsi" w:hAnsiTheme="majorHAnsi"/>
        </w:rPr>
        <w:t xml:space="preserve">) and the Health Service Executive (HSE). This initiative aims to improve health outcomes and patient well-being by leveraging technology, data, and artificial intelligence (AI). The </w:t>
      </w:r>
      <w:proofErr w:type="spellStart"/>
      <w:r w:rsidRPr="003F0BC7">
        <w:rPr>
          <w:rFonts w:asciiTheme="majorHAnsi" w:hAnsiTheme="majorHAnsi"/>
        </w:rPr>
        <w:t>DoH's</w:t>
      </w:r>
      <w:proofErr w:type="spellEnd"/>
      <w:r w:rsidRPr="003F0BC7">
        <w:rPr>
          <w:rFonts w:asciiTheme="majorHAnsi" w:hAnsiTheme="majorHAnsi"/>
        </w:rPr>
        <w:t xml:space="preserve"> "Digital for Care – A Digital Health Framework" sets out a vision for a digitally enabled health service, focusing on enhancing patient-centred care through innovation, data-driven decision-making, and the integration of advanced technologies. Complementing this, the HSE's "Digital Health Strategic Implementation Roadmap" provides practical steps to reach digital maturity, with a strong emphasis on the role of AI and automation in driving improvements across clinical, operational, and administrative functions.</w:t>
      </w:r>
    </w:p>
    <w:p w14:paraId="01FB1F51" w14:textId="0DCB8DAE" w:rsidR="009D5E31" w:rsidRPr="003F0BC7" w:rsidRDefault="008B4540" w:rsidP="00F24EF2">
      <w:pPr>
        <w:jc w:val="both"/>
        <w:rPr>
          <w:rFonts w:asciiTheme="majorHAnsi" w:hAnsiTheme="majorHAnsi"/>
        </w:rPr>
      </w:pPr>
      <w:r w:rsidRPr="003F0BC7">
        <w:rPr>
          <w:rFonts w:asciiTheme="majorHAnsi" w:hAnsiTheme="majorHAnsi"/>
        </w:rPr>
        <w:t>AI is rapidly transforming health and social care, offering opportunities to improve patient outcomes, optimise operations, and enhance service delivery. It is crucial that all HSE staff understand the potential of AI, how it aligns with HSE strategic objectives, and the requirement for responsible, ethical, and safe use of AI technologies. AI adoption within the HSE represents a fundamental shift in how health and social care services can be delivered and supported, including supporting clinical decision-making and introducing efficiencies into administrative processes.</w:t>
      </w:r>
    </w:p>
    <w:p w14:paraId="49452558" w14:textId="6F2A2887" w:rsidR="00FD1058" w:rsidRPr="003F0BC7" w:rsidRDefault="00FD1058" w:rsidP="00704F23">
      <w:pPr>
        <w:pStyle w:val="Heading2"/>
        <w:jc w:val="both"/>
      </w:pPr>
      <w:bookmarkStart w:id="3" w:name="_Toc191492428"/>
      <w:r w:rsidRPr="003F0BC7">
        <w:t>Purpose</w:t>
      </w:r>
      <w:bookmarkEnd w:id="3"/>
    </w:p>
    <w:p w14:paraId="45EABFB7" w14:textId="77777777" w:rsidR="00666008" w:rsidRPr="003F0BC7" w:rsidRDefault="00C638A0" w:rsidP="00A71391">
      <w:pPr>
        <w:jc w:val="both"/>
        <w:rPr>
          <w:rFonts w:asciiTheme="majorHAnsi" w:hAnsiTheme="majorHAnsi"/>
        </w:rPr>
      </w:pPr>
      <w:r w:rsidRPr="003F0BC7">
        <w:rPr>
          <w:rFonts w:asciiTheme="majorHAnsi" w:hAnsiTheme="majorHAnsi"/>
        </w:rPr>
        <w:t xml:space="preserve">This guidance is the first in a suite of supports designed to </w:t>
      </w:r>
      <w:r w:rsidR="007476DF" w:rsidRPr="003F0BC7">
        <w:rPr>
          <w:rFonts w:asciiTheme="majorHAnsi" w:hAnsiTheme="majorHAnsi"/>
        </w:rPr>
        <w:t>equip</w:t>
      </w:r>
      <w:r w:rsidRPr="003F0BC7">
        <w:rPr>
          <w:rFonts w:asciiTheme="majorHAnsi" w:hAnsiTheme="majorHAnsi"/>
        </w:rPr>
        <w:t xml:space="preserve"> all HSE staff with the knowledge and confidence to engage with AI initiatives, while ensuring that these initiatives align with organisational goals and meet the existing and evolving needs of patients. </w:t>
      </w:r>
    </w:p>
    <w:p w14:paraId="646E289F" w14:textId="40F303EF" w:rsidR="00AA5B5A" w:rsidRPr="003F0BC7" w:rsidRDefault="00C638A0" w:rsidP="00A71391">
      <w:pPr>
        <w:jc w:val="both"/>
        <w:rPr>
          <w:rFonts w:asciiTheme="majorHAnsi" w:hAnsiTheme="majorHAnsi"/>
        </w:rPr>
      </w:pPr>
      <w:r w:rsidRPr="003F0BC7">
        <w:rPr>
          <w:rFonts w:asciiTheme="majorHAnsi" w:hAnsiTheme="majorHAnsi"/>
        </w:rPr>
        <w:t xml:space="preserve">It </w:t>
      </w:r>
      <w:r w:rsidR="000130D4" w:rsidRPr="003F0BC7">
        <w:rPr>
          <w:rFonts w:asciiTheme="majorHAnsi" w:hAnsiTheme="majorHAnsi"/>
        </w:rPr>
        <w:t xml:space="preserve">provides foundational </w:t>
      </w:r>
      <w:r w:rsidR="001A5DC6" w:rsidRPr="003F0BC7">
        <w:rPr>
          <w:rFonts w:asciiTheme="majorHAnsi" w:hAnsiTheme="majorHAnsi"/>
        </w:rPr>
        <w:t xml:space="preserve">knowledge so </w:t>
      </w:r>
      <w:r w:rsidR="00943F83" w:rsidRPr="003F0BC7">
        <w:rPr>
          <w:rFonts w:asciiTheme="majorHAnsi" w:hAnsiTheme="majorHAnsi"/>
        </w:rPr>
        <w:t xml:space="preserve">that </w:t>
      </w:r>
      <w:r w:rsidR="001A5DC6" w:rsidRPr="003F0BC7">
        <w:rPr>
          <w:rFonts w:asciiTheme="majorHAnsi" w:hAnsiTheme="majorHAnsi"/>
        </w:rPr>
        <w:t xml:space="preserve">all staff can understand </w:t>
      </w:r>
      <w:r w:rsidR="00943F83" w:rsidRPr="003F0BC7">
        <w:rPr>
          <w:rFonts w:asciiTheme="majorHAnsi" w:hAnsiTheme="majorHAnsi"/>
        </w:rPr>
        <w:t xml:space="preserve">what AI is, its </w:t>
      </w:r>
      <w:r w:rsidR="001A5DC6" w:rsidRPr="003F0BC7">
        <w:rPr>
          <w:rFonts w:asciiTheme="majorHAnsi" w:hAnsiTheme="majorHAnsi"/>
        </w:rPr>
        <w:t xml:space="preserve">capabilities and </w:t>
      </w:r>
      <w:r w:rsidR="00943F83" w:rsidRPr="003F0BC7">
        <w:rPr>
          <w:rFonts w:asciiTheme="majorHAnsi" w:hAnsiTheme="majorHAnsi"/>
        </w:rPr>
        <w:t xml:space="preserve">then </w:t>
      </w:r>
      <w:r w:rsidR="001A5DC6" w:rsidRPr="003F0BC7">
        <w:rPr>
          <w:rFonts w:asciiTheme="majorHAnsi" w:hAnsiTheme="majorHAnsi"/>
        </w:rPr>
        <w:t xml:space="preserve">key considerations required </w:t>
      </w:r>
      <w:r w:rsidR="00943F83" w:rsidRPr="003F0BC7">
        <w:rPr>
          <w:rFonts w:asciiTheme="majorHAnsi" w:hAnsiTheme="majorHAnsi"/>
        </w:rPr>
        <w:t xml:space="preserve">to ensure </w:t>
      </w:r>
      <w:r w:rsidRPr="003F0BC7">
        <w:rPr>
          <w:rFonts w:asciiTheme="majorHAnsi" w:hAnsiTheme="majorHAnsi"/>
        </w:rPr>
        <w:t xml:space="preserve">best practices for AI usage </w:t>
      </w:r>
      <w:r w:rsidR="00943F83" w:rsidRPr="003F0BC7">
        <w:rPr>
          <w:rFonts w:asciiTheme="majorHAnsi" w:hAnsiTheme="majorHAnsi"/>
        </w:rPr>
        <w:t xml:space="preserve">assuring </w:t>
      </w:r>
      <w:r w:rsidRPr="003F0BC7">
        <w:rPr>
          <w:rFonts w:asciiTheme="majorHAnsi" w:hAnsiTheme="majorHAnsi"/>
        </w:rPr>
        <w:t xml:space="preserve">compliance with ethical and regulatory standards </w:t>
      </w:r>
      <w:r w:rsidR="00943F83" w:rsidRPr="003F0BC7">
        <w:rPr>
          <w:rFonts w:asciiTheme="majorHAnsi" w:hAnsiTheme="majorHAnsi"/>
        </w:rPr>
        <w:t xml:space="preserve">while simultaneously </w:t>
      </w:r>
      <w:r w:rsidRPr="003F0BC7">
        <w:rPr>
          <w:rFonts w:asciiTheme="majorHAnsi" w:hAnsiTheme="majorHAnsi"/>
        </w:rPr>
        <w:t xml:space="preserve">fostering a culture of innovation that supports the HSE’s strategic priorities. </w:t>
      </w:r>
    </w:p>
    <w:bookmarkEnd w:id="2"/>
    <w:p w14:paraId="512E675C" w14:textId="77777777" w:rsidR="00943F83" w:rsidRPr="003F0BC7" w:rsidRDefault="00943F83" w:rsidP="00A71391">
      <w:pPr>
        <w:jc w:val="both"/>
        <w:rPr>
          <w:rFonts w:asciiTheme="majorHAnsi" w:hAnsiTheme="majorHAnsi"/>
        </w:rPr>
      </w:pPr>
    </w:p>
    <w:p w14:paraId="66E81AE0" w14:textId="77777777" w:rsidR="00666008" w:rsidRPr="003F0BC7" w:rsidRDefault="00666008">
      <w:pPr>
        <w:rPr>
          <w:rFonts w:asciiTheme="majorHAnsi" w:eastAsiaTheme="majorEastAsia" w:hAnsiTheme="majorHAnsi" w:cstheme="majorBidi"/>
          <w:b/>
          <w:color w:val="006152"/>
          <w:sz w:val="36"/>
          <w:szCs w:val="32"/>
        </w:rPr>
      </w:pPr>
      <w:r w:rsidRPr="003F0BC7">
        <w:rPr>
          <w:rFonts w:asciiTheme="majorHAnsi" w:hAnsiTheme="majorHAnsi"/>
        </w:rPr>
        <w:br w:type="page"/>
      </w:r>
    </w:p>
    <w:p w14:paraId="35011CD3" w14:textId="02E3595E" w:rsidR="0097158C" w:rsidRPr="003F0BC7" w:rsidRDefault="0097158C" w:rsidP="00F24EF2">
      <w:pPr>
        <w:pStyle w:val="Heading1"/>
        <w:jc w:val="both"/>
      </w:pPr>
      <w:bookmarkStart w:id="4" w:name="_Toc191492429"/>
      <w:r w:rsidRPr="003F0BC7">
        <w:lastRenderedPageBreak/>
        <w:t xml:space="preserve">What is </w:t>
      </w:r>
      <w:r w:rsidR="008A284D" w:rsidRPr="003F0BC7">
        <w:t>Artificial Intelligence</w:t>
      </w:r>
      <w:bookmarkEnd w:id="4"/>
    </w:p>
    <w:p w14:paraId="240B276E" w14:textId="2FB886EB" w:rsidR="003F6AD1" w:rsidRPr="003F0BC7" w:rsidRDefault="00655D20" w:rsidP="00F24EF2">
      <w:pPr>
        <w:jc w:val="both"/>
        <w:rPr>
          <w:rFonts w:asciiTheme="majorHAnsi" w:hAnsiTheme="majorHAnsi"/>
          <w:b/>
          <w:bCs/>
        </w:rPr>
      </w:pPr>
      <w:r w:rsidRPr="003F0BC7">
        <w:rPr>
          <w:rFonts w:asciiTheme="majorHAnsi" w:hAnsiTheme="majorHAnsi"/>
        </w:rPr>
        <w:t xml:space="preserve">AI </w:t>
      </w:r>
      <w:r w:rsidR="003E5FFC" w:rsidRPr="003F0BC7">
        <w:rPr>
          <w:rFonts w:asciiTheme="majorHAnsi" w:hAnsiTheme="majorHAnsi"/>
        </w:rPr>
        <w:t>enables machines to perform activities that mimic human decision-making, particularly in pattern recognition and large-scale data processing. AI excels in tasks such as reasoning, decision-making, object detection, image recognition, and solving complex problems. However, it lacks true creativity and cannot replicate human tacit knowledge, which is crucial in fields like healthcare. To maximise efficiency, AI tools should be integrated within a human-in-the-loop approach, ensuring that human expertise guides critical decision-making</w:t>
      </w:r>
      <w:r w:rsidR="002819B3" w:rsidRPr="003F0BC7">
        <w:rPr>
          <w:rFonts w:asciiTheme="majorHAnsi" w:hAnsiTheme="majorHAnsi"/>
          <w:b/>
          <w:bCs/>
        </w:rPr>
        <w:t>.</w:t>
      </w:r>
    </w:p>
    <w:p w14:paraId="10E376B6" w14:textId="77777777" w:rsidR="00666008" w:rsidRPr="003F0BC7" w:rsidRDefault="00666008" w:rsidP="00F24EF2">
      <w:pPr>
        <w:jc w:val="both"/>
        <w:rPr>
          <w:rFonts w:asciiTheme="majorHAnsi" w:hAnsiTheme="majorHAnsi"/>
          <w:b/>
        </w:rPr>
      </w:pPr>
    </w:p>
    <w:p w14:paraId="06BBAAA4" w14:textId="22009989" w:rsidR="0097158C" w:rsidRPr="003F0BC7" w:rsidRDefault="0097158C" w:rsidP="00F24EF2">
      <w:pPr>
        <w:jc w:val="both"/>
        <w:rPr>
          <w:rFonts w:asciiTheme="majorHAnsi" w:hAnsiTheme="majorHAnsi"/>
        </w:rPr>
      </w:pPr>
      <w:r w:rsidRPr="003F0BC7">
        <w:rPr>
          <w:rFonts w:asciiTheme="majorHAnsi" w:hAnsiTheme="majorHAnsi"/>
        </w:rPr>
        <w:t>Examples of AI include:</w:t>
      </w:r>
    </w:p>
    <w:p w14:paraId="688DFCD7" w14:textId="381BF1F8" w:rsidR="0097158C" w:rsidRPr="003F0BC7" w:rsidRDefault="00666008" w:rsidP="00666008">
      <w:pPr>
        <w:pStyle w:val="Caption"/>
        <w:jc w:val="right"/>
        <w:rPr>
          <w:rFonts w:asciiTheme="majorHAnsi" w:hAnsiTheme="majorHAnsi"/>
        </w:rPr>
      </w:pPr>
      <w:r w:rsidRPr="003F0BC7">
        <w:rPr>
          <w:rFonts w:asciiTheme="majorHAnsi" w:hAnsiTheme="majorHAnsi"/>
        </w:rPr>
        <w:t xml:space="preserve">Figure </w:t>
      </w:r>
      <w:r w:rsidRPr="003F0BC7">
        <w:rPr>
          <w:rFonts w:asciiTheme="majorHAnsi" w:hAnsiTheme="majorHAnsi"/>
        </w:rPr>
        <w:fldChar w:fldCharType="begin"/>
      </w:r>
      <w:r w:rsidRPr="003F0BC7">
        <w:rPr>
          <w:rFonts w:asciiTheme="majorHAnsi" w:hAnsiTheme="majorHAnsi"/>
        </w:rPr>
        <w:instrText xml:space="preserve"> SEQ Figure \* ARABIC </w:instrText>
      </w:r>
      <w:r w:rsidRPr="003F0BC7">
        <w:rPr>
          <w:rFonts w:asciiTheme="majorHAnsi" w:hAnsiTheme="majorHAnsi"/>
        </w:rPr>
        <w:fldChar w:fldCharType="separate"/>
      </w:r>
      <w:r w:rsidR="004672EE" w:rsidRPr="003F0BC7">
        <w:rPr>
          <w:rFonts w:asciiTheme="majorHAnsi" w:hAnsiTheme="majorHAnsi"/>
          <w:noProof/>
        </w:rPr>
        <w:t>1</w:t>
      </w:r>
      <w:r w:rsidRPr="003F0BC7">
        <w:rPr>
          <w:rFonts w:asciiTheme="majorHAnsi" w:hAnsiTheme="majorHAnsi"/>
        </w:rPr>
        <w:fldChar w:fldCharType="end"/>
      </w:r>
      <w:r w:rsidRPr="003F0BC7">
        <w:rPr>
          <w:rFonts w:asciiTheme="majorHAnsi" w:hAnsiTheme="majorHAnsi"/>
        </w:rPr>
        <w:t xml:space="preserve"> Examples of AI</w:t>
      </w:r>
      <w:r w:rsidR="0097158C" w:rsidRPr="003F0BC7">
        <w:rPr>
          <w:rFonts w:asciiTheme="majorHAnsi" w:hAnsiTheme="majorHAnsi"/>
          <w:noProof/>
        </w:rPr>
        <w:drawing>
          <wp:anchor distT="0" distB="0" distL="114300" distR="114300" simplePos="0" relativeHeight="251658285" behindDoc="0" locked="0" layoutInCell="1" allowOverlap="1" wp14:anchorId="5D5B52CD" wp14:editId="69766B2E">
            <wp:simplePos x="0" y="0"/>
            <wp:positionH relativeFrom="column">
              <wp:posOffset>-10048</wp:posOffset>
            </wp:positionH>
            <wp:positionV relativeFrom="paragraph">
              <wp:posOffset>90</wp:posOffset>
            </wp:positionV>
            <wp:extent cx="5746830" cy="4135568"/>
            <wp:effectExtent l="0" t="0" r="6350" b="0"/>
            <wp:wrapThrough wrapText="bothSides">
              <wp:wrapPolygon edited="0">
                <wp:start x="0" y="0"/>
                <wp:lineTo x="0" y="21494"/>
                <wp:lineTo x="21552" y="21494"/>
                <wp:lineTo x="21552" y="0"/>
                <wp:lineTo x="0" y="0"/>
              </wp:wrapPolygon>
            </wp:wrapThrough>
            <wp:docPr id="1434940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0139" name=""/>
                    <pic:cNvPicPr/>
                  </pic:nvPicPr>
                  <pic:blipFill>
                    <a:blip r:embed="rId13">
                      <a:extLst>
                        <a:ext uri="{28A0092B-C50C-407E-A947-70E740481C1C}">
                          <a14:useLocalDpi xmlns:a14="http://schemas.microsoft.com/office/drawing/2010/main" val="0"/>
                        </a:ext>
                      </a:extLst>
                    </a:blip>
                    <a:stretch>
                      <a:fillRect/>
                    </a:stretch>
                  </pic:blipFill>
                  <pic:spPr>
                    <a:xfrm>
                      <a:off x="0" y="0"/>
                      <a:ext cx="5746830" cy="4135568"/>
                    </a:xfrm>
                    <a:prstGeom prst="rect">
                      <a:avLst/>
                    </a:prstGeom>
                  </pic:spPr>
                </pic:pic>
              </a:graphicData>
            </a:graphic>
          </wp:anchor>
        </w:drawing>
      </w:r>
    </w:p>
    <w:p w14:paraId="0C383D65" w14:textId="77777777" w:rsidR="00666008" w:rsidRPr="003F0BC7" w:rsidRDefault="00666008" w:rsidP="169711AD">
      <w:pPr>
        <w:jc w:val="both"/>
        <w:rPr>
          <w:rFonts w:asciiTheme="majorHAnsi" w:hAnsiTheme="majorHAnsi"/>
        </w:rPr>
      </w:pPr>
    </w:p>
    <w:p w14:paraId="2A29A4D7" w14:textId="28D84769" w:rsidR="0097158C" w:rsidRPr="003F0BC7" w:rsidRDefault="042D3CA7" w:rsidP="169711AD">
      <w:pPr>
        <w:jc w:val="both"/>
        <w:rPr>
          <w:rFonts w:asciiTheme="majorHAnsi" w:hAnsiTheme="majorHAnsi"/>
        </w:rPr>
      </w:pPr>
      <w:r w:rsidRPr="003F0BC7">
        <w:rPr>
          <w:rFonts w:asciiTheme="majorHAnsi" w:hAnsiTheme="majorHAnsi"/>
        </w:rPr>
        <w:t xml:space="preserve">AI can be envisioned as </w:t>
      </w:r>
      <w:r w:rsidR="26B4D859" w:rsidRPr="003F0BC7">
        <w:rPr>
          <w:rFonts w:asciiTheme="majorHAnsi" w:hAnsiTheme="majorHAnsi"/>
        </w:rPr>
        <w:t>an assistant</w:t>
      </w:r>
      <w:r w:rsidRPr="003F0BC7">
        <w:rPr>
          <w:rFonts w:asciiTheme="majorHAnsi" w:hAnsiTheme="majorHAnsi"/>
        </w:rPr>
        <w:t xml:space="preserve"> to which work</w:t>
      </w:r>
      <w:r w:rsidR="4772E2EC" w:rsidRPr="003F0BC7">
        <w:rPr>
          <w:rFonts w:asciiTheme="majorHAnsi" w:hAnsiTheme="majorHAnsi"/>
        </w:rPr>
        <w:t>load</w:t>
      </w:r>
      <w:r w:rsidRPr="003F0BC7">
        <w:rPr>
          <w:rFonts w:asciiTheme="majorHAnsi" w:hAnsiTheme="majorHAnsi"/>
        </w:rPr>
        <w:t xml:space="preserve"> can be delegated </w:t>
      </w:r>
      <w:r w:rsidR="591D88C8" w:rsidRPr="003F0BC7">
        <w:rPr>
          <w:rFonts w:asciiTheme="majorHAnsi" w:hAnsiTheme="majorHAnsi"/>
        </w:rPr>
        <w:t xml:space="preserve">to or </w:t>
      </w:r>
      <w:r w:rsidRPr="003F0BC7">
        <w:rPr>
          <w:rFonts w:asciiTheme="majorHAnsi" w:hAnsiTheme="majorHAnsi"/>
        </w:rPr>
        <w:t>share</w:t>
      </w:r>
      <w:r w:rsidR="4772E2EC" w:rsidRPr="003F0BC7">
        <w:rPr>
          <w:rFonts w:asciiTheme="majorHAnsi" w:hAnsiTheme="majorHAnsi"/>
        </w:rPr>
        <w:t>d</w:t>
      </w:r>
      <w:r w:rsidR="591D88C8" w:rsidRPr="003F0BC7">
        <w:rPr>
          <w:rFonts w:asciiTheme="majorHAnsi" w:hAnsiTheme="majorHAnsi"/>
        </w:rPr>
        <w:t xml:space="preserve"> with</w:t>
      </w:r>
      <w:r w:rsidRPr="003F0BC7">
        <w:rPr>
          <w:rFonts w:asciiTheme="majorHAnsi" w:hAnsiTheme="majorHAnsi"/>
        </w:rPr>
        <w:t xml:space="preserve">, </w:t>
      </w:r>
      <w:r w:rsidR="76FE4581" w:rsidRPr="003F0BC7">
        <w:rPr>
          <w:rFonts w:asciiTheme="majorHAnsi" w:hAnsiTheme="majorHAnsi"/>
        </w:rPr>
        <w:t xml:space="preserve">to </w:t>
      </w:r>
      <w:r w:rsidRPr="003F0BC7">
        <w:rPr>
          <w:rFonts w:asciiTheme="majorHAnsi" w:hAnsiTheme="majorHAnsi"/>
        </w:rPr>
        <w:t>streamline processes</w:t>
      </w:r>
      <w:r w:rsidR="76FE4581" w:rsidRPr="003F0BC7">
        <w:rPr>
          <w:rFonts w:asciiTheme="majorHAnsi" w:hAnsiTheme="majorHAnsi"/>
        </w:rPr>
        <w:t xml:space="preserve">, </w:t>
      </w:r>
      <w:r w:rsidRPr="003F0BC7">
        <w:rPr>
          <w:rFonts w:asciiTheme="majorHAnsi" w:hAnsiTheme="majorHAnsi"/>
        </w:rPr>
        <w:t>enhance accuracy</w:t>
      </w:r>
      <w:r w:rsidR="76FE4581" w:rsidRPr="003F0BC7">
        <w:rPr>
          <w:rFonts w:asciiTheme="majorHAnsi" w:hAnsiTheme="majorHAnsi"/>
        </w:rPr>
        <w:t>, reduce errors and increase capacity</w:t>
      </w:r>
      <w:r w:rsidRPr="003F0BC7">
        <w:rPr>
          <w:rFonts w:asciiTheme="majorHAnsi" w:hAnsiTheme="majorHAnsi"/>
        </w:rPr>
        <w:t>.</w:t>
      </w:r>
      <w:r w:rsidR="07D64859" w:rsidRPr="003F0BC7">
        <w:rPr>
          <w:rFonts w:asciiTheme="majorHAnsi" w:hAnsiTheme="majorHAnsi"/>
        </w:rPr>
        <w:t xml:space="preserve"> </w:t>
      </w:r>
      <w:r w:rsidR="0097158C" w:rsidRPr="003F0BC7">
        <w:rPr>
          <w:rFonts w:asciiTheme="majorHAnsi" w:hAnsiTheme="majorHAnsi"/>
        </w:rPr>
        <w:t xml:space="preserve">It is designed to </w:t>
      </w:r>
      <w:r w:rsidR="50860BD7" w:rsidRPr="003F0BC7">
        <w:rPr>
          <w:rFonts w:asciiTheme="majorHAnsi" w:hAnsiTheme="majorHAnsi"/>
        </w:rPr>
        <w:t>augment</w:t>
      </w:r>
      <w:r w:rsidR="07D64859" w:rsidRPr="003F0BC7">
        <w:rPr>
          <w:rFonts w:asciiTheme="majorHAnsi" w:hAnsiTheme="majorHAnsi"/>
        </w:rPr>
        <w:t xml:space="preserve"> </w:t>
      </w:r>
      <w:r w:rsidR="0026679C" w:rsidRPr="003F0BC7">
        <w:rPr>
          <w:rFonts w:asciiTheme="majorHAnsi" w:hAnsiTheme="majorHAnsi"/>
        </w:rPr>
        <w:t xml:space="preserve">the capabilities of human workers, </w:t>
      </w:r>
      <w:r w:rsidR="0097158C" w:rsidRPr="003F0BC7">
        <w:rPr>
          <w:rFonts w:asciiTheme="majorHAnsi" w:hAnsiTheme="majorHAnsi"/>
        </w:rPr>
        <w:t xml:space="preserve">allowing </w:t>
      </w:r>
      <w:r w:rsidR="00276383" w:rsidRPr="003F0BC7">
        <w:rPr>
          <w:rFonts w:asciiTheme="majorHAnsi" w:hAnsiTheme="majorHAnsi"/>
        </w:rPr>
        <w:t>staff t</w:t>
      </w:r>
      <w:r w:rsidR="0097158C" w:rsidRPr="003F0BC7">
        <w:rPr>
          <w:rFonts w:asciiTheme="majorHAnsi" w:hAnsiTheme="majorHAnsi"/>
        </w:rPr>
        <w:t>o work more efficiently in our journey towards a patient-centred, digitally enabled health and social care environment.</w:t>
      </w:r>
    </w:p>
    <w:p w14:paraId="12138EFA" w14:textId="77777777" w:rsidR="00943F83" w:rsidRPr="003F0BC7" w:rsidRDefault="00943F83" w:rsidP="169711AD">
      <w:pPr>
        <w:jc w:val="both"/>
        <w:rPr>
          <w:rFonts w:asciiTheme="majorHAnsi" w:hAnsiTheme="majorHAnsi"/>
        </w:rPr>
      </w:pPr>
    </w:p>
    <w:p w14:paraId="23040C01" w14:textId="77777777" w:rsidR="00666008" w:rsidRPr="003F0BC7" w:rsidRDefault="00666008">
      <w:pPr>
        <w:rPr>
          <w:rFonts w:asciiTheme="majorHAnsi" w:eastAsiaTheme="majorEastAsia" w:hAnsiTheme="majorHAnsi" w:cstheme="majorBidi"/>
          <w:b/>
          <w:color w:val="006152"/>
          <w:sz w:val="28"/>
          <w:szCs w:val="26"/>
        </w:rPr>
      </w:pPr>
      <w:bookmarkStart w:id="5" w:name="_Toc188975501"/>
      <w:bookmarkStart w:id="6" w:name="_Toc190183109"/>
      <w:bookmarkStart w:id="7" w:name="_Toc190183175"/>
      <w:r w:rsidRPr="003F0BC7">
        <w:rPr>
          <w:rFonts w:asciiTheme="majorHAnsi" w:hAnsiTheme="majorHAnsi"/>
        </w:rPr>
        <w:br w:type="page"/>
      </w:r>
    </w:p>
    <w:p w14:paraId="1AA592B1" w14:textId="014DDC2B" w:rsidR="0097158C" w:rsidRPr="003F0BC7" w:rsidRDefault="005A415B" w:rsidP="00F24EF2">
      <w:pPr>
        <w:pStyle w:val="Heading2"/>
        <w:jc w:val="both"/>
      </w:pPr>
      <w:bookmarkStart w:id="8" w:name="_Toc191492430"/>
      <w:r w:rsidRPr="003F0BC7">
        <w:lastRenderedPageBreak/>
        <w:t xml:space="preserve">Applications and </w:t>
      </w:r>
      <w:r w:rsidR="0097158C" w:rsidRPr="003F0BC7">
        <w:t>Benefits of AI</w:t>
      </w:r>
      <w:bookmarkEnd w:id="5"/>
      <w:bookmarkEnd w:id="6"/>
      <w:bookmarkEnd w:id="7"/>
      <w:bookmarkEnd w:id="8"/>
    </w:p>
    <w:p w14:paraId="3AAE8D97" w14:textId="1419DC40" w:rsidR="00015C5E" w:rsidRPr="003F0BC7" w:rsidRDefault="0097158C" w:rsidP="00F24EF2">
      <w:pPr>
        <w:jc w:val="both"/>
        <w:rPr>
          <w:rFonts w:asciiTheme="majorHAnsi" w:hAnsiTheme="majorHAnsi"/>
        </w:rPr>
      </w:pPr>
      <w:r w:rsidRPr="003F0BC7">
        <w:rPr>
          <w:rFonts w:asciiTheme="majorHAnsi" w:hAnsiTheme="majorHAnsi"/>
        </w:rPr>
        <w:t>The implementation of AI has the potential to bring significant benefits to both clinical and non-clinical areas within the HSE. These include:</w:t>
      </w:r>
    </w:p>
    <w:p w14:paraId="3E96E411" w14:textId="2A062885" w:rsidR="00C31CFA" w:rsidRPr="003F0BC7" w:rsidRDefault="00C31CFA" w:rsidP="00F24EF2">
      <w:pPr>
        <w:pStyle w:val="ListParagraph"/>
        <w:numPr>
          <w:ilvl w:val="0"/>
          <w:numId w:val="20"/>
        </w:numPr>
        <w:spacing w:after="160" w:line="259" w:lineRule="auto"/>
        <w:jc w:val="both"/>
        <w:rPr>
          <w:rFonts w:asciiTheme="majorHAnsi" w:hAnsiTheme="majorHAnsi"/>
        </w:rPr>
      </w:pPr>
      <w:r w:rsidRPr="003F0BC7">
        <w:rPr>
          <w:rFonts w:asciiTheme="majorHAnsi" w:hAnsiTheme="majorHAnsi"/>
          <w:b/>
          <w:bCs/>
        </w:rPr>
        <w:t>Improving the quality of care:</w:t>
      </w:r>
      <w:r w:rsidRPr="003F0BC7">
        <w:rPr>
          <w:rFonts w:asciiTheme="majorHAnsi" w:hAnsiTheme="majorHAnsi"/>
        </w:rPr>
        <w:t xml:space="preserve"> AI can support clinical decision-making, enhance diagnostics, and enable personalised treatment.</w:t>
      </w:r>
    </w:p>
    <w:p w14:paraId="3DB834C5" w14:textId="77777777" w:rsidR="00C31CFA" w:rsidRPr="003F0BC7" w:rsidRDefault="00C31CFA" w:rsidP="00F24EF2">
      <w:pPr>
        <w:pStyle w:val="ListParagraph"/>
        <w:numPr>
          <w:ilvl w:val="0"/>
          <w:numId w:val="20"/>
        </w:numPr>
        <w:spacing w:after="160" w:line="259" w:lineRule="auto"/>
        <w:jc w:val="both"/>
        <w:rPr>
          <w:rFonts w:asciiTheme="majorHAnsi" w:hAnsiTheme="majorHAnsi"/>
        </w:rPr>
      </w:pPr>
      <w:r w:rsidRPr="003F0BC7">
        <w:rPr>
          <w:rFonts w:asciiTheme="majorHAnsi" w:hAnsiTheme="majorHAnsi"/>
          <w:b/>
          <w:bCs/>
        </w:rPr>
        <w:t>Transforming health service delivery:</w:t>
      </w:r>
      <w:r w:rsidRPr="003F0BC7">
        <w:rPr>
          <w:rFonts w:asciiTheme="majorHAnsi" w:hAnsiTheme="majorHAnsi"/>
        </w:rPr>
        <w:t xml:space="preserve"> AI can modernise and streamline processes, improving patient access and the overall delivery of care.</w:t>
      </w:r>
    </w:p>
    <w:p w14:paraId="5ECD462D" w14:textId="77777777" w:rsidR="00C31CFA" w:rsidRPr="003F0BC7" w:rsidRDefault="00C31CFA" w:rsidP="00F24EF2">
      <w:pPr>
        <w:pStyle w:val="ListParagraph"/>
        <w:numPr>
          <w:ilvl w:val="0"/>
          <w:numId w:val="20"/>
        </w:numPr>
        <w:spacing w:after="160" w:line="259" w:lineRule="auto"/>
        <w:jc w:val="both"/>
        <w:rPr>
          <w:rFonts w:asciiTheme="majorHAnsi" w:hAnsiTheme="majorHAnsi"/>
        </w:rPr>
      </w:pPr>
      <w:r w:rsidRPr="003F0BC7">
        <w:rPr>
          <w:rFonts w:asciiTheme="majorHAnsi" w:hAnsiTheme="majorHAnsi"/>
          <w:b/>
          <w:bCs/>
        </w:rPr>
        <w:t>Enhancing operational efficiency:</w:t>
      </w:r>
      <w:r w:rsidRPr="003F0BC7">
        <w:rPr>
          <w:rFonts w:asciiTheme="majorHAnsi" w:hAnsiTheme="majorHAnsi"/>
        </w:rPr>
        <w:t xml:space="preserve"> AI can improve resource management, augment staff capabilities, and provide decision support, leading to better resource allocation and reduced operational costs.</w:t>
      </w:r>
    </w:p>
    <w:p w14:paraId="28F8E861" w14:textId="7956A940" w:rsidR="004A06DC" w:rsidRPr="003F0BC7" w:rsidRDefault="00C31CFA" w:rsidP="00F24EF2">
      <w:pPr>
        <w:pStyle w:val="ListParagraph"/>
        <w:numPr>
          <w:ilvl w:val="0"/>
          <w:numId w:val="20"/>
        </w:numPr>
        <w:spacing w:after="160" w:line="259" w:lineRule="auto"/>
        <w:jc w:val="both"/>
        <w:rPr>
          <w:rFonts w:asciiTheme="majorHAnsi" w:hAnsiTheme="majorHAnsi"/>
        </w:rPr>
      </w:pPr>
      <w:r w:rsidRPr="003F0BC7">
        <w:rPr>
          <w:rFonts w:asciiTheme="majorHAnsi" w:hAnsiTheme="majorHAnsi"/>
          <w:b/>
          <w:bCs/>
        </w:rPr>
        <w:t>Supporting a skilled workforce:</w:t>
      </w:r>
      <w:r w:rsidRPr="003F0BC7">
        <w:rPr>
          <w:rFonts w:asciiTheme="majorHAnsi" w:hAnsiTheme="majorHAnsi"/>
        </w:rPr>
        <w:t xml:space="preserve"> AI can help staff by freeing up time from routine tasks and providing tools to boost </w:t>
      </w:r>
      <w:r w:rsidR="008E6874" w:rsidRPr="003F0BC7">
        <w:rPr>
          <w:rFonts w:asciiTheme="majorHAnsi" w:hAnsiTheme="majorHAnsi"/>
        </w:rPr>
        <w:t xml:space="preserve">job satisfaction, </w:t>
      </w:r>
      <w:r w:rsidRPr="003F0BC7">
        <w:rPr>
          <w:rFonts w:asciiTheme="majorHAnsi" w:hAnsiTheme="majorHAnsi"/>
        </w:rPr>
        <w:t>productivity and decision-making.</w:t>
      </w:r>
    </w:p>
    <w:p w14:paraId="3DC6646B" w14:textId="298C8811" w:rsidR="00DF0A84" w:rsidRPr="003F0BC7" w:rsidRDefault="00665730" w:rsidP="00F24EF2">
      <w:pPr>
        <w:spacing w:after="160" w:line="259" w:lineRule="auto"/>
        <w:jc w:val="both"/>
        <w:rPr>
          <w:rFonts w:asciiTheme="majorHAnsi" w:hAnsiTheme="majorHAnsi"/>
        </w:rPr>
      </w:pPr>
      <w:r w:rsidRPr="003F0BC7">
        <w:rPr>
          <w:rFonts w:asciiTheme="majorHAnsi" w:hAnsiTheme="majorHAnsi"/>
        </w:rPr>
        <w:t xml:space="preserve">The table below </w:t>
      </w:r>
      <w:r w:rsidR="00A11288" w:rsidRPr="003F0BC7">
        <w:rPr>
          <w:rFonts w:asciiTheme="majorHAnsi" w:hAnsiTheme="majorHAnsi"/>
        </w:rPr>
        <w:t>provides</w:t>
      </w:r>
      <w:r w:rsidR="00A21867" w:rsidRPr="003F0BC7">
        <w:rPr>
          <w:rFonts w:asciiTheme="majorHAnsi" w:hAnsiTheme="majorHAnsi"/>
        </w:rPr>
        <w:t xml:space="preserve"> some</w:t>
      </w:r>
      <w:r w:rsidR="00A11288" w:rsidRPr="003F0BC7">
        <w:rPr>
          <w:rFonts w:asciiTheme="majorHAnsi" w:hAnsiTheme="majorHAnsi"/>
        </w:rPr>
        <w:t xml:space="preserve"> </w:t>
      </w:r>
      <w:r w:rsidR="00831822" w:rsidRPr="003F0BC7">
        <w:rPr>
          <w:rFonts w:asciiTheme="majorHAnsi" w:hAnsiTheme="majorHAnsi"/>
        </w:rPr>
        <w:t xml:space="preserve">examples of how AI can be applied to </w:t>
      </w:r>
      <w:r w:rsidR="00B57950" w:rsidRPr="003F0BC7">
        <w:rPr>
          <w:rFonts w:asciiTheme="majorHAnsi" w:hAnsiTheme="majorHAnsi"/>
        </w:rPr>
        <w:t xml:space="preserve">enable </w:t>
      </w:r>
      <w:r w:rsidR="0005173D" w:rsidRPr="003F0BC7">
        <w:rPr>
          <w:rFonts w:asciiTheme="majorHAnsi" w:hAnsiTheme="majorHAnsi"/>
        </w:rPr>
        <w:t>associated</w:t>
      </w:r>
      <w:r w:rsidR="00B57950" w:rsidRPr="003F0BC7">
        <w:rPr>
          <w:rFonts w:asciiTheme="majorHAnsi" w:hAnsiTheme="majorHAnsi"/>
        </w:rPr>
        <w:t xml:space="preserve"> benefits</w:t>
      </w:r>
      <w:r w:rsidR="0005173D" w:rsidRPr="003F0BC7">
        <w:rPr>
          <w:rFonts w:asciiTheme="majorHAnsi" w:hAnsiTheme="majorHAnsi"/>
        </w:rPr>
        <w:t xml:space="preserve"> to be achieved.</w:t>
      </w:r>
    </w:p>
    <w:tbl>
      <w:tblPr>
        <w:tblStyle w:val="Hsb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70"/>
        <w:gridCol w:w="1820"/>
        <w:gridCol w:w="861"/>
        <w:gridCol w:w="5275"/>
      </w:tblGrid>
      <w:tr w:rsidR="00030FDC" w:rsidRPr="003F0BC7" w14:paraId="787D339E" w14:textId="77777777" w:rsidTr="003F0BC7">
        <w:tc>
          <w:tcPr>
            <w:tcW w:w="660" w:type="pct"/>
            <w:vMerge w:val="restart"/>
            <w:tcBorders>
              <w:top w:val="single" w:sz="4" w:space="0" w:color="auto"/>
              <w:left w:val="nil"/>
              <w:bottom w:val="nil"/>
              <w:right w:val="nil"/>
            </w:tcBorders>
          </w:tcPr>
          <w:p w14:paraId="41B58CD6" w14:textId="62E8411F" w:rsidR="00030FDC" w:rsidRPr="003F0BC7" w:rsidRDefault="00030FDC" w:rsidP="00F24EF2">
            <w:pPr>
              <w:jc w:val="both"/>
              <w:rPr>
                <w:rFonts w:asciiTheme="majorHAnsi" w:hAnsiTheme="majorHAnsi"/>
              </w:rPr>
            </w:pPr>
            <w:r w:rsidRPr="003F0BC7">
              <w:rPr>
                <w:rFonts w:asciiTheme="majorHAnsi" w:hAnsiTheme="majorHAnsi"/>
                <w:noProof/>
              </w:rPr>
              <mc:AlternateContent>
                <mc:Choice Requires="wpg">
                  <w:drawing>
                    <wp:anchor distT="0" distB="0" distL="114300" distR="114300" simplePos="0" relativeHeight="251658266" behindDoc="0" locked="0" layoutInCell="1" allowOverlap="1" wp14:anchorId="0E3892C7" wp14:editId="6E5D891C">
                      <wp:simplePos x="0" y="0"/>
                      <wp:positionH relativeFrom="column">
                        <wp:posOffset>130810</wp:posOffset>
                      </wp:positionH>
                      <wp:positionV relativeFrom="paragraph">
                        <wp:posOffset>-26035</wp:posOffset>
                      </wp:positionV>
                      <wp:extent cx="361315" cy="361315"/>
                      <wp:effectExtent l="0" t="0" r="635" b="635"/>
                      <wp:wrapNone/>
                      <wp:docPr id="881" name="Graphic 4">
                        <a:extLst xmlns:a="http://schemas.openxmlformats.org/drawingml/2006/main">
                          <a:ext uri="{FF2B5EF4-FFF2-40B4-BE49-F238E27FC236}">
                            <a16:creationId xmlns:a16="http://schemas.microsoft.com/office/drawing/2014/main" id="{3B703F93-F0BE-2540-B41A-1096544AEA81}"/>
                          </a:ext>
                        </a:extLst>
                      </wp:docPr>
                      <wp:cNvGraphicFramePr/>
                      <a:graphic xmlns:a="http://schemas.openxmlformats.org/drawingml/2006/main">
                        <a:graphicData uri="http://schemas.microsoft.com/office/word/2010/wordprocessingGroup">
                          <wpg:wgp>
                            <wpg:cNvGrpSpPr/>
                            <wpg:grpSpPr>
                              <a:xfrm>
                                <a:off x="0" y="0"/>
                                <a:ext cx="361315" cy="361315"/>
                                <a:chOff x="0" y="0"/>
                                <a:chExt cx="361670" cy="361333"/>
                              </a:xfrm>
                              <a:solidFill>
                                <a:srgbClr val="006152"/>
                              </a:solidFill>
                            </wpg:grpSpPr>
                            <wps:wsp>
                              <wps:cNvPr id="1671000302" name="Graphic 4">
                                <a:extLst>
                                  <a:ext uri="{FF2B5EF4-FFF2-40B4-BE49-F238E27FC236}">
                                    <a16:creationId xmlns:a16="http://schemas.microsoft.com/office/drawing/2014/main" id="{A5B05139-CCE5-1D45-9EF0-DFEB0A78CFEA}"/>
                                  </a:ext>
                                </a:extLst>
                              </wps:cNvPr>
                              <wps:cNvSpPr/>
                              <wps:spPr>
                                <a:xfrm>
                                  <a:off x="0" y="0"/>
                                  <a:ext cx="361670" cy="361333"/>
                                </a:xfrm>
                                <a:custGeom>
                                  <a:avLst/>
                                  <a:gdLst>
                                    <a:gd name="connsiteX0" fmla="*/ 180835 w 361670"/>
                                    <a:gd name="connsiteY0" fmla="*/ 349204 h 361333"/>
                                    <a:gd name="connsiteX1" fmla="*/ 12780 w 361670"/>
                                    <a:gd name="connsiteY1" fmla="*/ 181305 h 361333"/>
                                    <a:gd name="connsiteX2" fmla="*/ 180835 w 361670"/>
                                    <a:gd name="connsiteY2" fmla="*/ 13406 h 361333"/>
                                    <a:gd name="connsiteX3" fmla="*/ 348890 w 361670"/>
                                    <a:gd name="connsiteY3" fmla="*/ 181305 h 361333"/>
                                    <a:gd name="connsiteX4" fmla="*/ 180835 w 361670"/>
                                    <a:gd name="connsiteY4" fmla="*/ 349204 h 361333"/>
                                    <a:gd name="connsiteX5" fmla="*/ 180835 w 361670"/>
                                    <a:gd name="connsiteY5" fmla="*/ 0 h 361333"/>
                                    <a:gd name="connsiteX6" fmla="*/ 0 w 361670"/>
                                    <a:gd name="connsiteY6" fmla="*/ 180667 h 361333"/>
                                    <a:gd name="connsiteX7" fmla="*/ 180835 w 361670"/>
                                    <a:gd name="connsiteY7" fmla="*/ 361333 h 361333"/>
                                    <a:gd name="connsiteX8" fmla="*/ 361670 w 361670"/>
                                    <a:gd name="connsiteY8" fmla="*/ 180667 h 361333"/>
                                    <a:gd name="connsiteX9" fmla="*/ 180835 w 361670"/>
                                    <a:gd name="connsiteY9" fmla="*/ 0 h 361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1670" h="361333">
                                      <a:moveTo>
                                        <a:pt x="180835" y="349204"/>
                                      </a:moveTo>
                                      <a:cubicBezTo>
                                        <a:pt x="88181" y="349204"/>
                                        <a:pt x="12780" y="273873"/>
                                        <a:pt x="12780" y="181305"/>
                                      </a:cubicBezTo>
                                      <a:cubicBezTo>
                                        <a:pt x="12780" y="88737"/>
                                        <a:pt x="88181" y="13406"/>
                                        <a:pt x="180835" y="13406"/>
                                      </a:cubicBezTo>
                                      <a:cubicBezTo>
                                        <a:pt x="273489" y="13406"/>
                                        <a:pt x="348890" y="88737"/>
                                        <a:pt x="348890" y="181305"/>
                                      </a:cubicBezTo>
                                      <a:cubicBezTo>
                                        <a:pt x="348890" y="273234"/>
                                        <a:pt x="273489" y="349204"/>
                                        <a:pt x="180835" y="349204"/>
                                      </a:cubicBezTo>
                                      <a:moveTo>
                                        <a:pt x="180835" y="0"/>
                                      </a:moveTo>
                                      <a:cubicBezTo>
                                        <a:pt x="80513" y="0"/>
                                        <a:pt x="0" y="81076"/>
                                        <a:pt x="0" y="180667"/>
                                      </a:cubicBezTo>
                                      <a:cubicBezTo>
                                        <a:pt x="0" y="280895"/>
                                        <a:pt x="81152" y="361333"/>
                                        <a:pt x="180835" y="361333"/>
                                      </a:cubicBezTo>
                                      <a:cubicBezTo>
                                        <a:pt x="280518" y="361333"/>
                                        <a:pt x="361670" y="280257"/>
                                        <a:pt x="361670" y="180667"/>
                                      </a:cubicBezTo>
                                      <a:cubicBezTo>
                                        <a:pt x="361670" y="80438"/>
                                        <a:pt x="281157" y="0"/>
                                        <a:pt x="180835" y="0"/>
                                      </a:cubicBezTo>
                                    </a:path>
                                  </a:pathLst>
                                </a:custGeom>
                                <a:grpFill/>
                                <a:ln w="6390" cap="flat">
                                  <a:noFill/>
                                  <a:prstDash val="solid"/>
                                  <a:miter/>
                                </a:ln>
                              </wps:spPr>
                              <wps:bodyPr rtlCol="0" anchor="ctr"/>
                            </wps:wsp>
                            <wps:wsp>
                              <wps:cNvPr id="1848349634" name="Graphic 4">
                                <a:extLst>
                                  <a:ext uri="{FF2B5EF4-FFF2-40B4-BE49-F238E27FC236}">
                                    <a16:creationId xmlns:a16="http://schemas.microsoft.com/office/drawing/2014/main" id="{CFD553BD-EFF4-6D44-BD35-655ACBDA78BF}"/>
                                  </a:ext>
                                </a:extLst>
                              </wps:cNvPr>
                              <wps:cNvSpPr/>
                              <wps:spPr>
                                <a:xfrm>
                                  <a:off x="77957" y="77885"/>
                                  <a:ext cx="205755" cy="205564"/>
                                </a:xfrm>
                                <a:custGeom>
                                  <a:avLst/>
                                  <a:gdLst>
                                    <a:gd name="connsiteX0" fmla="*/ 192976 w 205755"/>
                                    <a:gd name="connsiteY0" fmla="*/ 130872 h 205564"/>
                                    <a:gd name="connsiteX1" fmla="*/ 137384 w 205755"/>
                                    <a:gd name="connsiteY1" fmla="*/ 130872 h 205564"/>
                                    <a:gd name="connsiteX2" fmla="*/ 130994 w 205755"/>
                                    <a:gd name="connsiteY2" fmla="*/ 137256 h 205564"/>
                                    <a:gd name="connsiteX3" fmla="*/ 130994 w 205755"/>
                                    <a:gd name="connsiteY3" fmla="*/ 192796 h 205564"/>
                                    <a:gd name="connsiteX4" fmla="*/ 74762 w 205755"/>
                                    <a:gd name="connsiteY4" fmla="*/ 192796 h 205564"/>
                                    <a:gd name="connsiteX5" fmla="*/ 74762 w 205755"/>
                                    <a:gd name="connsiteY5" fmla="*/ 137256 h 205564"/>
                                    <a:gd name="connsiteX6" fmla="*/ 68372 w 205755"/>
                                    <a:gd name="connsiteY6" fmla="*/ 130872 h 205564"/>
                                    <a:gd name="connsiteX7" fmla="*/ 12780 w 205755"/>
                                    <a:gd name="connsiteY7" fmla="*/ 130872 h 205564"/>
                                    <a:gd name="connsiteX8" fmla="*/ 12780 w 205755"/>
                                    <a:gd name="connsiteY8" fmla="*/ 74693 h 205564"/>
                                    <a:gd name="connsiteX9" fmla="*/ 68372 w 205755"/>
                                    <a:gd name="connsiteY9" fmla="*/ 74693 h 205564"/>
                                    <a:gd name="connsiteX10" fmla="*/ 74762 w 205755"/>
                                    <a:gd name="connsiteY10" fmla="*/ 68309 h 205564"/>
                                    <a:gd name="connsiteX11" fmla="*/ 74762 w 205755"/>
                                    <a:gd name="connsiteY11" fmla="*/ 12768 h 205564"/>
                                    <a:gd name="connsiteX12" fmla="*/ 130994 w 205755"/>
                                    <a:gd name="connsiteY12" fmla="*/ 12768 h 205564"/>
                                    <a:gd name="connsiteX13" fmla="*/ 130994 w 205755"/>
                                    <a:gd name="connsiteY13" fmla="*/ 68309 h 205564"/>
                                    <a:gd name="connsiteX14" fmla="*/ 137384 w 205755"/>
                                    <a:gd name="connsiteY14" fmla="*/ 74693 h 205564"/>
                                    <a:gd name="connsiteX15" fmla="*/ 192976 w 205755"/>
                                    <a:gd name="connsiteY15" fmla="*/ 74693 h 205564"/>
                                    <a:gd name="connsiteX16" fmla="*/ 192976 w 205755"/>
                                    <a:gd name="connsiteY16" fmla="*/ 130872 h 205564"/>
                                    <a:gd name="connsiteX17" fmla="*/ 199366 w 205755"/>
                                    <a:gd name="connsiteY17" fmla="*/ 61925 h 205564"/>
                                    <a:gd name="connsiteX18" fmla="*/ 143774 w 205755"/>
                                    <a:gd name="connsiteY18" fmla="*/ 61925 h 205564"/>
                                    <a:gd name="connsiteX19" fmla="*/ 143774 w 205755"/>
                                    <a:gd name="connsiteY19" fmla="*/ 6384 h 205564"/>
                                    <a:gd name="connsiteX20" fmla="*/ 137384 w 205755"/>
                                    <a:gd name="connsiteY20" fmla="*/ 0 h 205564"/>
                                    <a:gd name="connsiteX21" fmla="*/ 68372 w 205755"/>
                                    <a:gd name="connsiteY21" fmla="*/ 0 h 205564"/>
                                    <a:gd name="connsiteX22" fmla="*/ 61982 w 205755"/>
                                    <a:gd name="connsiteY22" fmla="*/ 6384 h 205564"/>
                                    <a:gd name="connsiteX23" fmla="*/ 61982 w 205755"/>
                                    <a:gd name="connsiteY23" fmla="*/ 61925 h 205564"/>
                                    <a:gd name="connsiteX24" fmla="*/ 6390 w 205755"/>
                                    <a:gd name="connsiteY24" fmla="*/ 61925 h 205564"/>
                                    <a:gd name="connsiteX25" fmla="*/ 0 w 205755"/>
                                    <a:gd name="connsiteY25" fmla="*/ 68309 h 205564"/>
                                    <a:gd name="connsiteX26" fmla="*/ 0 w 205755"/>
                                    <a:gd name="connsiteY26" fmla="*/ 137256 h 205564"/>
                                    <a:gd name="connsiteX27" fmla="*/ 6390 w 205755"/>
                                    <a:gd name="connsiteY27" fmla="*/ 143640 h 205564"/>
                                    <a:gd name="connsiteX28" fmla="*/ 61982 w 205755"/>
                                    <a:gd name="connsiteY28" fmla="*/ 143640 h 205564"/>
                                    <a:gd name="connsiteX29" fmla="*/ 61982 w 205755"/>
                                    <a:gd name="connsiteY29" fmla="*/ 199180 h 205564"/>
                                    <a:gd name="connsiteX30" fmla="*/ 68372 w 205755"/>
                                    <a:gd name="connsiteY30" fmla="*/ 205564 h 205564"/>
                                    <a:gd name="connsiteX31" fmla="*/ 137384 w 205755"/>
                                    <a:gd name="connsiteY31" fmla="*/ 205564 h 205564"/>
                                    <a:gd name="connsiteX32" fmla="*/ 143774 w 205755"/>
                                    <a:gd name="connsiteY32" fmla="*/ 199180 h 205564"/>
                                    <a:gd name="connsiteX33" fmla="*/ 143774 w 205755"/>
                                    <a:gd name="connsiteY33" fmla="*/ 143640 h 205564"/>
                                    <a:gd name="connsiteX34" fmla="*/ 199366 w 205755"/>
                                    <a:gd name="connsiteY34" fmla="*/ 143640 h 205564"/>
                                    <a:gd name="connsiteX35" fmla="*/ 205756 w 205755"/>
                                    <a:gd name="connsiteY35" fmla="*/ 137256 h 205564"/>
                                    <a:gd name="connsiteX36" fmla="*/ 205756 w 205755"/>
                                    <a:gd name="connsiteY36" fmla="*/ 68309 h 205564"/>
                                    <a:gd name="connsiteX37" fmla="*/ 199366 w 205755"/>
                                    <a:gd name="connsiteY37" fmla="*/ 61925 h 20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05755" h="205564">
                                      <a:moveTo>
                                        <a:pt x="192976" y="130872"/>
                                      </a:moveTo>
                                      <a:lnTo>
                                        <a:pt x="137384" y="130872"/>
                                      </a:lnTo>
                                      <a:cubicBezTo>
                                        <a:pt x="133550" y="130872"/>
                                        <a:pt x="130994" y="133425"/>
                                        <a:pt x="130994" y="137256"/>
                                      </a:cubicBezTo>
                                      <a:lnTo>
                                        <a:pt x="130994" y="192796"/>
                                      </a:lnTo>
                                      <a:lnTo>
                                        <a:pt x="74762" y="192796"/>
                                      </a:lnTo>
                                      <a:lnTo>
                                        <a:pt x="74762" y="137256"/>
                                      </a:lnTo>
                                      <a:cubicBezTo>
                                        <a:pt x="74762" y="133425"/>
                                        <a:pt x="72207" y="130872"/>
                                        <a:pt x="68372" y="130872"/>
                                      </a:cubicBezTo>
                                      <a:lnTo>
                                        <a:pt x="12780" y="130872"/>
                                      </a:lnTo>
                                      <a:lnTo>
                                        <a:pt x="12780" y="74693"/>
                                      </a:lnTo>
                                      <a:lnTo>
                                        <a:pt x="68372" y="74693"/>
                                      </a:lnTo>
                                      <a:cubicBezTo>
                                        <a:pt x="72207" y="74693"/>
                                        <a:pt x="74762" y="72139"/>
                                        <a:pt x="74762" y="68309"/>
                                      </a:cubicBezTo>
                                      <a:lnTo>
                                        <a:pt x="74762" y="12768"/>
                                      </a:lnTo>
                                      <a:lnTo>
                                        <a:pt x="130994" y="12768"/>
                                      </a:lnTo>
                                      <a:lnTo>
                                        <a:pt x="130994" y="68309"/>
                                      </a:lnTo>
                                      <a:cubicBezTo>
                                        <a:pt x="130994" y="72139"/>
                                        <a:pt x="133550" y="74693"/>
                                        <a:pt x="137384" y="74693"/>
                                      </a:cubicBezTo>
                                      <a:lnTo>
                                        <a:pt x="192976" y="74693"/>
                                      </a:lnTo>
                                      <a:lnTo>
                                        <a:pt x="192976" y="130872"/>
                                      </a:lnTo>
                                      <a:close/>
                                      <a:moveTo>
                                        <a:pt x="199366" y="61925"/>
                                      </a:moveTo>
                                      <a:lnTo>
                                        <a:pt x="143774" y="61925"/>
                                      </a:lnTo>
                                      <a:lnTo>
                                        <a:pt x="143774" y="6384"/>
                                      </a:lnTo>
                                      <a:cubicBezTo>
                                        <a:pt x="143774" y="2554"/>
                                        <a:pt x="141217" y="0"/>
                                        <a:pt x="137384" y="0"/>
                                      </a:cubicBezTo>
                                      <a:lnTo>
                                        <a:pt x="68372" y="0"/>
                                      </a:lnTo>
                                      <a:cubicBezTo>
                                        <a:pt x="64538" y="0"/>
                                        <a:pt x="61982" y="2554"/>
                                        <a:pt x="61982" y="6384"/>
                                      </a:cubicBezTo>
                                      <a:lnTo>
                                        <a:pt x="61982" y="61925"/>
                                      </a:lnTo>
                                      <a:lnTo>
                                        <a:pt x="6390" y="61925"/>
                                      </a:lnTo>
                                      <a:cubicBezTo>
                                        <a:pt x="2556" y="61925"/>
                                        <a:pt x="0" y="64478"/>
                                        <a:pt x="0" y="68309"/>
                                      </a:cubicBezTo>
                                      <a:lnTo>
                                        <a:pt x="0" y="137256"/>
                                      </a:lnTo>
                                      <a:cubicBezTo>
                                        <a:pt x="0" y="141086"/>
                                        <a:pt x="2556" y="143640"/>
                                        <a:pt x="6390" y="143640"/>
                                      </a:cubicBezTo>
                                      <a:lnTo>
                                        <a:pt x="61982" y="143640"/>
                                      </a:lnTo>
                                      <a:lnTo>
                                        <a:pt x="61982" y="199180"/>
                                      </a:lnTo>
                                      <a:cubicBezTo>
                                        <a:pt x="61982" y="203011"/>
                                        <a:pt x="64538" y="205564"/>
                                        <a:pt x="68372" y="205564"/>
                                      </a:cubicBezTo>
                                      <a:lnTo>
                                        <a:pt x="137384" y="205564"/>
                                      </a:lnTo>
                                      <a:cubicBezTo>
                                        <a:pt x="141217" y="205564"/>
                                        <a:pt x="143774" y="203011"/>
                                        <a:pt x="143774" y="199180"/>
                                      </a:cubicBezTo>
                                      <a:lnTo>
                                        <a:pt x="143774" y="143640"/>
                                      </a:lnTo>
                                      <a:lnTo>
                                        <a:pt x="199366" y="143640"/>
                                      </a:lnTo>
                                      <a:cubicBezTo>
                                        <a:pt x="203200" y="143640"/>
                                        <a:pt x="205756" y="141086"/>
                                        <a:pt x="205756" y="137256"/>
                                      </a:cubicBezTo>
                                      <a:lnTo>
                                        <a:pt x="205756" y="68309"/>
                                      </a:lnTo>
                                      <a:cubicBezTo>
                                        <a:pt x="205756" y="65117"/>
                                        <a:pt x="203200" y="61925"/>
                                        <a:pt x="199366" y="61925"/>
                                      </a:cubicBezTo>
                                    </a:path>
                                  </a:pathLst>
                                </a:custGeom>
                                <a:grpFill/>
                                <a:ln w="639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95E830B" id="Graphic 4" o:spid="_x0000_s1026" style="position:absolute;margin-left:10.3pt;margin-top:-2.05pt;width:28.45pt;height:28.45pt;z-index:251658266;mso-width-relative:margin;mso-height-relative:margin" coordsize="361670,3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">
                      <v:shape id="_x0000_s1027" style="position:absolute;width:361670;height:361333;visibility:visible;mso-wrap-style:square;v-text-anchor:middle" coordsize="361670,36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" path="m180835,349204c88181,349204,12780,273873,12780,181305,12780,88737,88181,13406,180835,13406v92654,,168055,75331,168055,167899c348890,273234,273489,349204,180835,349204m180835,c80513,,,81076,,180667,,280895,81152,361333,180835,361333v99683,,180835,-81076,180835,-180666c361670,80438,281157,,180835,e" filled="f" stroked="f" strokeweight=".1775mm">
                        <v:stroke joinstyle="miter"/>
                        <v:path arrowok="t" o:connecttype="custom" o:connectlocs="180835,349204;12780,181305;180835,13406;348890,181305;180835,349204;180835,0;0,180667;180835,361333;361670,180667;180835,0" o:connectangles="0,0,0,0,0,0,0,0,0,0"/>
                      </v:shape>
                      <v:shape id="_x0000_s1028" style="position:absolute;left:77957;top:77885;width:205755;height:205564;visibility:visible;mso-wrap-style:square;v-text-anchor:middle" coordsize="205755,20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" path="m192976,130872r-55592,c133550,130872,130994,133425,130994,137256r,55540l74762,192796r,-55540c74762,133425,72207,130872,68372,130872r-55592,l12780,74693r55592,c72207,74693,74762,72139,74762,68309r,-55541l130994,12768r,55541c130994,72139,133550,74693,137384,74693r55592,l192976,130872xm199366,61925r-55592,l143774,6384c143774,2554,141217,,137384,l68372,c64538,,61982,2554,61982,6384r,55541l6390,61925c2556,61925,,64478,,68309r,68947c,141086,2556,143640,6390,143640r55592,l61982,199180v,3831,2556,6384,6390,6384l137384,205564v3833,,6390,-2553,6390,-6384l143774,143640r55592,c203200,143640,205756,141086,205756,137256r,-68947c205756,65117,203200,61925,199366,61925e" filled="f" stroked="f" strokeweight=".1775mm">
                        <v:stroke joinstyle="miter"/>
                        <v:path arrowok="t" o:connecttype="custom" o:connectlocs="192976,130872;137384,130872;130994,137256;130994,192796;74762,192796;74762,137256;68372,130872;12780,130872;12780,74693;68372,74693;74762,68309;74762,12768;130994,12768;130994,68309;137384,74693;192976,74693;192976,130872;199366,61925;143774,61925;143774,6384;137384,0;68372,0;61982,6384;61982,61925;6390,61925;0,68309;0,137256;6390,143640;61982,143640;61982,199180;68372,205564;137384,205564;143774,199180;143774,143640;199366,143640;205756,137256;205756,68309;199366,61925" o:connectangles="0,0,0,0,0,0,0,0,0,0,0,0,0,0,0,0,0,0,0,0,0,0,0,0,0,0,0,0,0,0,0,0,0,0,0,0,0,0"/>
                      </v:shape>
                    </v:group>
                  </w:pict>
                </mc:Fallback>
              </mc:AlternateContent>
            </w:r>
          </w:p>
        </w:tc>
        <w:tc>
          <w:tcPr>
            <w:tcW w:w="807" w:type="pct"/>
            <w:vMerge w:val="restart"/>
            <w:tcBorders>
              <w:top w:val="single" w:sz="4" w:space="0" w:color="auto"/>
              <w:left w:val="nil"/>
              <w:bottom w:val="nil"/>
              <w:right w:val="nil"/>
            </w:tcBorders>
          </w:tcPr>
          <w:p w14:paraId="00BA179A" w14:textId="6115519C" w:rsidR="00030FDC" w:rsidRPr="003F0BC7" w:rsidRDefault="00030FDC" w:rsidP="00F24EF2">
            <w:pPr>
              <w:jc w:val="both"/>
              <w:rPr>
                <w:rFonts w:asciiTheme="majorHAnsi" w:hAnsiTheme="majorHAnsi"/>
                <w:b/>
                <w:sz w:val="28"/>
                <w:szCs w:val="28"/>
              </w:rPr>
            </w:pPr>
            <w:r w:rsidRPr="003F0BC7">
              <w:rPr>
                <w:rFonts w:asciiTheme="majorHAnsi" w:hAnsiTheme="majorHAnsi"/>
                <w:b/>
                <w:sz w:val="28"/>
                <w:szCs w:val="28"/>
              </w:rPr>
              <w:t>Clinical</w:t>
            </w:r>
          </w:p>
        </w:tc>
        <w:tc>
          <w:tcPr>
            <w:tcW w:w="544" w:type="pct"/>
            <w:tcBorders>
              <w:top w:val="single" w:sz="4" w:space="0" w:color="auto"/>
              <w:left w:val="nil"/>
              <w:bottom w:val="nil"/>
              <w:right w:val="nil"/>
            </w:tcBorders>
          </w:tcPr>
          <w:p w14:paraId="7E282A5C" w14:textId="364000DD" w:rsidR="00030FDC" w:rsidRPr="003F0BC7" w:rsidRDefault="00C458CD" w:rsidP="00F24EF2">
            <w:pPr>
              <w:jc w:val="both"/>
              <w:rPr>
                <w:rFonts w:asciiTheme="majorHAnsi" w:hAnsiTheme="majorHAnsi"/>
              </w:rPr>
            </w:pPr>
            <w:r w:rsidRPr="003F0BC7">
              <w:rPr>
                <w:rFonts w:asciiTheme="majorHAnsi" w:hAnsiTheme="majorHAnsi"/>
                <w:noProof/>
              </w:rPr>
              <w:drawing>
                <wp:anchor distT="0" distB="0" distL="114300" distR="114300" simplePos="0" relativeHeight="251658283" behindDoc="0" locked="0" layoutInCell="1" allowOverlap="1" wp14:anchorId="506DE88A" wp14:editId="7AABCC96">
                  <wp:simplePos x="0" y="0"/>
                  <wp:positionH relativeFrom="column">
                    <wp:posOffset>79375</wp:posOffset>
                  </wp:positionH>
                  <wp:positionV relativeFrom="paragraph">
                    <wp:posOffset>48260</wp:posOffset>
                  </wp:positionV>
                  <wp:extent cx="359410" cy="359410"/>
                  <wp:effectExtent l="0" t="0" r="2540" b="2540"/>
                  <wp:wrapNone/>
                  <wp:docPr id="5" name="Graphic 4" descr="Business Growth outline">
                    <a:extLst xmlns:a="http://schemas.openxmlformats.org/drawingml/2006/main">
                      <a:ext uri="{FF2B5EF4-FFF2-40B4-BE49-F238E27FC236}">
                        <a16:creationId xmlns:a16="http://schemas.microsoft.com/office/drawing/2014/main" id="{99C7F71F-F1DA-9A85-F2B4-50D2976A10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Business Growth outline">
                            <a:extLst>
                              <a:ext uri="{FF2B5EF4-FFF2-40B4-BE49-F238E27FC236}">
                                <a16:creationId xmlns:a16="http://schemas.microsoft.com/office/drawing/2014/main" id="{99C7F71F-F1DA-9A85-F2B4-50D2976A102E}"/>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2989" w:type="pct"/>
            <w:tcBorders>
              <w:top w:val="single" w:sz="4" w:space="0" w:color="auto"/>
              <w:left w:val="nil"/>
              <w:bottom w:val="nil"/>
              <w:right w:val="nil"/>
            </w:tcBorders>
            <w:vAlign w:val="top"/>
          </w:tcPr>
          <w:p w14:paraId="65EE0D32" w14:textId="12D717C8" w:rsidR="00030FDC" w:rsidRPr="003F0BC7" w:rsidRDefault="5286EA25" w:rsidP="169711AD">
            <w:pPr>
              <w:jc w:val="both"/>
              <w:rPr>
                <w:rFonts w:asciiTheme="majorHAnsi" w:hAnsiTheme="majorHAnsi"/>
              </w:rPr>
            </w:pPr>
            <w:r w:rsidRPr="003F0BC7">
              <w:rPr>
                <w:rFonts w:asciiTheme="majorHAnsi" w:eastAsia="Times New Roman" w:hAnsiTheme="majorHAnsi" w:cs="Times New Roman"/>
                <w:b/>
                <w:bCs/>
                <w:lang w:eastAsia="en-IE"/>
              </w:rPr>
              <w:t>Improving Diagnostics:</w:t>
            </w:r>
            <w:r w:rsidRPr="003F0BC7">
              <w:rPr>
                <w:rFonts w:asciiTheme="majorHAnsi" w:eastAsia="Times New Roman" w:hAnsiTheme="majorHAnsi" w:cs="Times New Roman"/>
                <w:lang w:eastAsia="en-IE"/>
              </w:rPr>
              <w:t xml:space="preserve"> AI tools can assist in early detection of diseases, providing faster and more accurate diagnoses in areas such as radiology</w:t>
            </w:r>
            <w:r w:rsidR="17FE7311" w:rsidRPr="003F0BC7">
              <w:rPr>
                <w:rFonts w:asciiTheme="majorHAnsi" w:eastAsia="Times New Roman" w:hAnsiTheme="majorHAnsi" w:cs="Times New Roman"/>
                <w:lang w:eastAsia="en-IE"/>
              </w:rPr>
              <w:t xml:space="preserve"> and</w:t>
            </w:r>
            <w:r w:rsidRPr="003F0BC7">
              <w:rPr>
                <w:rFonts w:asciiTheme="majorHAnsi" w:eastAsia="Times New Roman" w:hAnsiTheme="majorHAnsi" w:cs="Times New Roman"/>
                <w:lang w:eastAsia="en-IE"/>
              </w:rPr>
              <w:t xml:space="preserve"> pathology</w:t>
            </w:r>
            <w:r w:rsidR="17FE7311" w:rsidRPr="003F0BC7">
              <w:rPr>
                <w:rFonts w:asciiTheme="majorHAnsi" w:eastAsia="Times New Roman" w:hAnsiTheme="majorHAnsi" w:cs="Times New Roman"/>
                <w:lang w:eastAsia="en-IE"/>
              </w:rPr>
              <w:t>.</w:t>
            </w:r>
          </w:p>
        </w:tc>
      </w:tr>
      <w:tr w:rsidR="00030FDC" w:rsidRPr="003F0BC7" w14:paraId="7F2E23EF" w14:textId="77777777" w:rsidTr="003F0BC7">
        <w:tc>
          <w:tcPr>
            <w:tcW w:w="660" w:type="pct"/>
            <w:vMerge/>
            <w:tcBorders>
              <w:top w:val="nil"/>
              <w:left w:val="nil"/>
              <w:bottom w:val="nil"/>
              <w:right w:val="nil"/>
            </w:tcBorders>
            <w:vAlign w:val="top"/>
          </w:tcPr>
          <w:p w14:paraId="72218392" w14:textId="41A2C300" w:rsidR="00030FDC" w:rsidRPr="003F0BC7" w:rsidRDefault="00030FDC" w:rsidP="00F24EF2">
            <w:pPr>
              <w:jc w:val="both"/>
              <w:rPr>
                <w:rFonts w:asciiTheme="majorHAnsi" w:hAnsiTheme="majorHAnsi"/>
              </w:rPr>
            </w:pPr>
          </w:p>
        </w:tc>
        <w:tc>
          <w:tcPr>
            <w:tcW w:w="807" w:type="pct"/>
            <w:vMerge/>
            <w:tcBorders>
              <w:top w:val="nil"/>
              <w:left w:val="nil"/>
              <w:bottom w:val="nil"/>
              <w:right w:val="nil"/>
            </w:tcBorders>
          </w:tcPr>
          <w:p w14:paraId="76322949" w14:textId="7569AD12" w:rsidR="00030FDC" w:rsidRPr="003F0BC7" w:rsidRDefault="00030FDC" w:rsidP="00F24EF2">
            <w:pPr>
              <w:jc w:val="both"/>
              <w:rPr>
                <w:rFonts w:asciiTheme="majorHAnsi" w:hAnsiTheme="majorHAnsi"/>
              </w:rPr>
            </w:pPr>
          </w:p>
        </w:tc>
        <w:tc>
          <w:tcPr>
            <w:tcW w:w="544" w:type="pct"/>
            <w:tcBorders>
              <w:top w:val="nil"/>
              <w:left w:val="nil"/>
              <w:bottom w:val="nil"/>
              <w:right w:val="nil"/>
            </w:tcBorders>
          </w:tcPr>
          <w:p w14:paraId="7D66BD24" w14:textId="2363F93F" w:rsidR="00030FDC" w:rsidRPr="003F0BC7" w:rsidRDefault="00B20F7D" w:rsidP="00F24EF2">
            <w:pPr>
              <w:jc w:val="both"/>
              <w:rPr>
                <w:rFonts w:asciiTheme="majorHAnsi" w:hAnsiTheme="majorHAnsi"/>
              </w:rPr>
            </w:pPr>
            <w:r w:rsidRPr="003F0BC7">
              <w:rPr>
                <w:rFonts w:asciiTheme="majorHAnsi" w:hAnsiTheme="majorHAnsi"/>
                <w:noProof/>
              </w:rPr>
              <w:drawing>
                <wp:inline distT="0" distB="0" distL="0" distR="0" wp14:anchorId="4D5DB1F0" wp14:editId="507CAFDA">
                  <wp:extent cx="360000" cy="360000"/>
                  <wp:effectExtent l="0" t="0" r="2540" b="2540"/>
                  <wp:docPr id="51" name="Graphic 50" descr="Care outline">
                    <a:extLst xmlns:a="http://schemas.openxmlformats.org/drawingml/2006/main">
                      <a:ext uri="{FF2B5EF4-FFF2-40B4-BE49-F238E27FC236}">
                        <a16:creationId xmlns:a16="http://schemas.microsoft.com/office/drawing/2014/main" id="{E391A643-5714-E18B-AEB7-C7FB1BAE1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0" descr="Care outline">
                            <a:extLst>
                              <a:ext uri="{FF2B5EF4-FFF2-40B4-BE49-F238E27FC236}">
                                <a16:creationId xmlns:a16="http://schemas.microsoft.com/office/drawing/2014/main" id="{E391A643-5714-E18B-AEB7-C7FB1BAE1DB6}"/>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360000" cy="360000"/>
                          </a:xfrm>
                          <a:prstGeom prst="rect">
                            <a:avLst/>
                          </a:prstGeom>
                        </pic:spPr>
                      </pic:pic>
                    </a:graphicData>
                  </a:graphic>
                </wp:inline>
              </w:drawing>
            </w:r>
          </w:p>
        </w:tc>
        <w:tc>
          <w:tcPr>
            <w:tcW w:w="2989" w:type="pct"/>
            <w:tcBorders>
              <w:top w:val="nil"/>
              <w:left w:val="nil"/>
              <w:bottom w:val="nil"/>
              <w:right w:val="nil"/>
            </w:tcBorders>
            <w:vAlign w:val="top"/>
          </w:tcPr>
          <w:p w14:paraId="6973165F" w14:textId="46C95EA7" w:rsidR="00030FDC" w:rsidRPr="003F0BC7" w:rsidRDefault="00030FDC" w:rsidP="00F24EF2">
            <w:pPr>
              <w:jc w:val="both"/>
              <w:rPr>
                <w:rFonts w:asciiTheme="majorHAnsi" w:hAnsiTheme="majorHAnsi"/>
                <w:szCs w:val="20"/>
              </w:rPr>
            </w:pPr>
            <w:r w:rsidRPr="003F0BC7">
              <w:rPr>
                <w:rFonts w:asciiTheme="majorHAnsi" w:eastAsia="Times New Roman" w:hAnsiTheme="majorHAnsi" w:cs="Times New Roman"/>
                <w:b/>
                <w:bCs/>
                <w:szCs w:val="20"/>
                <w:lang w:eastAsia="en-IE"/>
              </w:rPr>
              <w:t>Enhancing Personalised Care:</w:t>
            </w:r>
            <w:r w:rsidRPr="003F0BC7">
              <w:rPr>
                <w:rFonts w:asciiTheme="majorHAnsi" w:eastAsia="Times New Roman" w:hAnsiTheme="majorHAnsi" w:cs="Times New Roman"/>
                <w:szCs w:val="20"/>
                <w:lang w:eastAsia="en-IE"/>
              </w:rPr>
              <w:t xml:space="preserve"> By analysing patient data, AI can recommend tailored treatment plans, ensuring better patient outcomes.</w:t>
            </w:r>
          </w:p>
        </w:tc>
      </w:tr>
      <w:tr w:rsidR="00030FDC" w:rsidRPr="003F0BC7" w14:paraId="669EF2B4" w14:textId="77777777" w:rsidTr="003F0BC7">
        <w:tc>
          <w:tcPr>
            <w:tcW w:w="660" w:type="pct"/>
            <w:vMerge/>
            <w:tcBorders>
              <w:top w:val="nil"/>
              <w:left w:val="nil"/>
              <w:bottom w:val="single" w:sz="4" w:space="0" w:color="auto"/>
              <w:right w:val="nil"/>
            </w:tcBorders>
          </w:tcPr>
          <w:p w14:paraId="16142DE5" w14:textId="47F884FB" w:rsidR="00030FDC" w:rsidRPr="003F0BC7" w:rsidRDefault="00030FDC" w:rsidP="00F24EF2">
            <w:pPr>
              <w:jc w:val="both"/>
              <w:rPr>
                <w:rFonts w:asciiTheme="majorHAnsi" w:hAnsiTheme="majorHAnsi"/>
              </w:rPr>
            </w:pPr>
          </w:p>
        </w:tc>
        <w:tc>
          <w:tcPr>
            <w:tcW w:w="807" w:type="pct"/>
            <w:vMerge/>
            <w:tcBorders>
              <w:top w:val="nil"/>
              <w:left w:val="nil"/>
              <w:bottom w:val="single" w:sz="4" w:space="0" w:color="auto"/>
              <w:right w:val="nil"/>
            </w:tcBorders>
          </w:tcPr>
          <w:p w14:paraId="28257778" w14:textId="50ACF3DC" w:rsidR="00030FDC" w:rsidRPr="003F0BC7" w:rsidRDefault="00030FDC" w:rsidP="00F24EF2">
            <w:pPr>
              <w:jc w:val="both"/>
              <w:rPr>
                <w:rFonts w:asciiTheme="majorHAnsi" w:hAnsiTheme="majorHAnsi"/>
              </w:rPr>
            </w:pPr>
          </w:p>
        </w:tc>
        <w:tc>
          <w:tcPr>
            <w:tcW w:w="544" w:type="pct"/>
            <w:tcBorders>
              <w:top w:val="nil"/>
              <w:left w:val="nil"/>
              <w:bottom w:val="single" w:sz="4" w:space="0" w:color="auto"/>
              <w:right w:val="nil"/>
            </w:tcBorders>
          </w:tcPr>
          <w:p w14:paraId="406502F2" w14:textId="742A911A" w:rsidR="00030FDC" w:rsidRPr="003F0BC7" w:rsidRDefault="00B20F7D" w:rsidP="00F24EF2">
            <w:pPr>
              <w:jc w:val="both"/>
              <w:rPr>
                <w:rFonts w:asciiTheme="majorHAnsi" w:hAnsiTheme="majorHAnsi"/>
              </w:rPr>
            </w:pPr>
            <w:r w:rsidRPr="003F0BC7">
              <w:rPr>
                <w:rFonts w:asciiTheme="majorHAnsi" w:hAnsiTheme="majorHAnsi"/>
                <w:noProof/>
              </w:rPr>
              <w:drawing>
                <wp:inline distT="0" distB="0" distL="0" distR="0" wp14:anchorId="4A146677" wp14:editId="188F675A">
                  <wp:extent cx="360000" cy="360000"/>
                  <wp:effectExtent l="0" t="0" r="2540" b="2540"/>
                  <wp:docPr id="74" name="Graphic 73" descr="Bar chart outline">
                    <a:extLst xmlns:a="http://schemas.openxmlformats.org/drawingml/2006/main">
                      <a:ext uri="{FF2B5EF4-FFF2-40B4-BE49-F238E27FC236}">
                        <a16:creationId xmlns:a16="http://schemas.microsoft.com/office/drawing/2014/main" id="{0215556C-5C32-6F39-A2CB-7C94BD10E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3" descr="Bar chart outline">
                            <a:extLst>
                              <a:ext uri="{FF2B5EF4-FFF2-40B4-BE49-F238E27FC236}">
                                <a16:creationId xmlns:a16="http://schemas.microsoft.com/office/drawing/2014/main" id="{0215556C-5C32-6F39-A2CB-7C94BD10ED9C}"/>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360000" cy="360000"/>
                          </a:xfrm>
                          <a:prstGeom prst="rect">
                            <a:avLst/>
                          </a:prstGeom>
                        </pic:spPr>
                      </pic:pic>
                    </a:graphicData>
                  </a:graphic>
                </wp:inline>
              </w:drawing>
            </w:r>
          </w:p>
        </w:tc>
        <w:tc>
          <w:tcPr>
            <w:tcW w:w="2989" w:type="pct"/>
            <w:tcBorders>
              <w:top w:val="nil"/>
              <w:left w:val="nil"/>
              <w:bottom w:val="single" w:sz="4" w:space="0" w:color="auto"/>
              <w:right w:val="nil"/>
            </w:tcBorders>
            <w:vAlign w:val="top"/>
          </w:tcPr>
          <w:p w14:paraId="7E2EDB45" w14:textId="60D88A87" w:rsidR="00030FDC" w:rsidRPr="003F0BC7" w:rsidRDefault="5286EA25" w:rsidP="169711AD">
            <w:pPr>
              <w:jc w:val="both"/>
              <w:rPr>
                <w:rFonts w:asciiTheme="majorHAnsi" w:hAnsiTheme="majorHAnsi"/>
              </w:rPr>
            </w:pPr>
            <w:r w:rsidRPr="003F0BC7">
              <w:rPr>
                <w:rFonts w:asciiTheme="majorHAnsi" w:eastAsia="Times New Roman" w:hAnsiTheme="majorHAnsi" w:cs="Times New Roman"/>
                <w:b/>
                <w:bCs/>
                <w:lang w:eastAsia="en-IE"/>
              </w:rPr>
              <w:t>Supporting Predictive Analytics:</w:t>
            </w:r>
            <w:r w:rsidRPr="003F0BC7">
              <w:rPr>
                <w:rFonts w:asciiTheme="majorHAnsi" w:eastAsia="Times New Roman" w:hAnsiTheme="majorHAnsi" w:cs="Times New Roman"/>
                <w:lang w:eastAsia="en-IE"/>
              </w:rPr>
              <w:t xml:space="preserve"> AI enables the prediction of patient deterioration, re</w:t>
            </w:r>
            <w:r w:rsidR="00276383" w:rsidRPr="003F0BC7">
              <w:rPr>
                <w:rFonts w:asciiTheme="majorHAnsi" w:eastAsia="Times New Roman" w:hAnsiTheme="majorHAnsi" w:cs="Times New Roman"/>
                <w:lang w:eastAsia="en-IE"/>
              </w:rPr>
              <w:t>-</w:t>
            </w:r>
            <w:r w:rsidRPr="003F0BC7">
              <w:rPr>
                <w:rFonts w:asciiTheme="majorHAnsi" w:eastAsia="Times New Roman" w:hAnsiTheme="majorHAnsi" w:cs="Times New Roman"/>
                <w:lang w:eastAsia="en-IE"/>
              </w:rPr>
              <w:t>admissions and other risks, allowing for proactive interventions.</w:t>
            </w:r>
          </w:p>
        </w:tc>
      </w:tr>
      <w:tr w:rsidR="00030FDC" w:rsidRPr="003F0BC7" w14:paraId="096C077D" w14:textId="77777777" w:rsidTr="003F0BC7">
        <w:tc>
          <w:tcPr>
            <w:tcW w:w="660" w:type="pct"/>
            <w:vMerge w:val="restart"/>
            <w:tcBorders>
              <w:top w:val="single" w:sz="4" w:space="0" w:color="auto"/>
              <w:left w:val="nil"/>
              <w:bottom w:val="nil"/>
              <w:right w:val="nil"/>
            </w:tcBorders>
          </w:tcPr>
          <w:p w14:paraId="4BC038F4" w14:textId="6D02DF42" w:rsidR="00030FDC" w:rsidRPr="003F0BC7" w:rsidRDefault="00030FDC" w:rsidP="00F24EF2">
            <w:pPr>
              <w:jc w:val="both"/>
              <w:rPr>
                <w:rFonts w:asciiTheme="majorHAnsi" w:hAnsiTheme="majorHAnsi"/>
              </w:rPr>
            </w:pPr>
            <w:r w:rsidRPr="003F0BC7">
              <w:rPr>
                <w:rFonts w:asciiTheme="majorHAnsi" w:hAnsiTheme="majorHAnsi"/>
                <w:noProof/>
              </w:rPr>
              <mc:AlternateContent>
                <mc:Choice Requires="wpg">
                  <w:drawing>
                    <wp:anchor distT="0" distB="0" distL="114300" distR="114300" simplePos="0" relativeHeight="251658267" behindDoc="0" locked="0" layoutInCell="1" allowOverlap="1" wp14:anchorId="6D4A396B" wp14:editId="211AB0A8">
                      <wp:simplePos x="0" y="0"/>
                      <wp:positionH relativeFrom="column">
                        <wp:posOffset>130810</wp:posOffset>
                      </wp:positionH>
                      <wp:positionV relativeFrom="paragraph">
                        <wp:posOffset>-50800</wp:posOffset>
                      </wp:positionV>
                      <wp:extent cx="361950" cy="361950"/>
                      <wp:effectExtent l="0" t="0" r="0" b="0"/>
                      <wp:wrapNone/>
                      <wp:docPr id="800" name="Graphic 4">
                        <a:extLst xmlns:a="http://schemas.openxmlformats.org/drawingml/2006/main">
                          <a:ext uri="{FF2B5EF4-FFF2-40B4-BE49-F238E27FC236}">
                            <a16:creationId xmlns:a16="http://schemas.microsoft.com/office/drawing/2014/main" id="{98E23F7F-9ED1-864B-9EDC-C8C0F93913FC}"/>
                          </a:ext>
                        </a:extLst>
                      </wp:docPr>
                      <wp:cNvGraphicFramePr/>
                      <a:graphic xmlns:a="http://schemas.openxmlformats.org/drawingml/2006/main">
                        <a:graphicData uri="http://schemas.microsoft.com/office/word/2010/wordprocessingGroup">
                          <wpg:wgp>
                            <wpg:cNvGrpSpPr/>
                            <wpg:grpSpPr>
                              <a:xfrm>
                                <a:off x="0" y="0"/>
                                <a:ext cx="361950" cy="361950"/>
                                <a:chOff x="0" y="0"/>
                                <a:chExt cx="362309" cy="361971"/>
                              </a:xfrm>
                              <a:solidFill>
                                <a:srgbClr val="1FAFE1"/>
                              </a:solidFill>
                            </wpg:grpSpPr>
                            <wps:wsp>
                              <wps:cNvPr id="267825591" name="Graphic 4">
                                <a:extLst>
                                  <a:ext uri="{FF2B5EF4-FFF2-40B4-BE49-F238E27FC236}">
                                    <a16:creationId xmlns:a16="http://schemas.microsoft.com/office/drawing/2014/main" id="{7165CCAA-BAC2-B349-8E9E-77440E282B5E}"/>
                                  </a:ext>
                                </a:extLst>
                              </wps:cNvPr>
                              <wps:cNvSpPr/>
                              <wps:spPr>
                                <a:xfrm>
                                  <a:off x="0" y="0"/>
                                  <a:ext cx="362309" cy="361971"/>
                                </a:xfrm>
                                <a:custGeom>
                                  <a:avLst/>
                                  <a:gdLst>
                                    <a:gd name="connsiteX0" fmla="*/ 181474 w 362309"/>
                                    <a:gd name="connsiteY0" fmla="*/ 0 h 361971"/>
                                    <a:gd name="connsiteX1" fmla="*/ 0 w 362309"/>
                                    <a:gd name="connsiteY1" fmla="*/ 180667 h 361971"/>
                                    <a:gd name="connsiteX2" fmla="*/ 180835 w 362309"/>
                                    <a:gd name="connsiteY2" fmla="*/ 361972 h 361971"/>
                                    <a:gd name="connsiteX3" fmla="*/ 362310 w 362309"/>
                                    <a:gd name="connsiteY3" fmla="*/ 181305 h 361971"/>
                                    <a:gd name="connsiteX4" fmla="*/ 362310 w 362309"/>
                                    <a:gd name="connsiteY4" fmla="*/ 181305 h 361971"/>
                                    <a:gd name="connsiteX5" fmla="*/ 181474 w 362309"/>
                                    <a:gd name="connsiteY5" fmla="*/ 0 h 361971"/>
                                    <a:gd name="connsiteX6" fmla="*/ 181474 w 362309"/>
                                    <a:gd name="connsiteY6" fmla="*/ 349204 h 361971"/>
                                    <a:gd name="connsiteX7" fmla="*/ 12780 w 362309"/>
                                    <a:gd name="connsiteY7" fmla="*/ 181305 h 361971"/>
                                    <a:gd name="connsiteX8" fmla="*/ 180835 w 362309"/>
                                    <a:gd name="connsiteY8" fmla="*/ 12768 h 361971"/>
                                    <a:gd name="connsiteX9" fmla="*/ 349530 w 362309"/>
                                    <a:gd name="connsiteY9" fmla="*/ 180667 h 361971"/>
                                    <a:gd name="connsiteX10" fmla="*/ 349530 w 362309"/>
                                    <a:gd name="connsiteY10" fmla="*/ 180667 h 361971"/>
                                    <a:gd name="connsiteX11" fmla="*/ 181474 w 362309"/>
                                    <a:gd name="connsiteY11" fmla="*/ 349204 h 36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62309" h="361971">
                                      <a:moveTo>
                                        <a:pt x="181474" y="0"/>
                                      </a:moveTo>
                                      <a:cubicBezTo>
                                        <a:pt x="81152" y="0"/>
                                        <a:pt x="0" y="81076"/>
                                        <a:pt x="0" y="180667"/>
                                      </a:cubicBezTo>
                                      <a:cubicBezTo>
                                        <a:pt x="0" y="280895"/>
                                        <a:pt x="81152" y="361972"/>
                                        <a:pt x="180835" y="361972"/>
                                      </a:cubicBezTo>
                                      <a:cubicBezTo>
                                        <a:pt x="281157" y="361972"/>
                                        <a:pt x="362310" y="280895"/>
                                        <a:pt x="362310" y="181305"/>
                                      </a:cubicBezTo>
                                      <a:cubicBezTo>
                                        <a:pt x="362310" y="181305"/>
                                        <a:pt x="362310" y="181305"/>
                                        <a:pt x="362310" y="181305"/>
                                      </a:cubicBezTo>
                                      <a:cubicBezTo>
                                        <a:pt x="362310" y="80438"/>
                                        <a:pt x="281157" y="0"/>
                                        <a:pt x="181474" y="0"/>
                                      </a:cubicBezTo>
                                      <a:close/>
                                      <a:moveTo>
                                        <a:pt x="181474" y="349204"/>
                                      </a:moveTo>
                                      <a:cubicBezTo>
                                        <a:pt x="88181" y="349204"/>
                                        <a:pt x="12780" y="273873"/>
                                        <a:pt x="12780" y="181305"/>
                                      </a:cubicBezTo>
                                      <a:cubicBezTo>
                                        <a:pt x="12780" y="88737"/>
                                        <a:pt x="88181" y="12768"/>
                                        <a:pt x="180835" y="12768"/>
                                      </a:cubicBezTo>
                                      <a:cubicBezTo>
                                        <a:pt x="274128" y="12768"/>
                                        <a:pt x="349530" y="88099"/>
                                        <a:pt x="349530" y="180667"/>
                                      </a:cubicBezTo>
                                      <a:cubicBezTo>
                                        <a:pt x="349530" y="180667"/>
                                        <a:pt x="349530" y="180667"/>
                                        <a:pt x="349530" y="180667"/>
                                      </a:cubicBezTo>
                                      <a:cubicBezTo>
                                        <a:pt x="349530" y="273234"/>
                                        <a:pt x="274128" y="348565"/>
                                        <a:pt x="181474" y="349204"/>
                                      </a:cubicBezTo>
                                      <a:close/>
                                    </a:path>
                                  </a:pathLst>
                                </a:custGeom>
                                <a:grpFill/>
                                <a:ln w="6390" cap="flat">
                                  <a:noFill/>
                                  <a:prstDash val="solid"/>
                                  <a:miter/>
                                </a:ln>
                              </wps:spPr>
                              <wps:bodyPr rtlCol="0" anchor="ctr"/>
                            </wps:wsp>
                            <wps:wsp>
                              <wps:cNvPr id="812390407" name="Graphic 4">
                                <a:extLst>
                                  <a:ext uri="{FF2B5EF4-FFF2-40B4-BE49-F238E27FC236}">
                                    <a16:creationId xmlns:a16="http://schemas.microsoft.com/office/drawing/2014/main" id="{DDF12FFB-2D61-F142-91D2-6257E3F281A8}"/>
                                  </a:ext>
                                </a:extLst>
                              </wps:cNvPr>
                              <wps:cNvSpPr/>
                              <wps:spPr>
                                <a:xfrm>
                                  <a:off x="196959" y="109683"/>
                                  <a:ext cx="108479" cy="109288"/>
                                </a:xfrm>
                                <a:custGeom>
                                  <a:avLst/>
                                  <a:gdLst>
                                    <a:gd name="connsiteX0" fmla="*/ 107841 w 108479"/>
                                    <a:gd name="connsiteY0" fmla="*/ 47364 h 109288"/>
                                    <a:gd name="connsiteX1" fmla="*/ 102090 w 108479"/>
                                    <a:gd name="connsiteY1" fmla="*/ 39703 h 109288"/>
                                    <a:gd name="connsiteX2" fmla="*/ 96978 w 108479"/>
                                    <a:gd name="connsiteY2" fmla="*/ 38426 h 109288"/>
                                    <a:gd name="connsiteX3" fmla="*/ 95700 w 108479"/>
                                    <a:gd name="connsiteY3" fmla="*/ 35234 h 109288"/>
                                    <a:gd name="connsiteX4" fmla="*/ 98256 w 108479"/>
                                    <a:gd name="connsiteY4" fmla="*/ 30766 h 109288"/>
                                    <a:gd name="connsiteX5" fmla="*/ 96978 w 108479"/>
                                    <a:gd name="connsiteY5" fmla="*/ 21190 h 109288"/>
                                    <a:gd name="connsiteX6" fmla="*/ 90588 w 108479"/>
                                    <a:gd name="connsiteY6" fmla="*/ 14167 h 109288"/>
                                    <a:gd name="connsiteX7" fmla="*/ 81003 w 108479"/>
                                    <a:gd name="connsiteY7" fmla="*/ 12252 h 109288"/>
                                    <a:gd name="connsiteX8" fmla="*/ 76530 w 108479"/>
                                    <a:gd name="connsiteY8" fmla="*/ 14167 h 109288"/>
                                    <a:gd name="connsiteX9" fmla="*/ 73974 w 108479"/>
                                    <a:gd name="connsiteY9" fmla="*/ 12890 h 109288"/>
                                    <a:gd name="connsiteX10" fmla="*/ 73335 w 108479"/>
                                    <a:gd name="connsiteY10" fmla="*/ 7783 h 109288"/>
                                    <a:gd name="connsiteX11" fmla="*/ 66306 w 108479"/>
                                    <a:gd name="connsiteY11" fmla="*/ 1399 h 109288"/>
                                    <a:gd name="connsiteX12" fmla="*/ 56721 w 108479"/>
                                    <a:gd name="connsiteY12" fmla="*/ 122 h 109288"/>
                                    <a:gd name="connsiteX13" fmla="*/ 48414 w 108479"/>
                                    <a:gd name="connsiteY13" fmla="*/ 4591 h 109288"/>
                                    <a:gd name="connsiteX14" fmla="*/ 45858 w 108479"/>
                                    <a:gd name="connsiteY14" fmla="*/ 9060 h 109288"/>
                                    <a:gd name="connsiteX15" fmla="*/ 42663 w 108479"/>
                                    <a:gd name="connsiteY15" fmla="*/ 9698 h 109288"/>
                                    <a:gd name="connsiteX16" fmla="*/ 38829 w 108479"/>
                                    <a:gd name="connsiteY16" fmla="*/ 6506 h 109288"/>
                                    <a:gd name="connsiteX17" fmla="*/ 29244 w 108479"/>
                                    <a:gd name="connsiteY17" fmla="*/ 5868 h 109288"/>
                                    <a:gd name="connsiteX18" fmla="*/ 20938 w 108479"/>
                                    <a:gd name="connsiteY18" fmla="*/ 10975 h 109288"/>
                                    <a:gd name="connsiteX19" fmla="*/ 17104 w 108479"/>
                                    <a:gd name="connsiteY19" fmla="*/ 19913 h 109288"/>
                                    <a:gd name="connsiteX20" fmla="*/ 18382 w 108479"/>
                                    <a:gd name="connsiteY20" fmla="*/ 25020 h 109288"/>
                                    <a:gd name="connsiteX21" fmla="*/ 16465 w 108479"/>
                                    <a:gd name="connsiteY21" fmla="*/ 27574 h 109288"/>
                                    <a:gd name="connsiteX22" fmla="*/ 11353 w 108479"/>
                                    <a:gd name="connsiteY22" fmla="*/ 27574 h 109288"/>
                                    <a:gd name="connsiteX23" fmla="*/ 3685 w 108479"/>
                                    <a:gd name="connsiteY23" fmla="*/ 33319 h 109288"/>
                                    <a:gd name="connsiteX24" fmla="*/ 490 w 108479"/>
                                    <a:gd name="connsiteY24" fmla="*/ 42895 h 109288"/>
                                    <a:gd name="connsiteX25" fmla="*/ 3685 w 108479"/>
                                    <a:gd name="connsiteY25" fmla="*/ 51833 h 109288"/>
                                    <a:gd name="connsiteX26" fmla="*/ 7519 w 108479"/>
                                    <a:gd name="connsiteY26" fmla="*/ 55025 h 109288"/>
                                    <a:gd name="connsiteX27" fmla="*/ 7519 w 108479"/>
                                    <a:gd name="connsiteY27" fmla="*/ 58217 h 109288"/>
                                    <a:gd name="connsiteX28" fmla="*/ 3685 w 108479"/>
                                    <a:gd name="connsiteY28" fmla="*/ 61409 h 109288"/>
                                    <a:gd name="connsiteX29" fmla="*/ 1768 w 108479"/>
                                    <a:gd name="connsiteY29" fmla="*/ 70346 h 109288"/>
                                    <a:gd name="connsiteX30" fmla="*/ 5602 w 108479"/>
                                    <a:gd name="connsiteY30" fmla="*/ 79284 h 109288"/>
                                    <a:gd name="connsiteX31" fmla="*/ 13270 w 108479"/>
                                    <a:gd name="connsiteY31" fmla="*/ 84391 h 109288"/>
                                    <a:gd name="connsiteX32" fmla="*/ 18382 w 108479"/>
                                    <a:gd name="connsiteY32" fmla="*/ 84391 h 109288"/>
                                    <a:gd name="connsiteX33" fmla="*/ 20299 w 108479"/>
                                    <a:gd name="connsiteY33" fmla="*/ 86945 h 109288"/>
                                    <a:gd name="connsiteX34" fmla="*/ 19659 w 108479"/>
                                    <a:gd name="connsiteY34" fmla="*/ 92052 h 109288"/>
                                    <a:gd name="connsiteX35" fmla="*/ 24133 w 108479"/>
                                    <a:gd name="connsiteY35" fmla="*/ 100351 h 109288"/>
                                    <a:gd name="connsiteX36" fmla="*/ 33078 w 108479"/>
                                    <a:gd name="connsiteY36" fmla="*/ 104820 h 109288"/>
                                    <a:gd name="connsiteX37" fmla="*/ 42663 w 108479"/>
                                    <a:gd name="connsiteY37" fmla="*/ 103543 h 109288"/>
                                    <a:gd name="connsiteX38" fmla="*/ 46497 w 108479"/>
                                    <a:gd name="connsiteY38" fmla="*/ 100351 h 109288"/>
                                    <a:gd name="connsiteX39" fmla="*/ 49692 w 108479"/>
                                    <a:gd name="connsiteY39" fmla="*/ 100989 h 109288"/>
                                    <a:gd name="connsiteX40" fmla="*/ 52248 w 108479"/>
                                    <a:gd name="connsiteY40" fmla="*/ 105458 h 109288"/>
                                    <a:gd name="connsiteX41" fmla="*/ 59277 w 108479"/>
                                    <a:gd name="connsiteY41" fmla="*/ 109288 h 109288"/>
                                    <a:gd name="connsiteX42" fmla="*/ 61194 w 108479"/>
                                    <a:gd name="connsiteY42" fmla="*/ 109288 h 109288"/>
                                    <a:gd name="connsiteX43" fmla="*/ 70779 w 108479"/>
                                    <a:gd name="connsiteY43" fmla="*/ 107373 h 109288"/>
                                    <a:gd name="connsiteX44" fmla="*/ 77169 w 108479"/>
                                    <a:gd name="connsiteY44" fmla="*/ 100351 h 109288"/>
                                    <a:gd name="connsiteX45" fmla="*/ 77808 w 108479"/>
                                    <a:gd name="connsiteY45" fmla="*/ 95244 h 109288"/>
                                    <a:gd name="connsiteX46" fmla="*/ 80364 w 108479"/>
                                    <a:gd name="connsiteY46" fmla="*/ 93329 h 109288"/>
                                    <a:gd name="connsiteX47" fmla="*/ 85476 w 108479"/>
                                    <a:gd name="connsiteY47" fmla="*/ 95244 h 109288"/>
                                    <a:gd name="connsiteX48" fmla="*/ 94422 w 108479"/>
                                    <a:gd name="connsiteY48" fmla="*/ 92690 h 109288"/>
                                    <a:gd name="connsiteX49" fmla="*/ 100812 w 108479"/>
                                    <a:gd name="connsiteY49" fmla="*/ 85029 h 109288"/>
                                    <a:gd name="connsiteX50" fmla="*/ 100812 w 108479"/>
                                    <a:gd name="connsiteY50" fmla="*/ 75453 h 109288"/>
                                    <a:gd name="connsiteX51" fmla="*/ 98256 w 108479"/>
                                    <a:gd name="connsiteY51" fmla="*/ 70985 h 109288"/>
                                    <a:gd name="connsiteX52" fmla="*/ 98895 w 108479"/>
                                    <a:gd name="connsiteY52" fmla="*/ 67793 h 109288"/>
                                    <a:gd name="connsiteX53" fmla="*/ 103368 w 108479"/>
                                    <a:gd name="connsiteY53" fmla="*/ 65877 h 109288"/>
                                    <a:gd name="connsiteX54" fmla="*/ 108480 w 108479"/>
                                    <a:gd name="connsiteY54" fmla="*/ 58217 h 109288"/>
                                    <a:gd name="connsiteX55" fmla="*/ 107841 w 108479"/>
                                    <a:gd name="connsiteY55" fmla="*/ 47364 h 109288"/>
                                    <a:gd name="connsiteX56" fmla="*/ 90588 w 108479"/>
                                    <a:gd name="connsiteY56" fmla="*/ 56301 h 109288"/>
                                    <a:gd name="connsiteX57" fmla="*/ 86754 w 108479"/>
                                    <a:gd name="connsiteY57" fmla="*/ 60132 h 109288"/>
                                    <a:gd name="connsiteX58" fmla="*/ 84198 w 108479"/>
                                    <a:gd name="connsiteY58" fmla="*/ 69069 h 109288"/>
                                    <a:gd name="connsiteX59" fmla="*/ 84837 w 108479"/>
                                    <a:gd name="connsiteY59" fmla="*/ 74815 h 109288"/>
                                    <a:gd name="connsiteX60" fmla="*/ 87393 w 108479"/>
                                    <a:gd name="connsiteY60" fmla="*/ 78645 h 109288"/>
                                    <a:gd name="connsiteX61" fmla="*/ 85476 w 108479"/>
                                    <a:gd name="connsiteY61" fmla="*/ 81199 h 109288"/>
                                    <a:gd name="connsiteX62" fmla="*/ 81003 w 108479"/>
                                    <a:gd name="connsiteY62" fmla="*/ 79922 h 109288"/>
                                    <a:gd name="connsiteX63" fmla="*/ 75252 w 108479"/>
                                    <a:gd name="connsiteY63" fmla="*/ 80561 h 109288"/>
                                    <a:gd name="connsiteX64" fmla="*/ 67584 w 108479"/>
                                    <a:gd name="connsiteY64" fmla="*/ 85668 h 109288"/>
                                    <a:gd name="connsiteX65" fmla="*/ 64389 w 108479"/>
                                    <a:gd name="connsiteY65" fmla="*/ 90137 h 109288"/>
                                    <a:gd name="connsiteX66" fmla="*/ 63750 w 108479"/>
                                    <a:gd name="connsiteY66" fmla="*/ 94605 h 109288"/>
                                    <a:gd name="connsiteX67" fmla="*/ 60555 w 108479"/>
                                    <a:gd name="connsiteY67" fmla="*/ 95244 h 109288"/>
                                    <a:gd name="connsiteX68" fmla="*/ 57999 w 108479"/>
                                    <a:gd name="connsiteY68" fmla="*/ 91413 h 109288"/>
                                    <a:gd name="connsiteX69" fmla="*/ 53526 w 108479"/>
                                    <a:gd name="connsiteY69" fmla="*/ 88221 h 109288"/>
                                    <a:gd name="connsiteX70" fmla="*/ 43941 w 108479"/>
                                    <a:gd name="connsiteY70" fmla="*/ 86945 h 109288"/>
                                    <a:gd name="connsiteX71" fmla="*/ 43302 w 108479"/>
                                    <a:gd name="connsiteY71" fmla="*/ 86945 h 109288"/>
                                    <a:gd name="connsiteX72" fmla="*/ 38829 w 108479"/>
                                    <a:gd name="connsiteY72" fmla="*/ 88860 h 109288"/>
                                    <a:gd name="connsiteX73" fmla="*/ 35634 w 108479"/>
                                    <a:gd name="connsiteY73" fmla="*/ 92052 h 109288"/>
                                    <a:gd name="connsiteX74" fmla="*/ 32439 w 108479"/>
                                    <a:gd name="connsiteY74" fmla="*/ 90775 h 109288"/>
                                    <a:gd name="connsiteX75" fmla="*/ 33078 w 108479"/>
                                    <a:gd name="connsiteY75" fmla="*/ 86306 h 109288"/>
                                    <a:gd name="connsiteX76" fmla="*/ 31800 w 108479"/>
                                    <a:gd name="connsiteY76" fmla="*/ 81199 h 109288"/>
                                    <a:gd name="connsiteX77" fmla="*/ 25410 w 108479"/>
                                    <a:gd name="connsiteY77" fmla="*/ 74177 h 109288"/>
                                    <a:gd name="connsiteX78" fmla="*/ 20299 w 108479"/>
                                    <a:gd name="connsiteY78" fmla="*/ 72261 h 109288"/>
                                    <a:gd name="connsiteX79" fmla="*/ 15187 w 108479"/>
                                    <a:gd name="connsiteY79" fmla="*/ 72261 h 109288"/>
                                    <a:gd name="connsiteX80" fmla="*/ 13909 w 108479"/>
                                    <a:gd name="connsiteY80" fmla="*/ 69069 h 109288"/>
                                    <a:gd name="connsiteX81" fmla="*/ 17743 w 108479"/>
                                    <a:gd name="connsiteY81" fmla="*/ 65877 h 109288"/>
                                    <a:gd name="connsiteX82" fmla="*/ 19659 w 108479"/>
                                    <a:gd name="connsiteY82" fmla="*/ 60770 h 109288"/>
                                    <a:gd name="connsiteX83" fmla="*/ 19659 w 108479"/>
                                    <a:gd name="connsiteY83" fmla="*/ 51833 h 109288"/>
                                    <a:gd name="connsiteX84" fmla="*/ 17104 w 108479"/>
                                    <a:gd name="connsiteY84" fmla="*/ 46726 h 109288"/>
                                    <a:gd name="connsiteX85" fmla="*/ 13270 w 108479"/>
                                    <a:gd name="connsiteY85" fmla="*/ 44172 h 109288"/>
                                    <a:gd name="connsiteX86" fmla="*/ 14548 w 108479"/>
                                    <a:gd name="connsiteY86" fmla="*/ 40980 h 109288"/>
                                    <a:gd name="connsiteX87" fmla="*/ 19659 w 108479"/>
                                    <a:gd name="connsiteY87" fmla="*/ 40980 h 109288"/>
                                    <a:gd name="connsiteX88" fmla="*/ 24772 w 108479"/>
                                    <a:gd name="connsiteY88" fmla="*/ 38426 h 109288"/>
                                    <a:gd name="connsiteX89" fmla="*/ 30522 w 108479"/>
                                    <a:gd name="connsiteY89" fmla="*/ 31404 h 109288"/>
                                    <a:gd name="connsiteX90" fmla="*/ 31800 w 108479"/>
                                    <a:gd name="connsiteY90" fmla="*/ 25658 h 109288"/>
                                    <a:gd name="connsiteX91" fmla="*/ 30522 w 108479"/>
                                    <a:gd name="connsiteY91" fmla="*/ 21190 h 109288"/>
                                    <a:gd name="connsiteX92" fmla="*/ 33078 w 108479"/>
                                    <a:gd name="connsiteY92" fmla="*/ 19274 h 109288"/>
                                    <a:gd name="connsiteX93" fmla="*/ 36912 w 108479"/>
                                    <a:gd name="connsiteY93" fmla="*/ 22466 h 109288"/>
                                    <a:gd name="connsiteX94" fmla="*/ 42024 w 108479"/>
                                    <a:gd name="connsiteY94" fmla="*/ 23743 h 109288"/>
                                    <a:gd name="connsiteX95" fmla="*/ 50970 w 108479"/>
                                    <a:gd name="connsiteY95" fmla="*/ 21828 h 109288"/>
                                    <a:gd name="connsiteX96" fmla="*/ 55443 w 108479"/>
                                    <a:gd name="connsiteY96" fmla="*/ 18636 h 109288"/>
                                    <a:gd name="connsiteX97" fmla="*/ 57360 w 108479"/>
                                    <a:gd name="connsiteY97" fmla="*/ 14167 h 109288"/>
                                    <a:gd name="connsiteX98" fmla="*/ 60555 w 108479"/>
                                    <a:gd name="connsiteY98" fmla="*/ 14806 h 109288"/>
                                    <a:gd name="connsiteX99" fmla="*/ 61194 w 108479"/>
                                    <a:gd name="connsiteY99" fmla="*/ 19274 h 109288"/>
                                    <a:gd name="connsiteX100" fmla="*/ 64389 w 108479"/>
                                    <a:gd name="connsiteY100" fmla="*/ 23743 h 109288"/>
                                    <a:gd name="connsiteX101" fmla="*/ 72696 w 108479"/>
                                    <a:gd name="connsiteY101" fmla="*/ 28212 h 109288"/>
                                    <a:gd name="connsiteX102" fmla="*/ 78447 w 108479"/>
                                    <a:gd name="connsiteY102" fmla="*/ 28212 h 109288"/>
                                    <a:gd name="connsiteX103" fmla="*/ 82920 w 108479"/>
                                    <a:gd name="connsiteY103" fmla="*/ 26297 h 109288"/>
                                    <a:gd name="connsiteX104" fmla="*/ 85476 w 108479"/>
                                    <a:gd name="connsiteY104" fmla="*/ 28850 h 109288"/>
                                    <a:gd name="connsiteX105" fmla="*/ 82920 w 108479"/>
                                    <a:gd name="connsiteY105" fmla="*/ 33319 h 109288"/>
                                    <a:gd name="connsiteX106" fmla="*/ 82920 w 108479"/>
                                    <a:gd name="connsiteY106" fmla="*/ 39065 h 109288"/>
                                    <a:gd name="connsiteX107" fmla="*/ 86754 w 108479"/>
                                    <a:gd name="connsiteY107" fmla="*/ 48002 h 109288"/>
                                    <a:gd name="connsiteX108" fmla="*/ 90588 w 108479"/>
                                    <a:gd name="connsiteY108" fmla="*/ 51833 h 109288"/>
                                    <a:gd name="connsiteX109" fmla="*/ 95061 w 108479"/>
                                    <a:gd name="connsiteY109" fmla="*/ 53109 h 109288"/>
                                    <a:gd name="connsiteX110" fmla="*/ 95061 w 108479"/>
                                    <a:gd name="connsiteY110" fmla="*/ 56301 h 109288"/>
                                    <a:gd name="connsiteX111" fmla="*/ 90588 w 108479"/>
                                    <a:gd name="connsiteY111" fmla="*/ 56301 h 109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Lst>
                                  <a:rect l="l" t="t" r="r" b="b"/>
                                  <a:pathLst>
                                    <a:path w="108479" h="109288">
                                      <a:moveTo>
                                        <a:pt x="107841" y="47364"/>
                                      </a:moveTo>
                                      <a:cubicBezTo>
                                        <a:pt x="107841" y="44172"/>
                                        <a:pt x="105285" y="40980"/>
                                        <a:pt x="102090" y="39703"/>
                                      </a:cubicBezTo>
                                      <a:lnTo>
                                        <a:pt x="96978" y="38426"/>
                                      </a:lnTo>
                                      <a:lnTo>
                                        <a:pt x="95700" y="35234"/>
                                      </a:lnTo>
                                      <a:lnTo>
                                        <a:pt x="98256" y="30766"/>
                                      </a:lnTo>
                                      <a:cubicBezTo>
                                        <a:pt x="100173" y="27574"/>
                                        <a:pt x="99534" y="23743"/>
                                        <a:pt x="96978" y="21190"/>
                                      </a:cubicBezTo>
                                      <a:lnTo>
                                        <a:pt x="90588" y="14167"/>
                                      </a:lnTo>
                                      <a:cubicBezTo>
                                        <a:pt x="88032" y="11614"/>
                                        <a:pt x="84837" y="10975"/>
                                        <a:pt x="81003" y="12252"/>
                                      </a:cubicBezTo>
                                      <a:lnTo>
                                        <a:pt x="76530" y="14167"/>
                                      </a:lnTo>
                                      <a:lnTo>
                                        <a:pt x="73974" y="12890"/>
                                      </a:lnTo>
                                      <a:lnTo>
                                        <a:pt x="73335" y="7783"/>
                                      </a:lnTo>
                                      <a:cubicBezTo>
                                        <a:pt x="72696" y="4591"/>
                                        <a:pt x="70140" y="2038"/>
                                        <a:pt x="66306" y="1399"/>
                                      </a:cubicBezTo>
                                      <a:lnTo>
                                        <a:pt x="56721" y="122"/>
                                      </a:lnTo>
                                      <a:cubicBezTo>
                                        <a:pt x="53526" y="-516"/>
                                        <a:pt x="49692" y="1399"/>
                                        <a:pt x="48414" y="4591"/>
                                      </a:cubicBezTo>
                                      <a:lnTo>
                                        <a:pt x="45858" y="9060"/>
                                      </a:lnTo>
                                      <a:lnTo>
                                        <a:pt x="42663" y="9698"/>
                                      </a:lnTo>
                                      <a:lnTo>
                                        <a:pt x="38829" y="6506"/>
                                      </a:lnTo>
                                      <a:cubicBezTo>
                                        <a:pt x="36273" y="4591"/>
                                        <a:pt x="32439" y="3953"/>
                                        <a:pt x="29244" y="5868"/>
                                      </a:cubicBezTo>
                                      <a:lnTo>
                                        <a:pt x="20938" y="10975"/>
                                      </a:lnTo>
                                      <a:cubicBezTo>
                                        <a:pt x="17743" y="12890"/>
                                        <a:pt x="16465" y="16082"/>
                                        <a:pt x="17104" y="19913"/>
                                      </a:cubicBezTo>
                                      <a:lnTo>
                                        <a:pt x="18382" y="25020"/>
                                      </a:lnTo>
                                      <a:lnTo>
                                        <a:pt x="16465" y="27574"/>
                                      </a:lnTo>
                                      <a:lnTo>
                                        <a:pt x="11353" y="27574"/>
                                      </a:lnTo>
                                      <a:cubicBezTo>
                                        <a:pt x="8158" y="27574"/>
                                        <a:pt x="4963" y="30127"/>
                                        <a:pt x="3685" y="33319"/>
                                      </a:cubicBezTo>
                                      <a:lnTo>
                                        <a:pt x="490" y="42895"/>
                                      </a:lnTo>
                                      <a:cubicBezTo>
                                        <a:pt x="-788" y="46087"/>
                                        <a:pt x="490" y="49918"/>
                                        <a:pt x="3685" y="51833"/>
                                      </a:cubicBezTo>
                                      <a:lnTo>
                                        <a:pt x="7519" y="55025"/>
                                      </a:lnTo>
                                      <a:lnTo>
                                        <a:pt x="7519" y="58217"/>
                                      </a:lnTo>
                                      <a:lnTo>
                                        <a:pt x="3685" y="61409"/>
                                      </a:lnTo>
                                      <a:cubicBezTo>
                                        <a:pt x="1129" y="63962"/>
                                        <a:pt x="-149" y="67154"/>
                                        <a:pt x="1768" y="70346"/>
                                      </a:cubicBezTo>
                                      <a:lnTo>
                                        <a:pt x="5602" y="79284"/>
                                      </a:lnTo>
                                      <a:cubicBezTo>
                                        <a:pt x="6880" y="82476"/>
                                        <a:pt x="10075" y="84391"/>
                                        <a:pt x="13270" y="84391"/>
                                      </a:cubicBezTo>
                                      <a:lnTo>
                                        <a:pt x="18382" y="84391"/>
                                      </a:lnTo>
                                      <a:lnTo>
                                        <a:pt x="20299" y="86945"/>
                                      </a:lnTo>
                                      <a:lnTo>
                                        <a:pt x="19659" y="92052"/>
                                      </a:lnTo>
                                      <a:cubicBezTo>
                                        <a:pt x="19020" y="95244"/>
                                        <a:pt x="20938" y="99074"/>
                                        <a:pt x="24133" y="100351"/>
                                      </a:cubicBezTo>
                                      <a:lnTo>
                                        <a:pt x="33078" y="104820"/>
                                      </a:lnTo>
                                      <a:cubicBezTo>
                                        <a:pt x="36273" y="106735"/>
                                        <a:pt x="40107" y="106096"/>
                                        <a:pt x="42663" y="103543"/>
                                      </a:cubicBezTo>
                                      <a:lnTo>
                                        <a:pt x="46497" y="100351"/>
                                      </a:lnTo>
                                      <a:lnTo>
                                        <a:pt x="49692" y="100989"/>
                                      </a:lnTo>
                                      <a:lnTo>
                                        <a:pt x="52248" y="105458"/>
                                      </a:lnTo>
                                      <a:cubicBezTo>
                                        <a:pt x="53526" y="108012"/>
                                        <a:pt x="56082" y="109288"/>
                                        <a:pt x="59277" y="109288"/>
                                      </a:cubicBezTo>
                                      <a:lnTo>
                                        <a:pt x="61194" y="109288"/>
                                      </a:lnTo>
                                      <a:lnTo>
                                        <a:pt x="70779" y="107373"/>
                                      </a:lnTo>
                                      <a:cubicBezTo>
                                        <a:pt x="73974" y="106735"/>
                                        <a:pt x="76530" y="103543"/>
                                        <a:pt x="77169" y="100351"/>
                                      </a:cubicBezTo>
                                      <a:lnTo>
                                        <a:pt x="77808" y="95244"/>
                                      </a:lnTo>
                                      <a:lnTo>
                                        <a:pt x="80364" y="93329"/>
                                      </a:lnTo>
                                      <a:lnTo>
                                        <a:pt x="85476" y="95244"/>
                                      </a:lnTo>
                                      <a:cubicBezTo>
                                        <a:pt x="88671" y="96521"/>
                                        <a:pt x="92505" y="95244"/>
                                        <a:pt x="94422" y="92690"/>
                                      </a:cubicBezTo>
                                      <a:lnTo>
                                        <a:pt x="100812" y="85029"/>
                                      </a:lnTo>
                                      <a:cubicBezTo>
                                        <a:pt x="102729" y="82476"/>
                                        <a:pt x="102729" y="78645"/>
                                        <a:pt x="100812" y="75453"/>
                                      </a:cubicBezTo>
                                      <a:lnTo>
                                        <a:pt x="98256" y="70985"/>
                                      </a:lnTo>
                                      <a:lnTo>
                                        <a:pt x="98895" y="67793"/>
                                      </a:lnTo>
                                      <a:lnTo>
                                        <a:pt x="103368" y="65877"/>
                                      </a:lnTo>
                                      <a:cubicBezTo>
                                        <a:pt x="106563" y="64601"/>
                                        <a:pt x="108480" y="61409"/>
                                        <a:pt x="108480" y="58217"/>
                                      </a:cubicBezTo>
                                      <a:lnTo>
                                        <a:pt x="107841" y="47364"/>
                                      </a:lnTo>
                                      <a:close/>
                                      <a:moveTo>
                                        <a:pt x="90588" y="56301"/>
                                      </a:moveTo>
                                      <a:cubicBezTo>
                                        <a:pt x="88671" y="56940"/>
                                        <a:pt x="87393" y="58217"/>
                                        <a:pt x="86754" y="60132"/>
                                      </a:cubicBezTo>
                                      <a:lnTo>
                                        <a:pt x="84198" y="69069"/>
                                      </a:lnTo>
                                      <a:cubicBezTo>
                                        <a:pt x="83559" y="70985"/>
                                        <a:pt x="84198" y="72900"/>
                                        <a:pt x="84837" y="74815"/>
                                      </a:cubicBezTo>
                                      <a:lnTo>
                                        <a:pt x="87393" y="78645"/>
                                      </a:lnTo>
                                      <a:lnTo>
                                        <a:pt x="85476" y="81199"/>
                                      </a:lnTo>
                                      <a:lnTo>
                                        <a:pt x="81003" y="79922"/>
                                      </a:lnTo>
                                      <a:cubicBezTo>
                                        <a:pt x="79086" y="79284"/>
                                        <a:pt x="77169" y="79284"/>
                                        <a:pt x="75252" y="80561"/>
                                      </a:cubicBezTo>
                                      <a:lnTo>
                                        <a:pt x="67584" y="85668"/>
                                      </a:lnTo>
                                      <a:cubicBezTo>
                                        <a:pt x="65667" y="86945"/>
                                        <a:pt x="65028" y="88221"/>
                                        <a:pt x="64389" y="90137"/>
                                      </a:cubicBezTo>
                                      <a:lnTo>
                                        <a:pt x="63750" y="94605"/>
                                      </a:lnTo>
                                      <a:lnTo>
                                        <a:pt x="60555" y="95244"/>
                                      </a:lnTo>
                                      <a:lnTo>
                                        <a:pt x="57999" y="91413"/>
                                      </a:lnTo>
                                      <a:cubicBezTo>
                                        <a:pt x="56721" y="89498"/>
                                        <a:pt x="55443" y="88860"/>
                                        <a:pt x="53526" y="88221"/>
                                      </a:cubicBezTo>
                                      <a:lnTo>
                                        <a:pt x="43941" y="86945"/>
                                      </a:lnTo>
                                      <a:lnTo>
                                        <a:pt x="43302" y="86945"/>
                                      </a:lnTo>
                                      <a:cubicBezTo>
                                        <a:pt x="41385" y="86945"/>
                                        <a:pt x="40107" y="87583"/>
                                        <a:pt x="38829" y="88860"/>
                                      </a:cubicBezTo>
                                      <a:lnTo>
                                        <a:pt x="35634" y="92052"/>
                                      </a:lnTo>
                                      <a:lnTo>
                                        <a:pt x="32439" y="90775"/>
                                      </a:lnTo>
                                      <a:lnTo>
                                        <a:pt x="33078" y="86306"/>
                                      </a:lnTo>
                                      <a:cubicBezTo>
                                        <a:pt x="33078" y="84391"/>
                                        <a:pt x="33078" y="82476"/>
                                        <a:pt x="31800" y="81199"/>
                                      </a:cubicBezTo>
                                      <a:lnTo>
                                        <a:pt x="25410" y="74177"/>
                                      </a:lnTo>
                                      <a:cubicBezTo>
                                        <a:pt x="24133" y="72900"/>
                                        <a:pt x="22215" y="72261"/>
                                        <a:pt x="20299" y="72261"/>
                                      </a:cubicBezTo>
                                      <a:lnTo>
                                        <a:pt x="15187" y="72261"/>
                                      </a:lnTo>
                                      <a:lnTo>
                                        <a:pt x="13909" y="69069"/>
                                      </a:lnTo>
                                      <a:lnTo>
                                        <a:pt x="17743" y="65877"/>
                                      </a:lnTo>
                                      <a:cubicBezTo>
                                        <a:pt x="19020" y="64601"/>
                                        <a:pt x="20299" y="62685"/>
                                        <a:pt x="19659" y="60770"/>
                                      </a:cubicBezTo>
                                      <a:lnTo>
                                        <a:pt x="19659" y="51833"/>
                                      </a:lnTo>
                                      <a:cubicBezTo>
                                        <a:pt x="19659" y="49918"/>
                                        <a:pt x="18382" y="48002"/>
                                        <a:pt x="17104" y="46726"/>
                                      </a:cubicBezTo>
                                      <a:lnTo>
                                        <a:pt x="13270" y="44172"/>
                                      </a:lnTo>
                                      <a:lnTo>
                                        <a:pt x="14548" y="40980"/>
                                      </a:lnTo>
                                      <a:lnTo>
                                        <a:pt x="19659" y="40980"/>
                                      </a:lnTo>
                                      <a:cubicBezTo>
                                        <a:pt x="21577" y="40980"/>
                                        <a:pt x="23493" y="39703"/>
                                        <a:pt x="24772" y="38426"/>
                                      </a:cubicBezTo>
                                      <a:lnTo>
                                        <a:pt x="30522" y="31404"/>
                                      </a:lnTo>
                                      <a:cubicBezTo>
                                        <a:pt x="31800" y="30127"/>
                                        <a:pt x="32439" y="27574"/>
                                        <a:pt x="31800" y="25658"/>
                                      </a:cubicBezTo>
                                      <a:lnTo>
                                        <a:pt x="30522" y="21190"/>
                                      </a:lnTo>
                                      <a:lnTo>
                                        <a:pt x="33078" y="19274"/>
                                      </a:lnTo>
                                      <a:lnTo>
                                        <a:pt x="36912" y="22466"/>
                                      </a:lnTo>
                                      <a:cubicBezTo>
                                        <a:pt x="38190" y="23743"/>
                                        <a:pt x="40107" y="24382"/>
                                        <a:pt x="42024" y="23743"/>
                                      </a:cubicBezTo>
                                      <a:lnTo>
                                        <a:pt x="50970" y="21828"/>
                                      </a:lnTo>
                                      <a:cubicBezTo>
                                        <a:pt x="52887" y="21190"/>
                                        <a:pt x="54165" y="19913"/>
                                        <a:pt x="55443" y="18636"/>
                                      </a:cubicBezTo>
                                      <a:lnTo>
                                        <a:pt x="57360" y="14167"/>
                                      </a:lnTo>
                                      <a:lnTo>
                                        <a:pt x="60555" y="14806"/>
                                      </a:lnTo>
                                      <a:lnTo>
                                        <a:pt x="61194" y="19274"/>
                                      </a:lnTo>
                                      <a:cubicBezTo>
                                        <a:pt x="61833" y="21190"/>
                                        <a:pt x="63111" y="23105"/>
                                        <a:pt x="64389" y="23743"/>
                                      </a:cubicBezTo>
                                      <a:lnTo>
                                        <a:pt x="72696" y="28212"/>
                                      </a:lnTo>
                                      <a:cubicBezTo>
                                        <a:pt x="74613" y="28850"/>
                                        <a:pt x="76530" y="28850"/>
                                        <a:pt x="78447" y="28212"/>
                                      </a:cubicBezTo>
                                      <a:lnTo>
                                        <a:pt x="82920" y="26297"/>
                                      </a:lnTo>
                                      <a:lnTo>
                                        <a:pt x="85476" y="28850"/>
                                      </a:lnTo>
                                      <a:lnTo>
                                        <a:pt x="82920" y="33319"/>
                                      </a:lnTo>
                                      <a:cubicBezTo>
                                        <a:pt x="82281" y="35234"/>
                                        <a:pt x="81642" y="37150"/>
                                        <a:pt x="82920" y="39065"/>
                                      </a:cubicBezTo>
                                      <a:lnTo>
                                        <a:pt x="86754" y="48002"/>
                                      </a:lnTo>
                                      <a:cubicBezTo>
                                        <a:pt x="87393" y="49918"/>
                                        <a:pt x="88671" y="51194"/>
                                        <a:pt x="90588" y="51833"/>
                                      </a:cubicBezTo>
                                      <a:lnTo>
                                        <a:pt x="95061" y="53109"/>
                                      </a:lnTo>
                                      <a:lnTo>
                                        <a:pt x="95061" y="56301"/>
                                      </a:lnTo>
                                      <a:lnTo>
                                        <a:pt x="90588" y="56301"/>
                                      </a:lnTo>
                                      <a:close/>
                                    </a:path>
                                  </a:pathLst>
                                </a:custGeom>
                                <a:grpFill/>
                                <a:ln w="6390" cap="flat">
                                  <a:noFill/>
                                  <a:prstDash val="solid"/>
                                  <a:miter/>
                                </a:ln>
                              </wps:spPr>
                              <wps:bodyPr rtlCol="0" anchor="ctr"/>
                            </wps:wsp>
                            <wps:wsp>
                              <wps:cNvPr id="389074093" name="Graphic 4">
                                <a:extLst>
                                  <a:ext uri="{FF2B5EF4-FFF2-40B4-BE49-F238E27FC236}">
                                    <a16:creationId xmlns:a16="http://schemas.microsoft.com/office/drawing/2014/main" id="{ADC4CBED-AC78-5B4D-8080-97C7F035E232}"/>
                                  </a:ext>
                                </a:extLst>
                              </wps:cNvPr>
                              <wps:cNvSpPr/>
                              <wps:spPr>
                                <a:xfrm>
                                  <a:off x="217875" y="131510"/>
                                  <a:ext cx="65859" cy="66393"/>
                                </a:xfrm>
                                <a:custGeom>
                                  <a:avLst/>
                                  <a:gdLst>
                                    <a:gd name="connsiteX0" fmla="*/ 31333 w 65859"/>
                                    <a:gd name="connsiteY0" fmla="*/ 0 h 66393"/>
                                    <a:gd name="connsiteX1" fmla="*/ 31333 w 65859"/>
                                    <a:gd name="connsiteY1" fmla="*/ 0 h 66393"/>
                                    <a:gd name="connsiteX2" fmla="*/ 22 w 65859"/>
                                    <a:gd name="connsiteY2" fmla="*/ 35112 h 66393"/>
                                    <a:gd name="connsiteX3" fmla="*/ 32611 w 65859"/>
                                    <a:gd name="connsiteY3" fmla="*/ 66394 h 66393"/>
                                    <a:gd name="connsiteX4" fmla="*/ 33888 w 65859"/>
                                    <a:gd name="connsiteY4" fmla="*/ 66394 h 66393"/>
                                    <a:gd name="connsiteX5" fmla="*/ 65838 w 65859"/>
                                    <a:gd name="connsiteY5" fmla="*/ 32558 h 66393"/>
                                    <a:gd name="connsiteX6" fmla="*/ 31972 w 65859"/>
                                    <a:gd name="connsiteY6" fmla="*/ 638 h 66393"/>
                                    <a:gd name="connsiteX7" fmla="*/ 31333 w 65859"/>
                                    <a:gd name="connsiteY7" fmla="*/ 0 h 66393"/>
                                    <a:gd name="connsiteX8" fmla="*/ 33888 w 65859"/>
                                    <a:gd name="connsiteY8" fmla="*/ 52987 h 66393"/>
                                    <a:gd name="connsiteX9" fmla="*/ 12802 w 65859"/>
                                    <a:gd name="connsiteY9" fmla="*/ 33835 h 66393"/>
                                    <a:gd name="connsiteX10" fmla="*/ 17914 w 65859"/>
                                    <a:gd name="connsiteY10" fmla="*/ 19152 h 66393"/>
                                    <a:gd name="connsiteX11" fmla="*/ 46668 w 65859"/>
                                    <a:gd name="connsiteY11" fmla="*/ 17875 h 66393"/>
                                    <a:gd name="connsiteX12" fmla="*/ 53058 w 65859"/>
                                    <a:gd name="connsiteY12" fmla="*/ 31920 h 66393"/>
                                    <a:gd name="connsiteX13" fmla="*/ 33888 w 65859"/>
                                    <a:gd name="connsiteY13" fmla="*/ 52987 h 66393"/>
                                    <a:gd name="connsiteX14" fmla="*/ 33888 w 65859"/>
                                    <a:gd name="connsiteY14" fmla="*/ 52987 h 66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5859" h="66393">
                                      <a:moveTo>
                                        <a:pt x="31333" y="0"/>
                                      </a:moveTo>
                                      <a:lnTo>
                                        <a:pt x="31333" y="0"/>
                                      </a:lnTo>
                                      <a:cubicBezTo>
                                        <a:pt x="12802" y="1277"/>
                                        <a:pt x="-617" y="16598"/>
                                        <a:pt x="22" y="35112"/>
                                      </a:cubicBezTo>
                                      <a:cubicBezTo>
                                        <a:pt x="1300" y="52349"/>
                                        <a:pt x="15358" y="65755"/>
                                        <a:pt x="32611" y="66394"/>
                                      </a:cubicBezTo>
                                      <a:lnTo>
                                        <a:pt x="33888" y="66394"/>
                                      </a:lnTo>
                                      <a:cubicBezTo>
                                        <a:pt x="52419" y="65755"/>
                                        <a:pt x="66477" y="50434"/>
                                        <a:pt x="65838" y="32558"/>
                                      </a:cubicBezTo>
                                      <a:cubicBezTo>
                                        <a:pt x="65199" y="14045"/>
                                        <a:pt x="49863" y="0"/>
                                        <a:pt x="31972" y="638"/>
                                      </a:cubicBezTo>
                                      <a:cubicBezTo>
                                        <a:pt x="31972" y="0"/>
                                        <a:pt x="31333" y="0"/>
                                        <a:pt x="31333" y="0"/>
                                      </a:cubicBezTo>
                                      <a:close/>
                                      <a:moveTo>
                                        <a:pt x="33888" y="52987"/>
                                      </a:moveTo>
                                      <a:cubicBezTo>
                                        <a:pt x="22387" y="53626"/>
                                        <a:pt x="13441" y="44688"/>
                                        <a:pt x="12802" y="33835"/>
                                      </a:cubicBezTo>
                                      <a:cubicBezTo>
                                        <a:pt x="12802" y="28728"/>
                                        <a:pt x="14719" y="22982"/>
                                        <a:pt x="17914" y="19152"/>
                                      </a:cubicBezTo>
                                      <a:cubicBezTo>
                                        <a:pt x="25582" y="10853"/>
                                        <a:pt x="38362" y="10214"/>
                                        <a:pt x="46668" y="17875"/>
                                      </a:cubicBezTo>
                                      <a:cubicBezTo>
                                        <a:pt x="50502" y="21706"/>
                                        <a:pt x="53058" y="26813"/>
                                        <a:pt x="53058" y="31920"/>
                                      </a:cubicBezTo>
                                      <a:cubicBezTo>
                                        <a:pt x="53697" y="42773"/>
                                        <a:pt x="44751" y="52349"/>
                                        <a:pt x="33888" y="52987"/>
                                      </a:cubicBezTo>
                                      <a:lnTo>
                                        <a:pt x="33888" y="52987"/>
                                      </a:lnTo>
                                      <a:close/>
                                    </a:path>
                                  </a:pathLst>
                                </a:custGeom>
                                <a:grpFill/>
                                <a:ln w="6390" cap="flat">
                                  <a:noFill/>
                                  <a:prstDash val="solid"/>
                                  <a:miter/>
                                </a:ln>
                              </wps:spPr>
                              <wps:bodyPr rtlCol="0" anchor="ctr"/>
                            </wps:wsp>
                            <wps:wsp>
                              <wps:cNvPr id="417538867" name="Graphic 4">
                                <a:extLst>
                                  <a:ext uri="{FF2B5EF4-FFF2-40B4-BE49-F238E27FC236}">
                                    <a16:creationId xmlns:a16="http://schemas.microsoft.com/office/drawing/2014/main" id="{60AFD417-71A1-9D4E-A265-1FCA7C87A3BF}"/>
                                  </a:ext>
                                </a:extLst>
                              </wps:cNvPr>
                              <wps:cNvSpPr/>
                              <wps:spPr>
                                <a:xfrm>
                                  <a:off x="122836" y="190121"/>
                                  <a:ext cx="108479" cy="109288"/>
                                </a:xfrm>
                                <a:custGeom>
                                  <a:avLst/>
                                  <a:gdLst>
                                    <a:gd name="connsiteX0" fmla="*/ 102090 w 108479"/>
                                    <a:gd name="connsiteY0" fmla="*/ 39703 h 109288"/>
                                    <a:gd name="connsiteX1" fmla="*/ 96978 w 108479"/>
                                    <a:gd name="connsiteY1" fmla="*/ 38426 h 109288"/>
                                    <a:gd name="connsiteX2" fmla="*/ 95700 w 108479"/>
                                    <a:gd name="connsiteY2" fmla="*/ 35234 h 109288"/>
                                    <a:gd name="connsiteX3" fmla="*/ 98256 w 108479"/>
                                    <a:gd name="connsiteY3" fmla="*/ 30765 h 109288"/>
                                    <a:gd name="connsiteX4" fmla="*/ 96978 w 108479"/>
                                    <a:gd name="connsiteY4" fmla="*/ 21189 h 109288"/>
                                    <a:gd name="connsiteX5" fmla="*/ 90588 w 108479"/>
                                    <a:gd name="connsiteY5" fmla="*/ 14167 h 109288"/>
                                    <a:gd name="connsiteX6" fmla="*/ 81003 w 108479"/>
                                    <a:gd name="connsiteY6" fmla="*/ 12252 h 109288"/>
                                    <a:gd name="connsiteX7" fmla="*/ 76530 w 108479"/>
                                    <a:gd name="connsiteY7" fmla="*/ 14167 h 109288"/>
                                    <a:gd name="connsiteX8" fmla="*/ 73335 w 108479"/>
                                    <a:gd name="connsiteY8" fmla="*/ 12890 h 109288"/>
                                    <a:gd name="connsiteX9" fmla="*/ 72696 w 108479"/>
                                    <a:gd name="connsiteY9" fmla="*/ 7783 h 109288"/>
                                    <a:gd name="connsiteX10" fmla="*/ 65667 w 108479"/>
                                    <a:gd name="connsiteY10" fmla="*/ 1399 h 109288"/>
                                    <a:gd name="connsiteX11" fmla="*/ 56082 w 108479"/>
                                    <a:gd name="connsiteY11" fmla="*/ 122 h 109288"/>
                                    <a:gd name="connsiteX12" fmla="*/ 47775 w 108479"/>
                                    <a:gd name="connsiteY12" fmla="*/ 4591 h 109288"/>
                                    <a:gd name="connsiteX13" fmla="*/ 45219 w 108479"/>
                                    <a:gd name="connsiteY13" fmla="*/ 9060 h 109288"/>
                                    <a:gd name="connsiteX14" fmla="*/ 42024 w 108479"/>
                                    <a:gd name="connsiteY14" fmla="*/ 9698 h 109288"/>
                                    <a:gd name="connsiteX15" fmla="*/ 38190 w 108479"/>
                                    <a:gd name="connsiteY15" fmla="*/ 6506 h 109288"/>
                                    <a:gd name="connsiteX16" fmla="*/ 28606 w 108479"/>
                                    <a:gd name="connsiteY16" fmla="*/ 5868 h 109288"/>
                                    <a:gd name="connsiteX17" fmla="*/ 20299 w 108479"/>
                                    <a:gd name="connsiteY17" fmla="*/ 10975 h 109288"/>
                                    <a:gd name="connsiteX18" fmla="*/ 16465 w 108479"/>
                                    <a:gd name="connsiteY18" fmla="*/ 19913 h 109288"/>
                                    <a:gd name="connsiteX19" fmla="*/ 17743 w 108479"/>
                                    <a:gd name="connsiteY19" fmla="*/ 25020 h 109288"/>
                                    <a:gd name="connsiteX20" fmla="*/ 15826 w 108479"/>
                                    <a:gd name="connsiteY20" fmla="*/ 27573 h 109288"/>
                                    <a:gd name="connsiteX21" fmla="*/ 11353 w 108479"/>
                                    <a:gd name="connsiteY21" fmla="*/ 27573 h 109288"/>
                                    <a:gd name="connsiteX22" fmla="*/ 3685 w 108479"/>
                                    <a:gd name="connsiteY22" fmla="*/ 33319 h 109288"/>
                                    <a:gd name="connsiteX23" fmla="*/ 490 w 108479"/>
                                    <a:gd name="connsiteY23" fmla="*/ 42895 h 109288"/>
                                    <a:gd name="connsiteX24" fmla="*/ 3685 w 108479"/>
                                    <a:gd name="connsiteY24" fmla="*/ 51833 h 109288"/>
                                    <a:gd name="connsiteX25" fmla="*/ 7519 w 108479"/>
                                    <a:gd name="connsiteY25" fmla="*/ 55025 h 109288"/>
                                    <a:gd name="connsiteX26" fmla="*/ 7519 w 108479"/>
                                    <a:gd name="connsiteY26" fmla="*/ 58217 h 109288"/>
                                    <a:gd name="connsiteX27" fmla="*/ 3685 w 108479"/>
                                    <a:gd name="connsiteY27" fmla="*/ 61409 h 109288"/>
                                    <a:gd name="connsiteX28" fmla="*/ 1768 w 108479"/>
                                    <a:gd name="connsiteY28" fmla="*/ 70346 h 109288"/>
                                    <a:gd name="connsiteX29" fmla="*/ 5602 w 108479"/>
                                    <a:gd name="connsiteY29" fmla="*/ 79284 h 109288"/>
                                    <a:gd name="connsiteX30" fmla="*/ 13270 w 108479"/>
                                    <a:gd name="connsiteY30" fmla="*/ 84391 h 109288"/>
                                    <a:gd name="connsiteX31" fmla="*/ 18382 w 108479"/>
                                    <a:gd name="connsiteY31" fmla="*/ 84391 h 109288"/>
                                    <a:gd name="connsiteX32" fmla="*/ 20299 w 108479"/>
                                    <a:gd name="connsiteY32" fmla="*/ 86945 h 109288"/>
                                    <a:gd name="connsiteX33" fmla="*/ 19659 w 108479"/>
                                    <a:gd name="connsiteY33" fmla="*/ 92052 h 109288"/>
                                    <a:gd name="connsiteX34" fmla="*/ 24133 w 108479"/>
                                    <a:gd name="connsiteY34" fmla="*/ 100351 h 109288"/>
                                    <a:gd name="connsiteX35" fmla="*/ 33078 w 108479"/>
                                    <a:gd name="connsiteY35" fmla="*/ 104820 h 109288"/>
                                    <a:gd name="connsiteX36" fmla="*/ 42663 w 108479"/>
                                    <a:gd name="connsiteY36" fmla="*/ 103543 h 109288"/>
                                    <a:gd name="connsiteX37" fmla="*/ 46497 w 108479"/>
                                    <a:gd name="connsiteY37" fmla="*/ 100351 h 109288"/>
                                    <a:gd name="connsiteX38" fmla="*/ 49692 w 108479"/>
                                    <a:gd name="connsiteY38" fmla="*/ 100989 h 109288"/>
                                    <a:gd name="connsiteX39" fmla="*/ 52248 w 108479"/>
                                    <a:gd name="connsiteY39" fmla="*/ 105458 h 109288"/>
                                    <a:gd name="connsiteX40" fmla="*/ 59277 w 108479"/>
                                    <a:gd name="connsiteY40" fmla="*/ 109288 h 109288"/>
                                    <a:gd name="connsiteX41" fmla="*/ 61194 w 108479"/>
                                    <a:gd name="connsiteY41" fmla="*/ 109288 h 109288"/>
                                    <a:gd name="connsiteX42" fmla="*/ 70779 w 108479"/>
                                    <a:gd name="connsiteY42" fmla="*/ 107373 h 109288"/>
                                    <a:gd name="connsiteX43" fmla="*/ 77169 w 108479"/>
                                    <a:gd name="connsiteY43" fmla="*/ 100351 h 109288"/>
                                    <a:gd name="connsiteX44" fmla="*/ 77808 w 108479"/>
                                    <a:gd name="connsiteY44" fmla="*/ 95244 h 109288"/>
                                    <a:gd name="connsiteX45" fmla="*/ 80364 w 108479"/>
                                    <a:gd name="connsiteY45" fmla="*/ 93329 h 109288"/>
                                    <a:gd name="connsiteX46" fmla="*/ 85476 w 108479"/>
                                    <a:gd name="connsiteY46" fmla="*/ 94605 h 109288"/>
                                    <a:gd name="connsiteX47" fmla="*/ 94422 w 108479"/>
                                    <a:gd name="connsiteY47" fmla="*/ 92052 h 109288"/>
                                    <a:gd name="connsiteX48" fmla="*/ 100812 w 108479"/>
                                    <a:gd name="connsiteY48" fmla="*/ 84391 h 109288"/>
                                    <a:gd name="connsiteX49" fmla="*/ 100812 w 108479"/>
                                    <a:gd name="connsiteY49" fmla="*/ 74815 h 109288"/>
                                    <a:gd name="connsiteX50" fmla="*/ 98256 w 108479"/>
                                    <a:gd name="connsiteY50" fmla="*/ 70346 h 109288"/>
                                    <a:gd name="connsiteX51" fmla="*/ 98895 w 108479"/>
                                    <a:gd name="connsiteY51" fmla="*/ 67154 h 109288"/>
                                    <a:gd name="connsiteX52" fmla="*/ 103368 w 108479"/>
                                    <a:gd name="connsiteY52" fmla="*/ 65239 h 109288"/>
                                    <a:gd name="connsiteX53" fmla="*/ 108480 w 108479"/>
                                    <a:gd name="connsiteY53" fmla="*/ 57578 h 109288"/>
                                    <a:gd name="connsiteX54" fmla="*/ 107841 w 108479"/>
                                    <a:gd name="connsiteY54" fmla="*/ 47364 h 109288"/>
                                    <a:gd name="connsiteX55" fmla="*/ 102090 w 108479"/>
                                    <a:gd name="connsiteY55" fmla="*/ 39703 h 109288"/>
                                    <a:gd name="connsiteX56" fmla="*/ 91227 w 108479"/>
                                    <a:gd name="connsiteY56" fmla="*/ 56301 h 109288"/>
                                    <a:gd name="connsiteX57" fmla="*/ 87393 w 108479"/>
                                    <a:gd name="connsiteY57" fmla="*/ 60132 h 109288"/>
                                    <a:gd name="connsiteX58" fmla="*/ 84837 w 108479"/>
                                    <a:gd name="connsiteY58" fmla="*/ 69069 h 109288"/>
                                    <a:gd name="connsiteX59" fmla="*/ 85476 w 108479"/>
                                    <a:gd name="connsiteY59" fmla="*/ 74815 h 109288"/>
                                    <a:gd name="connsiteX60" fmla="*/ 88032 w 108479"/>
                                    <a:gd name="connsiteY60" fmla="*/ 78645 h 109288"/>
                                    <a:gd name="connsiteX61" fmla="*/ 86115 w 108479"/>
                                    <a:gd name="connsiteY61" fmla="*/ 81199 h 109288"/>
                                    <a:gd name="connsiteX62" fmla="*/ 81642 w 108479"/>
                                    <a:gd name="connsiteY62" fmla="*/ 79922 h 109288"/>
                                    <a:gd name="connsiteX63" fmla="*/ 75891 w 108479"/>
                                    <a:gd name="connsiteY63" fmla="*/ 80561 h 109288"/>
                                    <a:gd name="connsiteX64" fmla="*/ 68223 w 108479"/>
                                    <a:gd name="connsiteY64" fmla="*/ 85668 h 109288"/>
                                    <a:gd name="connsiteX65" fmla="*/ 65028 w 108479"/>
                                    <a:gd name="connsiteY65" fmla="*/ 90137 h 109288"/>
                                    <a:gd name="connsiteX66" fmla="*/ 64389 w 108479"/>
                                    <a:gd name="connsiteY66" fmla="*/ 95244 h 109288"/>
                                    <a:gd name="connsiteX67" fmla="*/ 61194 w 108479"/>
                                    <a:gd name="connsiteY67" fmla="*/ 95882 h 109288"/>
                                    <a:gd name="connsiteX68" fmla="*/ 58638 w 108479"/>
                                    <a:gd name="connsiteY68" fmla="*/ 92052 h 109288"/>
                                    <a:gd name="connsiteX69" fmla="*/ 54165 w 108479"/>
                                    <a:gd name="connsiteY69" fmla="*/ 88860 h 109288"/>
                                    <a:gd name="connsiteX70" fmla="*/ 45219 w 108479"/>
                                    <a:gd name="connsiteY70" fmla="*/ 87583 h 109288"/>
                                    <a:gd name="connsiteX71" fmla="*/ 44580 w 108479"/>
                                    <a:gd name="connsiteY71" fmla="*/ 87583 h 109288"/>
                                    <a:gd name="connsiteX72" fmla="*/ 40107 w 108479"/>
                                    <a:gd name="connsiteY72" fmla="*/ 89498 h 109288"/>
                                    <a:gd name="connsiteX73" fmla="*/ 36912 w 108479"/>
                                    <a:gd name="connsiteY73" fmla="*/ 92690 h 109288"/>
                                    <a:gd name="connsiteX74" fmla="*/ 33717 w 108479"/>
                                    <a:gd name="connsiteY74" fmla="*/ 91413 h 109288"/>
                                    <a:gd name="connsiteX75" fmla="*/ 34356 w 108479"/>
                                    <a:gd name="connsiteY75" fmla="*/ 86306 h 109288"/>
                                    <a:gd name="connsiteX76" fmla="*/ 33078 w 108479"/>
                                    <a:gd name="connsiteY76" fmla="*/ 81199 h 109288"/>
                                    <a:gd name="connsiteX77" fmla="*/ 26688 w 108479"/>
                                    <a:gd name="connsiteY77" fmla="*/ 74177 h 109288"/>
                                    <a:gd name="connsiteX78" fmla="*/ 21577 w 108479"/>
                                    <a:gd name="connsiteY78" fmla="*/ 72261 h 109288"/>
                                    <a:gd name="connsiteX79" fmla="*/ 16465 w 108479"/>
                                    <a:gd name="connsiteY79" fmla="*/ 72261 h 109288"/>
                                    <a:gd name="connsiteX80" fmla="*/ 15187 w 108479"/>
                                    <a:gd name="connsiteY80" fmla="*/ 69069 h 109288"/>
                                    <a:gd name="connsiteX81" fmla="*/ 19021 w 108479"/>
                                    <a:gd name="connsiteY81" fmla="*/ 65877 h 109288"/>
                                    <a:gd name="connsiteX82" fmla="*/ 20938 w 108479"/>
                                    <a:gd name="connsiteY82" fmla="*/ 60770 h 109288"/>
                                    <a:gd name="connsiteX83" fmla="*/ 20299 w 108479"/>
                                    <a:gd name="connsiteY83" fmla="*/ 51194 h 109288"/>
                                    <a:gd name="connsiteX84" fmla="*/ 17743 w 108479"/>
                                    <a:gd name="connsiteY84" fmla="*/ 46087 h 109288"/>
                                    <a:gd name="connsiteX85" fmla="*/ 13909 w 108479"/>
                                    <a:gd name="connsiteY85" fmla="*/ 43533 h 109288"/>
                                    <a:gd name="connsiteX86" fmla="*/ 15187 w 108479"/>
                                    <a:gd name="connsiteY86" fmla="*/ 40341 h 109288"/>
                                    <a:gd name="connsiteX87" fmla="*/ 20299 w 108479"/>
                                    <a:gd name="connsiteY87" fmla="*/ 40341 h 109288"/>
                                    <a:gd name="connsiteX88" fmla="*/ 25411 w 108479"/>
                                    <a:gd name="connsiteY88" fmla="*/ 37788 h 109288"/>
                                    <a:gd name="connsiteX89" fmla="*/ 31161 w 108479"/>
                                    <a:gd name="connsiteY89" fmla="*/ 30765 h 109288"/>
                                    <a:gd name="connsiteX90" fmla="*/ 32439 w 108479"/>
                                    <a:gd name="connsiteY90" fmla="*/ 25020 h 109288"/>
                                    <a:gd name="connsiteX91" fmla="*/ 31161 w 108479"/>
                                    <a:gd name="connsiteY91" fmla="*/ 20551 h 109288"/>
                                    <a:gd name="connsiteX92" fmla="*/ 33717 w 108479"/>
                                    <a:gd name="connsiteY92" fmla="*/ 18636 h 109288"/>
                                    <a:gd name="connsiteX93" fmla="*/ 37551 w 108479"/>
                                    <a:gd name="connsiteY93" fmla="*/ 21828 h 109288"/>
                                    <a:gd name="connsiteX94" fmla="*/ 42663 w 108479"/>
                                    <a:gd name="connsiteY94" fmla="*/ 23105 h 109288"/>
                                    <a:gd name="connsiteX95" fmla="*/ 51609 w 108479"/>
                                    <a:gd name="connsiteY95" fmla="*/ 21189 h 109288"/>
                                    <a:gd name="connsiteX96" fmla="*/ 56082 w 108479"/>
                                    <a:gd name="connsiteY96" fmla="*/ 17997 h 109288"/>
                                    <a:gd name="connsiteX97" fmla="*/ 57999 w 108479"/>
                                    <a:gd name="connsiteY97" fmla="*/ 13529 h 109288"/>
                                    <a:gd name="connsiteX98" fmla="*/ 61194 w 108479"/>
                                    <a:gd name="connsiteY98" fmla="*/ 14167 h 109288"/>
                                    <a:gd name="connsiteX99" fmla="*/ 61833 w 108479"/>
                                    <a:gd name="connsiteY99" fmla="*/ 18636 h 109288"/>
                                    <a:gd name="connsiteX100" fmla="*/ 65028 w 108479"/>
                                    <a:gd name="connsiteY100" fmla="*/ 23105 h 109288"/>
                                    <a:gd name="connsiteX101" fmla="*/ 73335 w 108479"/>
                                    <a:gd name="connsiteY101" fmla="*/ 27573 h 109288"/>
                                    <a:gd name="connsiteX102" fmla="*/ 79086 w 108479"/>
                                    <a:gd name="connsiteY102" fmla="*/ 27573 h 109288"/>
                                    <a:gd name="connsiteX103" fmla="*/ 83559 w 108479"/>
                                    <a:gd name="connsiteY103" fmla="*/ 25658 h 109288"/>
                                    <a:gd name="connsiteX104" fmla="*/ 86115 w 108479"/>
                                    <a:gd name="connsiteY104" fmla="*/ 28212 h 109288"/>
                                    <a:gd name="connsiteX105" fmla="*/ 83559 w 108479"/>
                                    <a:gd name="connsiteY105" fmla="*/ 32681 h 109288"/>
                                    <a:gd name="connsiteX106" fmla="*/ 83559 w 108479"/>
                                    <a:gd name="connsiteY106" fmla="*/ 38426 h 109288"/>
                                    <a:gd name="connsiteX107" fmla="*/ 87393 w 108479"/>
                                    <a:gd name="connsiteY107" fmla="*/ 46725 h 109288"/>
                                    <a:gd name="connsiteX108" fmla="*/ 91227 w 108479"/>
                                    <a:gd name="connsiteY108" fmla="*/ 50556 h 109288"/>
                                    <a:gd name="connsiteX109" fmla="*/ 95700 w 108479"/>
                                    <a:gd name="connsiteY109" fmla="*/ 51833 h 109288"/>
                                    <a:gd name="connsiteX110" fmla="*/ 95700 w 108479"/>
                                    <a:gd name="connsiteY110" fmla="*/ 55025 h 109288"/>
                                    <a:gd name="connsiteX111" fmla="*/ 91227 w 108479"/>
                                    <a:gd name="connsiteY111" fmla="*/ 56301 h 109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Lst>
                                  <a:rect l="l" t="t" r="r" b="b"/>
                                  <a:pathLst>
                                    <a:path w="108479" h="109288">
                                      <a:moveTo>
                                        <a:pt x="102090" y="39703"/>
                                      </a:moveTo>
                                      <a:lnTo>
                                        <a:pt x="96978" y="38426"/>
                                      </a:lnTo>
                                      <a:lnTo>
                                        <a:pt x="95700" y="35234"/>
                                      </a:lnTo>
                                      <a:lnTo>
                                        <a:pt x="98256" y="30765"/>
                                      </a:lnTo>
                                      <a:cubicBezTo>
                                        <a:pt x="100173" y="27573"/>
                                        <a:pt x="99534" y="23743"/>
                                        <a:pt x="96978" y="21189"/>
                                      </a:cubicBezTo>
                                      <a:lnTo>
                                        <a:pt x="90588" y="14167"/>
                                      </a:lnTo>
                                      <a:cubicBezTo>
                                        <a:pt x="88032" y="11613"/>
                                        <a:pt x="84837" y="10975"/>
                                        <a:pt x="81003" y="12252"/>
                                      </a:cubicBezTo>
                                      <a:lnTo>
                                        <a:pt x="76530" y="14167"/>
                                      </a:lnTo>
                                      <a:lnTo>
                                        <a:pt x="73335" y="12890"/>
                                      </a:lnTo>
                                      <a:lnTo>
                                        <a:pt x="72696" y="7783"/>
                                      </a:lnTo>
                                      <a:cubicBezTo>
                                        <a:pt x="72057" y="4591"/>
                                        <a:pt x="69501" y="2037"/>
                                        <a:pt x="65667" y="1399"/>
                                      </a:cubicBezTo>
                                      <a:lnTo>
                                        <a:pt x="56082" y="122"/>
                                      </a:lnTo>
                                      <a:cubicBezTo>
                                        <a:pt x="52887" y="-516"/>
                                        <a:pt x="49053" y="1399"/>
                                        <a:pt x="47775" y="4591"/>
                                      </a:cubicBezTo>
                                      <a:lnTo>
                                        <a:pt x="45219" y="9060"/>
                                      </a:lnTo>
                                      <a:lnTo>
                                        <a:pt x="42024" y="9698"/>
                                      </a:lnTo>
                                      <a:lnTo>
                                        <a:pt x="38190" y="6506"/>
                                      </a:lnTo>
                                      <a:cubicBezTo>
                                        <a:pt x="35634" y="4591"/>
                                        <a:pt x="31801" y="3953"/>
                                        <a:pt x="28606" y="5868"/>
                                      </a:cubicBezTo>
                                      <a:lnTo>
                                        <a:pt x="20299" y="10975"/>
                                      </a:lnTo>
                                      <a:cubicBezTo>
                                        <a:pt x="17104" y="12890"/>
                                        <a:pt x="15826" y="16082"/>
                                        <a:pt x="16465" y="19913"/>
                                      </a:cubicBezTo>
                                      <a:lnTo>
                                        <a:pt x="17743" y="25020"/>
                                      </a:lnTo>
                                      <a:lnTo>
                                        <a:pt x="15826" y="27573"/>
                                      </a:lnTo>
                                      <a:lnTo>
                                        <a:pt x="11353" y="27573"/>
                                      </a:lnTo>
                                      <a:cubicBezTo>
                                        <a:pt x="8158" y="27573"/>
                                        <a:pt x="4963" y="30127"/>
                                        <a:pt x="3685" y="33319"/>
                                      </a:cubicBezTo>
                                      <a:lnTo>
                                        <a:pt x="490" y="42895"/>
                                      </a:lnTo>
                                      <a:cubicBezTo>
                                        <a:pt x="-788" y="46087"/>
                                        <a:pt x="490" y="49917"/>
                                        <a:pt x="3685" y="51833"/>
                                      </a:cubicBezTo>
                                      <a:lnTo>
                                        <a:pt x="7519" y="55025"/>
                                      </a:lnTo>
                                      <a:lnTo>
                                        <a:pt x="7519" y="58217"/>
                                      </a:lnTo>
                                      <a:lnTo>
                                        <a:pt x="3685" y="61409"/>
                                      </a:lnTo>
                                      <a:cubicBezTo>
                                        <a:pt x="1129" y="63962"/>
                                        <a:pt x="490" y="67154"/>
                                        <a:pt x="1768" y="70346"/>
                                      </a:cubicBezTo>
                                      <a:lnTo>
                                        <a:pt x="5602" y="79284"/>
                                      </a:lnTo>
                                      <a:cubicBezTo>
                                        <a:pt x="6880" y="82476"/>
                                        <a:pt x="10075" y="84391"/>
                                        <a:pt x="13270" y="84391"/>
                                      </a:cubicBezTo>
                                      <a:lnTo>
                                        <a:pt x="18382" y="84391"/>
                                      </a:lnTo>
                                      <a:lnTo>
                                        <a:pt x="20299" y="86945"/>
                                      </a:lnTo>
                                      <a:lnTo>
                                        <a:pt x="19659" y="92052"/>
                                      </a:lnTo>
                                      <a:cubicBezTo>
                                        <a:pt x="19021" y="95244"/>
                                        <a:pt x="20938" y="99074"/>
                                        <a:pt x="24133" y="100351"/>
                                      </a:cubicBezTo>
                                      <a:lnTo>
                                        <a:pt x="33078" y="104820"/>
                                      </a:lnTo>
                                      <a:cubicBezTo>
                                        <a:pt x="36273" y="106735"/>
                                        <a:pt x="40107" y="106096"/>
                                        <a:pt x="42663" y="103543"/>
                                      </a:cubicBezTo>
                                      <a:lnTo>
                                        <a:pt x="46497" y="100351"/>
                                      </a:lnTo>
                                      <a:lnTo>
                                        <a:pt x="49692" y="100989"/>
                                      </a:lnTo>
                                      <a:lnTo>
                                        <a:pt x="52248" y="105458"/>
                                      </a:lnTo>
                                      <a:cubicBezTo>
                                        <a:pt x="53526" y="108012"/>
                                        <a:pt x="56082" y="109288"/>
                                        <a:pt x="59277" y="109288"/>
                                      </a:cubicBezTo>
                                      <a:cubicBezTo>
                                        <a:pt x="59916" y="109288"/>
                                        <a:pt x="60555" y="109288"/>
                                        <a:pt x="61194" y="109288"/>
                                      </a:cubicBezTo>
                                      <a:lnTo>
                                        <a:pt x="70779" y="107373"/>
                                      </a:lnTo>
                                      <a:cubicBezTo>
                                        <a:pt x="73974" y="106735"/>
                                        <a:pt x="76530" y="103543"/>
                                        <a:pt x="77169" y="100351"/>
                                      </a:cubicBezTo>
                                      <a:lnTo>
                                        <a:pt x="77808" y="95244"/>
                                      </a:lnTo>
                                      <a:lnTo>
                                        <a:pt x="80364" y="93329"/>
                                      </a:lnTo>
                                      <a:lnTo>
                                        <a:pt x="85476" y="94605"/>
                                      </a:lnTo>
                                      <a:cubicBezTo>
                                        <a:pt x="88671" y="95882"/>
                                        <a:pt x="92505" y="94605"/>
                                        <a:pt x="94422" y="92052"/>
                                      </a:cubicBezTo>
                                      <a:lnTo>
                                        <a:pt x="100812" y="84391"/>
                                      </a:lnTo>
                                      <a:cubicBezTo>
                                        <a:pt x="102729" y="81837"/>
                                        <a:pt x="102729" y="78007"/>
                                        <a:pt x="100812" y="74815"/>
                                      </a:cubicBezTo>
                                      <a:lnTo>
                                        <a:pt x="98256" y="70346"/>
                                      </a:lnTo>
                                      <a:lnTo>
                                        <a:pt x="98895" y="67154"/>
                                      </a:lnTo>
                                      <a:lnTo>
                                        <a:pt x="103368" y="65239"/>
                                      </a:lnTo>
                                      <a:cubicBezTo>
                                        <a:pt x="106563" y="63962"/>
                                        <a:pt x="108480" y="60770"/>
                                        <a:pt x="108480" y="57578"/>
                                      </a:cubicBezTo>
                                      <a:lnTo>
                                        <a:pt x="107841" y="47364"/>
                                      </a:lnTo>
                                      <a:cubicBezTo>
                                        <a:pt x="107841" y="43533"/>
                                        <a:pt x="105924" y="40980"/>
                                        <a:pt x="102090" y="39703"/>
                                      </a:cubicBezTo>
                                      <a:close/>
                                      <a:moveTo>
                                        <a:pt x="91227" y="56301"/>
                                      </a:moveTo>
                                      <a:cubicBezTo>
                                        <a:pt x="89310" y="56940"/>
                                        <a:pt x="88032" y="58217"/>
                                        <a:pt x="87393" y="60132"/>
                                      </a:cubicBezTo>
                                      <a:lnTo>
                                        <a:pt x="84837" y="69069"/>
                                      </a:lnTo>
                                      <a:cubicBezTo>
                                        <a:pt x="84198" y="70985"/>
                                        <a:pt x="84837" y="72900"/>
                                        <a:pt x="85476" y="74815"/>
                                      </a:cubicBezTo>
                                      <a:lnTo>
                                        <a:pt x="88032" y="78645"/>
                                      </a:lnTo>
                                      <a:lnTo>
                                        <a:pt x="86115" y="81199"/>
                                      </a:lnTo>
                                      <a:lnTo>
                                        <a:pt x="81642" y="79922"/>
                                      </a:lnTo>
                                      <a:cubicBezTo>
                                        <a:pt x="79725" y="79284"/>
                                        <a:pt x="77808" y="79284"/>
                                        <a:pt x="75891" y="80561"/>
                                      </a:cubicBezTo>
                                      <a:lnTo>
                                        <a:pt x="68223" y="85668"/>
                                      </a:lnTo>
                                      <a:cubicBezTo>
                                        <a:pt x="66306" y="86945"/>
                                        <a:pt x="65667" y="88221"/>
                                        <a:pt x="65028" y="90137"/>
                                      </a:cubicBezTo>
                                      <a:lnTo>
                                        <a:pt x="64389" y="95244"/>
                                      </a:lnTo>
                                      <a:lnTo>
                                        <a:pt x="61194" y="95882"/>
                                      </a:lnTo>
                                      <a:lnTo>
                                        <a:pt x="58638" y="92052"/>
                                      </a:lnTo>
                                      <a:cubicBezTo>
                                        <a:pt x="57360" y="90137"/>
                                        <a:pt x="56082" y="89498"/>
                                        <a:pt x="54165" y="88860"/>
                                      </a:cubicBezTo>
                                      <a:lnTo>
                                        <a:pt x="45219" y="87583"/>
                                      </a:lnTo>
                                      <a:lnTo>
                                        <a:pt x="44580" y="87583"/>
                                      </a:lnTo>
                                      <a:cubicBezTo>
                                        <a:pt x="42663" y="87583"/>
                                        <a:pt x="41385" y="88221"/>
                                        <a:pt x="40107" y="89498"/>
                                      </a:cubicBezTo>
                                      <a:lnTo>
                                        <a:pt x="36912" y="92690"/>
                                      </a:lnTo>
                                      <a:lnTo>
                                        <a:pt x="33717" y="91413"/>
                                      </a:lnTo>
                                      <a:lnTo>
                                        <a:pt x="34356" y="86306"/>
                                      </a:lnTo>
                                      <a:cubicBezTo>
                                        <a:pt x="34356" y="84391"/>
                                        <a:pt x="34356" y="82476"/>
                                        <a:pt x="33078" y="81199"/>
                                      </a:cubicBezTo>
                                      <a:lnTo>
                                        <a:pt x="26688" y="74177"/>
                                      </a:lnTo>
                                      <a:cubicBezTo>
                                        <a:pt x="25411" y="72900"/>
                                        <a:pt x="23493" y="72261"/>
                                        <a:pt x="21577" y="72261"/>
                                      </a:cubicBezTo>
                                      <a:lnTo>
                                        <a:pt x="16465" y="72261"/>
                                      </a:lnTo>
                                      <a:lnTo>
                                        <a:pt x="15187" y="69069"/>
                                      </a:lnTo>
                                      <a:lnTo>
                                        <a:pt x="19021" y="65877"/>
                                      </a:lnTo>
                                      <a:cubicBezTo>
                                        <a:pt x="20299" y="64601"/>
                                        <a:pt x="21577" y="62685"/>
                                        <a:pt x="20938" y="60770"/>
                                      </a:cubicBezTo>
                                      <a:lnTo>
                                        <a:pt x="20299" y="51194"/>
                                      </a:lnTo>
                                      <a:cubicBezTo>
                                        <a:pt x="20299" y="49279"/>
                                        <a:pt x="19021" y="47364"/>
                                        <a:pt x="17743" y="46087"/>
                                      </a:cubicBezTo>
                                      <a:lnTo>
                                        <a:pt x="13909" y="43533"/>
                                      </a:lnTo>
                                      <a:lnTo>
                                        <a:pt x="15187" y="40341"/>
                                      </a:lnTo>
                                      <a:lnTo>
                                        <a:pt x="20299" y="40341"/>
                                      </a:lnTo>
                                      <a:cubicBezTo>
                                        <a:pt x="22216" y="40341"/>
                                        <a:pt x="24133" y="39065"/>
                                        <a:pt x="25411" y="37788"/>
                                      </a:cubicBezTo>
                                      <a:lnTo>
                                        <a:pt x="31161" y="30765"/>
                                      </a:lnTo>
                                      <a:cubicBezTo>
                                        <a:pt x="32439" y="29489"/>
                                        <a:pt x="33078" y="26935"/>
                                        <a:pt x="32439" y="25020"/>
                                      </a:cubicBezTo>
                                      <a:lnTo>
                                        <a:pt x="31161" y="20551"/>
                                      </a:lnTo>
                                      <a:lnTo>
                                        <a:pt x="33717" y="18636"/>
                                      </a:lnTo>
                                      <a:lnTo>
                                        <a:pt x="37551" y="21828"/>
                                      </a:lnTo>
                                      <a:cubicBezTo>
                                        <a:pt x="38829" y="23105"/>
                                        <a:pt x="40746" y="23743"/>
                                        <a:pt x="42663" y="23105"/>
                                      </a:cubicBezTo>
                                      <a:lnTo>
                                        <a:pt x="51609" y="21189"/>
                                      </a:lnTo>
                                      <a:cubicBezTo>
                                        <a:pt x="53526" y="20551"/>
                                        <a:pt x="54804" y="19274"/>
                                        <a:pt x="56082" y="17997"/>
                                      </a:cubicBezTo>
                                      <a:lnTo>
                                        <a:pt x="57999" y="13529"/>
                                      </a:lnTo>
                                      <a:lnTo>
                                        <a:pt x="61194" y="14167"/>
                                      </a:lnTo>
                                      <a:lnTo>
                                        <a:pt x="61833" y="18636"/>
                                      </a:lnTo>
                                      <a:cubicBezTo>
                                        <a:pt x="62472" y="20551"/>
                                        <a:pt x="63111" y="21828"/>
                                        <a:pt x="65028" y="23105"/>
                                      </a:cubicBezTo>
                                      <a:lnTo>
                                        <a:pt x="73335" y="27573"/>
                                      </a:lnTo>
                                      <a:cubicBezTo>
                                        <a:pt x="75252" y="28212"/>
                                        <a:pt x="77169" y="28212"/>
                                        <a:pt x="79086" y="27573"/>
                                      </a:cubicBezTo>
                                      <a:lnTo>
                                        <a:pt x="83559" y="25658"/>
                                      </a:lnTo>
                                      <a:lnTo>
                                        <a:pt x="86115" y="28212"/>
                                      </a:lnTo>
                                      <a:lnTo>
                                        <a:pt x="83559" y="32681"/>
                                      </a:lnTo>
                                      <a:cubicBezTo>
                                        <a:pt x="82920" y="34596"/>
                                        <a:pt x="82281" y="36511"/>
                                        <a:pt x="83559" y="38426"/>
                                      </a:cubicBezTo>
                                      <a:lnTo>
                                        <a:pt x="87393" y="46725"/>
                                      </a:lnTo>
                                      <a:cubicBezTo>
                                        <a:pt x="88032" y="48641"/>
                                        <a:pt x="89310" y="49917"/>
                                        <a:pt x="91227" y="50556"/>
                                      </a:cubicBezTo>
                                      <a:lnTo>
                                        <a:pt x="95700" y="51833"/>
                                      </a:lnTo>
                                      <a:lnTo>
                                        <a:pt x="95700" y="55025"/>
                                      </a:lnTo>
                                      <a:lnTo>
                                        <a:pt x="91227" y="56301"/>
                                      </a:lnTo>
                                      <a:close/>
                                    </a:path>
                                  </a:pathLst>
                                </a:custGeom>
                                <a:grpFill/>
                                <a:ln w="6390" cap="flat">
                                  <a:noFill/>
                                  <a:prstDash val="solid"/>
                                  <a:miter/>
                                </a:ln>
                              </wps:spPr>
                              <wps:bodyPr rtlCol="0" anchor="ctr"/>
                            </wps:wsp>
                            <wps:wsp>
                              <wps:cNvPr id="1463514126" name="Graphic 4">
                                <a:extLst>
                                  <a:ext uri="{FF2B5EF4-FFF2-40B4-BE49-F238E27FC236}">
                                    <a16:creationId xmlns:a16="http://schemas.microsoft.com/office/drawing/2014/main" id="{BF35A290-1A96-F441-823E-427F6D73C0A4}"/>
                                  </a:ext>
                                </a:extLst>
                              </wps:cNvPr>
                              <wps:cNvSpPr/>
                              <wps:spPr>
                                <a:xfrm>
                                  <a:off x="144390" y="211289"/>
                                  <a:ext cx="65221" cy="66414"/>
                                </a:xfrm>
                                <a:custGeom>
                                  <a:avLst/>
                                  <a:gdLst>
                                    <a:gd name="connsiteX0" fmla="*/ 31333 w 65221"/>
                                    <a:gd name="connsiteY0" fmla="*/ 21 h 66414"/>
                                    <a:gd name="connsiteX1" fmla="*/ 22 w 65221"/>
                                    <a:gd name="connsiteY1" fmla="*/ 35133 h 66414"/>
                                    <a:gd name="connsiteX2" fmla="*/ 32611 w 65221"/>
                                    <a:gd name="connsiteY2" fmla="*/ 66414 h 66414"/>
                                    <a:gd name="connsiteX3" fmla="*/ 33888 w 65221"/>
                                    <a:gd name="connsiteY3" fmla="*/ 66414 h 66414"/>
                                    <a:gd name="connsiteX4" fmla="*/ 65199 w 65221"/>
                                    <a:gd name="connsiteY4" fmla="*/ 31303 h 66414"/>
                                    <a:gd name="connsiteX5" fmla="*/ 31333 w 65221"/>
                                    <a:gd name="connsiteY5" fmla="*/ 21 h 66414"/>
                                    <a:gd name="connsiteX6" fmla="*/ 33249 w 65221"/>
                                    <a:gd name="connsiteY6" fmla="*/ 53647 h 66414"/>
                                    <a:gd name="connsiteX7" fmla="*/ 12802 w 65221"/>
                                    <a:gd name="connsiteY7" fmla="*/ 33218 h 66414"/>
                                    <a:gd name="connsiteX8" fmla="*/ 31333 w 65221"/>
                                    <a:gd name="connsiteY8" fmla="*/ 12789 h 66414"/>
                                    <a:gd name="connsiteX9" fmla="*/ 31972 w 65221"/>
                                    <a:gd name="connsiteY9" fmla="*/ 12789 h 66414"/>
                                    <a:gd name="connsiteX10" fmla="*/ 52419 w 65221"/>
                                    <a:gd name="connsiteY10" fmla="*/ 32579 h 66414"/>
                                    <a:gd name="connsiteX11" fmla="*/ 33249 w 65221"/>
                                    <a:gd name="connsiteY11" fmla="*/ 53647 h 66414"/>
                                    <a:gd name="connsiteX12" fmla="*/ 33249 w 65221"/>
                                    <a:gd name="connsiteY12" fmla="*/ 53647 h 664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5221" h="66414">
                                      <a:moveTo>
                                        <a:pt x="31333" y="21"/>
                                      </a:moveTo>
                                      <a:cubicBezTo>
                                        <a:pt x="12802" y="1298"/>
                                        <a:pt x="-617" y="16619"/>
                                        <a:pt x="22" y="35133"/>
                                      </a:cubicBezTo>
                                      <a:cubicBezTo>
                                        <a:pt x="1300" y="52370"/>
                                        <a:pt x="15358" y="65776"/>
                                        <a:pt x="32611" y="66414"/>
                                      </a:cubicBezTo>
                                      <a:lnTo>
                                        <a:pt x="33888" y="66414"/>
                                      </a:lnTo>
                                      <a:cubicBezTo>
                                        <a:pt x="52419" y="65138"/>
                                        <a:pt x="65838" y="49816"/>
                                        <a:pt x="65199" y="31303"/>
                                      </a:cubicBezTo>
                                      <a:cubicBezTo>
                                        <a:pt x="64560" y="13427"/>
                                        <a:pt x="49224" y="-617"/>
                                        <a:pt x="31333" y="21"/>
                                      </a:cubicBezTo>
                                      <a:close/>
                                      <a:moveTo>
                                        <a:pt x="33249" y="53647"/>
                                      </a:moveTo>
                                      <a:cubicBezTo>
                                        <a:pt x="21748" y="53647"/>
                                        <a:pt x="12802" y="44709"/>
                                        <a:pt x="12802" y="33218"/>
                                      </a:cubicBezTo>
                                      <a:cubicBezTo>
                                        <a:pt x="12802" y="22365"/>
                                        <a:pt x="21109" y="13427"/>
                                        <a:pt x="31333" y="12789"/>
                                      </a:cubicBezTo>
                                      <a:lnTo>
                                        <a:pt x="31972" y="12789"/>
                                      </a:lnTo>
                                      <a:cubicBezTo>
                                        <a:pt x="43473" y="12789"/>
                                        <a:pt x="52419" y="21727"/>
                                        <a:pt x="52419" y="32579"/>
                                      </a:cubicBezTo>
                                      <a:cubicBezTo>
                                        <a:pt x="52419" y="43432"/>
                                        <a:pt x="44751" y="53647"/>
                                        <a:pt x="33249" y="53647"/>
                                      </a:cubicBezTo>
                                      <a:lnTo>
                                        <a:pt x="33249" y="53647"/>
                                      </a:lnTo>
                                      <a:close/>
                                    </a:path>
                                  </a:pathLst>
                                </a:custGeom>
                                <a:grpFill/>
                                <a:ln w="6390" cap="flat">
                                  <a:noFill/>
                                  <a:prstDash val="solid"/>
                                  <a:miter/>
                                </a:ln>
                              </wps:spPr>
                              <wps:bodyPr rtlCol="0" anchor="ctr"/>
                            </wps:wsp>
                            <wps:wsp>
                              <wps:cNvPr id="2031339020" name="Graphic 4">
                                <a:extLst>
                                  <a:ext uri="{FF2B5EF4-FFF2-40B4-BE49-F238E27FC236}">
                                    <a16:creationId xmlns:a16="http://schemas.microsoft.com/office/drawing/2014/main" id="{2AD4A0DE-5A10-7F48-BC2E-B502B6BBBB17}"/>
                                  </a:ext>
                                </a:extLst>
                              </wps:cNvPr>
                              <wps:cNvSpPr/>
                              <wps:spPr>
                                <a:xfrm>
                                  <a:off x="59266" y="62713"/>
                                  <a:ext cx="135748" cy="135829"/>
                                </a:xfrm>
                                <a:custGeom>
                                  <a:avLst/>
                                  <a:gdLst>
                                    <a:gd name="connsiteX0" fmla="*/ 83868 w 135748"/>
                                    <a:gd name="connsiteY0" fmla="*/ 129446 h 135829"/>
                                    <a:gd name="connsiteX1" fmla="*/ 85785 w 135748"/>
                                    <a:gd name="connsiteY1" fmla="*/ 122423 h 135829"/>
                                    <a:gd name="connsiteX2" fmla="*/ 91536 w 135748"/>
                                    <a:gd name="connsiteY2" fmla="*/ 119870 h 135829"/>
                                    <a:gd name="connsiteX3" fmla="*/ 97926 w 135748"/>
                                    <a:gd name="connsiteY3" fmla="*/ 123700 h 135829"/>
                                    <a:gd name="connsiteX4" fmla="*/ 108150 w 135748"/>
                                    <a:gd name="connsiteY4" fmla="*/ 122423 h 135829"/>
                                    <a:gd name="connsiteX5" fmla="*/ 117735 w 135748"/>
                                    <a:gd name="connsiteY5" fmla="*/ 113486 h 135829"/>
                                    <a:gd name="connsiteX6" fmla="*/ 119652 w 135748"/>
                                    <a:gd name="connsiteY6" fmla="*/ 103910 h 135829"/>
                                    <a:gd name="connsiteX7" fmla="*/ 116457 w 135748"/>
                                    <a:gd name="connsiteY7" fmla="*/ 96887 h 135829"/>
                                    <a:gd name="connsiteX8" fmla="*/ 119652 w 135748"/>
                                    <a:gd name="connsiteY8" fmla="*/ 91780 h 135829"/>
                                    <a:gd name="connsiteX9" fmla="*/ 126681 w 135748"/>
                                    <a:gd name="connsiteY9" fmla="*/ 90503 h 135829"/>
                                    <a:gd name="connsiteX10" fmla="*/ 133710 w 135748"/>
                                    <a:gd name="connsiteY10" fmla="*/ 83481 h 135829"/>
                                    <a:gd name="connsiteX11" fmla="*/ 135626 w 135748"/>
                                    <a:gd name="connsiteY11" fmla="*/ 70713 h 135829"/>
                                    <a:gd name="connsiteX12" fmla="*/ 131153 w 135748"/>
                                    <a:gd name="connsiteY12" fmla="*/ 61776 h 135829"/>
                                    <a:gd name="connsiteX13" fmla="*/ 124763 w 135748"/>
                                    <a:gd name="connsiteY13" fmla="*/ 58584 h 135829"/>
                                    <a:gd name="connsiteX14" fmla="*/ 123486 w 135748"/>
                                    <a:gd name="connsiteY14" fmla="*/ 52838 h 135829"/>
                                    <a:gd name="connsiteX15" fmla="*/ 127958 w 135748"/>
                                    <a:gd name="connsiteY15" fmla="*/ 47092 h 135829"/>
                                    <a:gd name="connsiteX16" fmla="*/ 128597 w 135748"/>
                                    <a:gd name="connsiteY16" fmla="*/ 36878 h 135829"/>
                                    <a:gd name="connsiteX17" fmla="*/ 121568 w 135748"/>
                                    <a:gd name="connsiteY17" fmla="*/ 26025 h 135829"/>
                                    <a:gd name="connsiteX18" fmla="*/ 111984 w 135748"/>
                                    <a:gd name="connsiteY18" fmla="*/ 22195 h 135829"/>
                                    <a:gd name="connsiteX19" fmla="*/ 104955 w 135748"/>
                                    <a:gd name="connsiteY19" fmla="*/ 24110 h 135829"/>
                                    <a:gd name="connsiteX20" fmla="*/ 100482 w 135748"/>
                                    <a:gd name="connsiteY20" fmla="*/ 20280 h 135829"/>
                                    <a:gd name="connsiteX21" fmla="*/ 100482 w 135748"/>
                                    <a:gd name="connsiteY21" fmla="*/ 12619 h 135829"/>
                                    <a:gd name="connsiteX22" fmla="*/ 94731 w 135748"/>
                                    <a:gd name="connsiteY22" fmla="*/ 4320 h 135829"/>
                                    <a:gd name="connsiteX23" fmla="*/ 82590 w 135748"/>
                                    <a:gd name="connsiteY23" fmla="*/ 489 h 135829"/>
                                    <a:gd name="connsiteX24" fmla="*/ 73005 w 135748"/>
                                    <a:gd name="connsiteY24" fmla="*/ 3681 h 135829"/>
                                    <a:gd name="connsiteX25" fmla="*/ 68532 w 135748"/>
                                    <a:gd name="connsiteY25" fmla="*/ 9427 h 135829"/>
                                    <a:gd name="connsiteX26" fmla="*/ 62781 w 135748"/>
                                    <a:gd name="connsiteY26" fmla="*/ 9427 h 135829"/>
                                    <a:gd name="connsiteX27" fmla="*/ 57669 w 135748"/>
                                    <a:gd name="connsiteY27" fmla="*/ 3681 h 135829"/>
                                    <a:gd name="connsiteX28" fmla="*/ 48084 w 135748"/>
                                    <a:gd name="connsiteY28" fmla="*/ 1128 h 135829"/>
                                    <a:gd name="connsiteX29" fmla="*/ 35943 w 135748"/>
                                    <a:gd name="connsiteY29" fmla="*/ 6235 h 135829"/>
                                    <a:gd name="connsiteX30" fmla="*/ 30831 w 135748"/>
                                    <a:gd name="connsiteY30" fmla="*/ 14534 h 135829"/>
                                    <a:gd name="connsiteX31" fmla="*/ 30831 w 135748"/>
                                    <a:gd name="connsiteY31" fmla="*/ 21556 h 135829"/>
                                    <a:gd name="connsiteX32" fmla="*/ 26358 w 135748"/>
                                    <a:gd name="connsiteY32" fmla="*/ 25387 h 135829"/>
                                    <a:gd name="connsiteX33" fmla="*/ 19330 w 135748"/>
                                    <a:gd name="connsiteY33" fmla="*/ 24110 h 135829"/>
                                    <a:gd name="connsiteX34" fmla="*/ 10384 w 135748"/>
                                    <a:gd name="connsiteY34" fmla="*/ 28579 h 135829"/>
                                    <a:gd name="connsiteX35" fmla="*/ 4633 w 135748"/>
                                    <a:gd name="connsiteY35" fmla="*/ 40070 h 135829"/>
                                    <a:gd name="connsiteX36" fmla="*/ 5911 w 135748"/>
                                    <a:gd name="connsiteY36" fmla="*/ 50284 h 135829"/>
                                    <a:gd name="connsiteX37" fmla="*/ 11023 w 135748"/>
                                    <a:gd name="connsiteY37" fmla="*/ 56030 h 135829"/>
                                    <a:gd name="connsiteX38" fmla="*/ 10384 w 135748"/>
                                    <a:gd name="connsiteY38" fmla="*/ 61776 h 135829"/>
                                    <a:gd name="connsiteX39" fmla="*/ 3994 w 135748"/>
                                    <a:gd name="connsiteY39" fmla="*/ 65606 h 135829"/>
                                    <a:gd name="connsiteX40" fmla="*/ 160 w 135748"/>
                                    <a:gd name="connsiteY40" fmla="*/ 74544 h 135829"/>
                                    <a:gd name="connsiteX41" fmla="*/ 2716 w 135748"/>
                                    <a:gd name="connsiteY41" fmla="*/ 87312 h 135829"/>
                                    <a:gd name="connsiteX42" fmla="*/ 10384 w 135748"/>
                                    <a:gd name="connsiteY42" fmla="*/ 94334 h 135829"/>
                                    <a:gd name="connsiteX43" fmla="*/ 18052 w 135748"/>
                                    <a:gd name="connsiteY43" fmla="*/ 94972 h 135829"/>
                                    <a:gd name="connsiteX44" fmla="*/ 21247 w 135748"/>
                                    <a:gd name="connsiteY44" fmla="*/ 100079 h 135829"/>
                                    <a:gd name="connsiteX45" fmla="*/ 18691 w 135748"/>
                                    <a:gd name="connsiteY45" fmla="*/ 107102 h 135829"/>
                                    <a:gd name="connsiteX46" fmla="*/ 21247 w 135748"/>
                                    <a:gd name="connsiteY46" fmla="*/ 116678 h 135829"/>
                                    <a:gd name="connsiteX47" fmla="*/ 31470 w 135748"/>
                                    <a:gd name="connsiteY47" fmla="*/ 124339 h 135829"/>
                                    <a:gd name="connsiteX48" fmla="*/ 41694 w 135748"/>
                                    <a:gd name="connsiteY48" fmla="*/ 124977 h 135829"/>
                                    <a:gd name="connsiteX49" fmla="*/ 48084 w 135748"/>
                                    <a:gd name="connsiteY49" fmla="*/ 121147 h 135829"/>
                                    <a:gd name="connsiteX50" fmla="*/ 53835 w 135748"/>
                                    <a:gd name="connsiteY50" fmla="*/ 123062 h 135829"/>
                                    <a:gd name="connsiteX51" fmla="*/ 56391 w 135748"/>
                                    <a:gd name="connsiteY51" fmla="*/ 130084 h 135829"/>
                                    <a:gd name="connsiteX52" fmla="*/ 64698 w 135748"/>
                                    <a:gd name="connsiteY52" fmla="*/ 135830 h 135829"/>
                                    <a:gd name="connsiteX53" fmla="*/ 64698 w 135748"/>
                                    <a:gd name="connsiteY53" fmla="*/ 135830 h 135829"/>
                                    <a:gd name="connsiteX54" fmla="*/ 77478 w 135748"/>
                                    <a:gd name="connsiteY54" fmla="*/ 135191 h 135829"/>
                                    <a:gd name="connsiteX55" fmla="*/ 83868 w 135748"/>
                                    <a:gd name="connsiteY55" fmla="*/ 129446 h 135829"/>
                                    <a:gd name="connsiteX56" fmla="*/ 72366 w 135748"/>
                                    <a:gd name="connsiteY56" fmla="*/ 123062 h 135829"/>
                                    <a:gd name="connsiteX57" fmla="*/ 65337 w 135748"/>
                                    <a:gd name="connsiteY57" fmla="*/ 123062 h 135829"/>
                                    <a:gd name="connsiteX58" fmla="*/ 62781 w 135748"/>
                                    <a:gd name="connsiteY58" fmla="*/ 116039 h 135829"/>
                                    <a:gd name="connsiteX59" fmla="*/ 58947 w 135748"/>
                                    <a:gd name="connsiteY59" fmla="*/ 112209 h 135829"/>
                                    <a:gd name="connsiteX60" fmla="*/ 47445 w 135748"/>
                                    <a:gd name="connsiteY60" fmla="*/ 108379 h 135829"/>
                                    <a:gd name="connsiteX61" fmla="*/ 45528 w 135748"/>
                                    <a:gd name="connsiteY61" fmla="*/ 108379 h 135829"/>
                                    <a:gd name="connsiteX62" fmla="*/ 41694 w 135748"/>
                                    <a:gd name="connsiteY62" fmla="*/ 109655 h 135829"/>
                                    <a:gd name="connsiteX63" fmla="*/ 35304 w 135748"/>
                                    <a:gd name="connsiteY63" fmla="*/ 113486 h 135829"/>
                                    <a:gd name="connsiteX64" fmla="*/ 29553 w 135748"/>
                                    <a:gd name="connsiteY64" fmla="*/ 109017 h 135829"/>
                                    <a:gd name="connsiteX65" fmla="*/ 32109 w 135748"/>
                                    <a:gd name="connsiteY65" fmla="*/ 101995 h 135829"/>
                                    <a:gd name="connsiteX66" fmla="*/ 31470 w 135748"/>
                                    <a:gd name="connsiteY66" fmla="*/ 96249 h 135829"/>
                                    <a:gd name="connsiteX67" fmla="*/ 25080 w 135748"/>
                                    <a:gd name="connsiteY67" fmla="*/ 86035 h 135829"/>
                                    <a:gd name="connsiteX68" fmla="*/ 20608 w 135748"/>
                                    <a:gd name="connsiteY68" fmla="*/ 82843 h 135829"/>
                                    <a:gd name="connsiteX69" fmla="*/ 12940 w 135748"/>
                                    <a:gd name="connsiteY69" fmla="*/ 82204 h 135829"/>
                                    <a:gd name="connsiteX70" fmla="*/ 11662 w 135748"/>
                                    <a:gd name="connsiteY70" fmla="*/ 75182 h 135829"/>
                                    <a:gd name="connsiteX71" fmla="*/ 18052 w 135748"/>
                                    <a:gd name="connsiteY71" fmla="*/ 71352 h 135829"/>
                                    <a:gd name="connsiteX72" fmla="*/ 21247 w 135748"/>
                                    <a:gd name="connsiteY72" fmla="*/ 66883 h 135829"/>
                                    <a:gd name="connsiteX73" fmla="*/ 23163 w 135748"/>
                                    <a:gd name="connsiteY73" fmla="*/ 54753 h 135829"/>
                                    <a:gd name="connsiteX74" fmla="*/ 21247 w 135748"/>
                                    <a:gd name="connsiteY74" fmla="*/ 49646 h 135829"/>
                                    <a:gd name="connsiteX75" fmla="*/ 16135 w 135748"/>
                                    <a:gd name="connsiteY75" fmla="*/ 43900 h 135829"/>
                                    <a:gd name="connsiteX76" fmla="*/ 19330 w 135748"/>
                                    <a:gd name="connsiteY76" fmla="*/ 37516 h 135829"/>
                                    <a:gd name="connsiteX77" fmla="*/ 26997 w 135748"/>
                                    <a:gd name="connsiteY77" fmla="*/ 38793 h 135829"/>
                                    <a:gd name="connsiteX78" fmla="*/ 32109 w 135748"/>
                                    <a:gd name="connsiteY78" fmla="*/ 37516 h 135829"/>
                                    <a:gd name="connsiteX79" fmla="*/ 41055 w 135748"/>
                                    <a:gd name="connsiteY79" fmla="*/ 29217 h 135829"/>
                                    <a:gd name="connsiteX80" fmla="*/ 42972 w 135748"/>
                                    <a:gd name="connsiteY80" fmla="*/ 24110 h 135829"/>
                                    <a:gd name="connsiteX81" fmla="*/ 42972 w 135748"/>
                                    <a:gd name="connsiteY81" fmla="*/ 16449 h 135829"/>
                                    <a:gd name="connsiteX82" fmla="*/ 49362 w 135748"/>
                                    <a:gd name="connsiteY82" fmla="*/ 13896 h 135829"/>
                                    <a:gd name="connsiteX83" fmla="*/ 54474 w 135748"/>
                                    <a:gd name="connsiteY83" fmla="*/ 19641 h 135829"/>
                                    <a:gd name="connsiteX84" fmla="*/ 59586 w 135748"/>
                                    <a:gd name="connsiteY84" fmla="*/ 21556 h 135829"/>
                                    <a:gd name="connsiteX85" fmla="*/ 71727 w 135748"/>
                                    <a:gd name="connsiteY85" fmla="*/ 20918 h 135829"/>
                                    <a:gd name="connsiteX86" fmla="*/ 76839 w 135748"/>
                                    <a:gd name="connsiteY86" fmla="*/ 18364 h 135829"/>
                                    <a:gd name="connsiteX87" fmla="*/ 81312 w 135748"/>
                                    <a:gd name="connsiteY87" fmla="*/ 12619 h 135829"/>
                                    <a:gd name="connsiteX88" fmla="*/ 87702 w 135748"/>
                                    <a:gd name="connsiteY88" fmla="*/ 14534 h 135829"/>
                                    <a:gd name="connsiteX89" fmla="*/ 87702 w 135748"/>
                                    <a:gd name="connsiteY89" fmla="*/ 22195 h 135829"/>
                                    <a:gd name="connsiteX90" fmla="*/ 90258 w 135748"/>
                                    <a:gd name="connsiteY90" fmla="*/ 27302 h 135829"/>
                                    <a:gd name="connsiteX91" fmla="*/ 99843 w 135748"/>
                                    <a:gd name="connsiteY91" fmla="*/ 34963 h 135829"/>
                                    <a:gd name="connsiteX92" fmla="*/ 105594 w 135748"/>
                                    <a:gd name="connsiteY92" fmla="*/ 36240 h 135829"/>
                                    <a:gd name="connsiteX93" fmla="*/ 112623 w 135748"/>
                                    <a:gd name="connsiteY93" fmla="*/ 34324 h 135829"/>
                                    <a:gd name="connsiteX94" fmla="*/ 116457 w 135748"/>
                                    <a:gd name="connsiteY94" fmla="*/ 40070 h 135829"/>
                                    <a:gd name="connsiteX95" fmla="*/ 111345 w 135748"/>
                                    <a:gd name="connsiteY95" fmla="*/ 45816 h 135829"/>
                                    <a:gd name="connsiteX96" fmla="*/ 110067 w 135748"/>
                                    <a:gd name="connsiteY96" fmla="*/ 50923 h 135829"/>
                                    <a:gd name="connsiteX97" fmla="*/ 112623 w 135748"/>
                                    <a:gd name="connsiteY97" fmla="*/ 63052 h 135829"/>
                                    <a:gd name="connsiteX98" fmla="*/ 115818 w 135748"/>
                                    <a:gd name="connsiteY98" fmla="*/ 67521 h 135829"/>
                                    <a:gd name="connsiteX99" fmla="*/ 122208 w 135748"/>
                                    <a:gd name="connsiteY99" fmla="*/ 70713 h 135829"/>
                                    <a:gd name="connsiteX100" fmla="*/ 121568 w 135748"/>
                                    <a:gd name="connsiteY100" fmla="*/ 77736 h 135829"/>
                                    <a:gd name="connsiteX101" fmla="*/ 113901 w 135748"/>
                                    <a:gd name="connsiteY101" fmla="*/ 79012 h 135829"/>
                                    <a:gd name="connsiteX102" fmla="*/ 109428 w 135748"/>
                                    <a:gd name="connsiteY102" fmla="*/ 82204 h 135829"/>
                                    <a:gd name="connsiteX103" fmla="*/ 103677 w 135748"/>
                                    <a:gd name="connsiteY103" fmla="*/ 93057 h 135829"/>
                                    <a:gd name="connsiteX104" fmla="*/ 103677 w 135748"/>
                                    <a:gd name="connsiteY104" fmla="*/ 98803 h 135829"/>
                                    <a:gd name="connsiteX105" fmla="*/ 106872 w 135748"/>
                                    <a:gd name="connsiteY105" fmla="*/ 105825 h 135829"/>
                                    <a:gd name="connsiteX106" fmla="*/ 101760 w 135748"/>
                                    <a:gd name="connsiteY106" fmla="*/ 110294 h 135829"/>
                                    <a:gd name="connsiteX107" fmla="*/ 95370 w 135748"/>
                                    <a:gd name="connsiteY107" fmla="*/ 106463 h 135829"/>
                                    <a:gd name="connsiteX108" fmla="*/ 89619 w 135748"/>
                                    <a:gd name="connsiteY108" fmla="*/ 106463 h 135829"/>
                                    <a:gd name="connsiteX109" fmla="*/ 78117 w 135748"/>
                                    <a:gd name="connsiteY109" fmla="*/ 110932 h 135829"/>
                                    <a:gd name="connsiteX110" fmla="*/ 74283 w 135748"/>
                                    <a:gd name="connsiteY110" fmla="*/ 114763 h 135829"/>
                                    <a:gd name="connsiteX111" fmla="*/ 72366 w 135748"/>
                                    <a:gd name="connsiteY111" fmla="*/ 123062 h 1358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Lst>
                                  <a:rect l="l" t="t" r="r" b="b"/>
                                  <a:pathLst>
                                    <a:path w="135748" h="135829">
                                      <a:moveTo>
                                        <a:pt x="83868" y="129446"/>
                                      </a:moveTo>
                                      <a:lnTo>
                                        <a:pt x="85785" y="122423"/>
                                      </a:lnTo>
                                      <a:lnTo>
                                        <a:pt x="91536" y="119870"/>
                                      </a:lnTo>
                                      <a:lnTo>
                                        <a:pt x="97926" y="123700"/>
                                      </a:lnTo>
                                      <a:cubicBezTo>
                                        <a:pt x="101121" y="125615"/>
                                        <a:pt x="104955" y="124977"/>
                                        <a:pt x="108150" y="122423"/>
                                      </a:cubicBezTo>
                                      <a:lnTo>
                                        <a:pt x="117735" y="113486"/>
                                      </a:lnTo>
                                      <a:cubicBezTo>
                                        <a:pt x="120291" y="110932"/>
                                        <a:pt x="121568" y="107102"/>
                                        <a:pt x="119652" y="103910"/>
                                      </a:cubicBezTo>
                                      <a:lnTo>
                                        <a:pt x="116457" y="96887"/>
                                      </a:lnTo>
                                      <a:lnTo>
                                        <a:pt x="119652" y="91780"/>
                                      </a:lnTo>
                                      <a:lnTo>
                                        <a:pt x="126681" y="90503"/>
                                      </a:lnTo>
                                      <a:cubicBezTo>
                                        <a:pt x="130515" y="89865"/>
                                        <a:pt x="133070" y="86673"/>
                                        <a:pt x="133710" y="83481"/>
                                      </a:cubicBezTo>
                                      <a:lnTo>
                                        <a:pt x="135626" y="70713"/>
                                      </a:lnTo>
                                      <a:cubicBezTo>
                                        <a:pt x="136265" y="66883"/>
                                        <a:pt x="134348" y="63691"/>
                                        <a:pt x="131153" y="61776"/>
                                      </a:cubicBezTo>
                                      <a:lnTo>
                                        <a:pt x="124763" y="58584"/>
                                      </a:lnTo>
                                      <a:lnTo>
                                        <a:pt x="123486" y="52838"/>
                                      </a:lnTo>
                                      <a:lnTo>
                                        <a:pt x="127958" y="47092"/>
                                      </a:lnTo>
                                      <a:cubicBezTo>
                                        <a:pt x="130515" y="44539"/>
                                        <a:pt x="130515" y="40070"/>
                                        <a:pt x="128597" y="36878"/>
                                      </a:cubicBezTo>
                                      <a:lnTo>
                                        <a:pt x="121568" y="26025"/>
                                      </a:lnTo>
                                      <a:cubicBezTo>
                                        <a:pt x="119652" y="22833"/>
                                        <a:pt x="115818" y="21556"/>
                                        <a:pt x="111984" y="22195"/>
                                      </a:cubicBezTo>
                                      <a:lnTo>
                                        <a:pt x="104955" y="24110"/>
                                      </a:lnTo>
                                      <a:lnTo>
                                        <a:pt x="100482" y="20280"/>
                                      </a:lnTo>
                                      <a:lnTo>
                                        <a:pt x="100482" y="12619"/>
                                      </a:lnTo>
                                      <a:cubicBezTo>
                                        <a:pt x="100482" y="8788"/>
                                        <a:pt x="97926" y="5596"/>
                                        <a:pt x="94731" y="4320"/>
                                      </a:cubicBezTo>
                                      <a:lnTo>
                                        <a:pt x="82590" y="489"/>
                                      </a:lnTo>
                                      <a:cubicBezTo>
                                        <a:pt x="79395" y="-788"/>
                                        <a:pt x="74922" y="489"/>
                                        <a:pt x="73005" y="3681"/>
                                      </a:cubicBezTo>
                                      <a:lnTo>
                                        <a:pt x="68532" y="9427"/>
                                      </a:lnTo>
                                      <a:lnTo>
                                        <a:pt x="62781" y="9427"/>
                                      </a:lnTo>
                                      <a:lnTo>
                                        <a:pt x="57669" y="3681"/>
                                      </a:lnTo>
                                      <a:cubicBezTo>
                                        <a:pt x="55113" y="1128"/>
                                        <a:pt x="51279" y="-149"/>
                                        <a:pt x="48084" y="1128"/>
                                      </a:cubicBezTo>
                                      <a:lnTo>
                                        <a:pt x="35943" y="6235"/>
                                      </a:lnTo>
                                      <a:cubicBezTo>
                                        <a:pt x="32748" y="7512"/>
                                        <a:pt x="30192" y="11342"/>
                                        <a:pt x="30831" y="14534"/>
                                      </a:cubicBezTo>
                                      <a:lnTo>
                                        <a:pt x="30831" y="21556"/>
                                      </a:lnTo>
                                      <a:lnTo>
                                        <a:pt x="26358" y="25387"/>
                                      </a:lnTo>
                                      <a:lnTo>
                                        <a:pt x="19330" y="24110"/>
                                      </a:lnTo>
                                      <a:cubicBezTo>
                                        <a:pt x="15496" y="23472"/>
                                        <a:pt x="12301" y="25387"/>
                                        <a:pt x="10384" y="28579"/>
                                      </a:cubicBezTo>
                                      <a:lnTo>
                                        <a:pt x="4633" y="40070"/>
                                      </a:lnTo>
                                      <a:cubicBezTo>
                                        <a:pt x="2716" y="43262"/>
                                        <a:pt x="3355" y="47092"/>
                                        <a:pt x="5911" y="50284"/>
                                      </a:cubicBezTo>
                                      <a:lnTo>
                                        <a:pt x="11023" y="56030"/>
                                      </a:lnTo>
                                      <a:lnTo>
                                        <a:pt x="10384" y="61776"/>
                                      </a:lnTo>
                                      <a:lnTo>
                                        <a:pt x="3994" y="65606"/>
                                      </a:lnTo>
                                      <a:cubicBezTo>
                                        <a:pt x="799" y="67521"/>
                                        <a:pt x="-479" y="71352"/>
                                        <a:pt x="160" y="74544"/>
                                      </a:cubicBezTo>
                                      <a:lnTo>
                                        <a:pt x="2716" y="87312"/>
                                      </a:lnTo>
                                      <a:cubicBezTo>
                                        <a:pt x="3355" y="91142"/>
                                        <a:pt x="6550" y="93695"/>
                                        <a:pt x="10384" y="94334"/>
                                      </a:cubicBezTo>
                                      <a:lnTo>
                                        <a:pt x="18052" y="94972"/>
                                      </a:lnTo>
                                      <a:lnTo>
                                        <a:pt x="21247" y="100079"/>
                                      </a:lnTo>
                                      <a:lnTo>
                                        <a:pt x="18691" y="107102"/>
                                      </a:lnTo>
                                      <a:cubicBezTo>
                                        <a:pt x="17413" y="110294"/>
                                        <a:pt x="18691" y="114763"/>
                                        <a:pt x="21247" y="116678"/>
                                      </a:cubicBezTo>
                                      <a:lnTo>
                                        <a:pt x="31470" y="124339"/>
                                      </a:lnTo>
                                      <a:cubicBezTo>
                                        <a:pt x="34665" y="126892"/>
                                        <a:pt x="38499" y="126892"/>
                                        <a:pt x="41694" y="124977"/>
                                      </a:cubicBezTo>
                                      <a:lnTo>
                                        <a:pt x="48084" y="121147"/>
                                      </a:lnTo>
                                      <a:lnTo>
                                        <a:pt x="53835" y="123062"/>
                                      </a:lnTo>
                                      <a:lnTo>
                                        <a:pt x="56391" y="130084"/>
                                      </a:lnTo>
                                      <a:cubicBezTo>
                                        <a:pt x="57669" y="133276"/>
                                        <a:pt x="60864" y="135830"/>
                                        <a:pt x="64698" y="135830"/>
                                      </a:cubicBezTo>
                                      <a:lnTo>
                                        <a:pt x="64698" y="135830"/>
                                      </a:lnTo>
                                      <a:lnTo>
                                        <a:pt x="77478" y="135191"/>
                                      </a:lnTo>
                                      <a:cubicBezTo>
                                        <a:pt x="79395" y="135191"/>
                                        <a:pt x="82590" y="133276"/>
                                        <a:pt x="83868" y="129446"/>
                                      </a:cubicBezTo>
                                      <a:close/>
                                      <a:moveTo>
                                        <a:pt x="72366" y="123062"/>
                                      </a:moveTo>
                                      <a:lnTo>
                                        <a:pt x="65337" y="123062"/>
                                      </a:lnTo>
                                      <a:lnTo>
                                        <a:pt x="62781" y="116039"/>
                                      </a:lnTo>
                                      <a:cubicBezTo>
                                        <a:pt x="62142" y="114124"/>
                                        <a:pt x="60864" y="112847"/>
                                        <a:pt x="58947" y="112209"/>
                                      </a:cubicBezTo>
                                      <a:lnTo>
                                        <a:pt x="47445" y="108379"/>
                                      </a:lnTo>
                                      <a:cubicBezTo>
                                        <a:pt x="46806" y="108379"/>
                                        <a:pt x="46167" y="108379"/>
                                        <a:pt x="45528" y="108379"/>
                                      </a:cubicBezTo>
                                      <a:cubicBezTo>
                                        <a:pt x="44250" y="108379"/>
                                        <a:pt x="42972" y="109017"/>
                                        <a:pt x="41694" y="109655"/>
                                      </a:cubicBezTo>
                                      <a:lnTo>
                                        <a:pt x="35304" y="113486"/>
                                      </a:lnTo>
                                      <a:lnTo>
                                        <a:pt x="29553" y="109017"/>
                                      </a:lnTo>
                                      <a:lnTo>
                                        <a:pt x="32109" y="101995"/>
                                      </a:lnTo>
                                      <a:cubicBezTo>
                                        <a:pt x="32748" y="100079"/>
                                        <a:pt x="32748" y="98164"/>
                                        <a:pt x="31470" y="96249"/>
                                      </a:cubicBezTo>
                                      <a:lnTo>
                                        <a:pt x="25080" y="86035"/>
                                      </a:lnTo>
                                      <a:cubicBezTo>
                                        <a:pt x="23803" y="84120"/>
                                        <a:pt x="22525" y="83481"/>
                                        <a:pt x="20608" y="82843"/>
                                      </a:cubicBezTo>
                                      <a:lnTo>
                                        <a:pt x="12940" y="82204"/>
                                      </a:lnTo>
                                      <a:lnTo>
                                        <a:pt x="11662" y="75182"/>
                                      </a:lnTo>
                                      <a:lnTo>
                                        <a:pt x="18052" y="71352"/>
                                      </a:lnTo>
                                      <a:cubicBezTo>
                                        <a:pt x="19969" y="70075"/>
                                        <a:pt x="20608" y="68798"/>
                                        <a:pt x="21247" y="66883"/>
                                      </a:cubicBezTo>
                                      <a:lnTo>
                                        <a:pt x="23163" y="54753"/>
                                      </a:lnTo>
                                      <a:cubicBezTo>
                                        <a:pt x="23163" y="52838"/>
                                        <a:pt x="22525" y="50923"/>
                                        <a:pt x="21247" y="49646"/>
                                      </a:cubicBezTo>
                                      <a:lnTo>
                                        <a:pt x="16135" y="43900"/>
                                      </a:lnTo>
                                      <a:lnTo>
                                        <a:pt x="19330" y="37516"/>
                                      </a:lnTo>
                                      <a:lnTo>
                                        <a:pt x="26997" y="38793"/>
                                      </a:lnTo>
                                      <a:cubicBezTo>
                                        <a:pt x="28914" y="38793"/>
                                        <a:pt x="30831" y="38793"/>
                                        <a:pt x="32109" y="37516"/>
                                      </a:cubicBezTo>
                                      <a:lnTo>
                                        <a:pt x="41055" y="29217"/>
                                      </a:lnTo>
                                      <a:cubicBezTo>
                                        <a:pt x="42333" y="27940"/>
                                        <a:pt x="42972" y="26025"/>
                                        <a:pt x="42972" y="24110"/>
                                      </a:cubicBezTo>
                                      <a:lnTo>
                                        <a:pt x="42972" y="16449"/>
                                      </a:lnTo>
                                      <a:lnTo>
                                        <a:pt x="49362" y="13896"/>
                                      </a:lnTo>
                                      <a:lnTo>
                                        <a:pt x="54474" y="19641"/>
                                      </a:lnTo>
                                      <a:cubicBezTo>
                                        <a:pt x="55752" y="20918"/>
                                        <a:pt x="57669" y="22195"/>
                                        <a:pt x="59586" y="21556"/>
                                      </a:cubicBezTo>
                                      <a:lnTo>
                                        <a:pt x="71727" y="20918"/>
                                      </a:lnTo>
                                      <a:cubicBezTo>
                                        <a:pt x="73644" y="20918"/>
                                        <a:pt x="75561" y="19641"/>
                                        <a:pt x="76839" y="18364"/>
                                      </a:cubicBezTo>
                                      <a:lnTo>
                                        <a:pt x="81312" y="12619"/>
                                      </a:lnTo>
                                      <a:lnTo>
                                        <a:pt x="87702" y="14534"/>
                                      </a:lnTo>
                                      <a:lnTo>
                                        <a:pt x="87702" y="22195"/>
                                      </a:lnTo>
                                      <a:cubicBezTo>
                                        <a:pt x="87702" y="24110"/>
                                        <a:pt x="88341" y="26025"/>
                                        <a:pt x="90258" y="27302"/>
                                      </a:cubicBezTo>
                                      <a:lnTo>
                                        <a:pt x="99843" y="34963"/>
                                      </a:lnTo>
                                      <a:cubicBezTo>
                                        <a:pt x="101121" y="36240"/>
                                        <a:pt x="103677" y="36878"/>
                                        <a:pt x="105594" y="36240"/>
                                      </a:cubicBezTo>
                                      <a:lnTo>
                                        <a:pt x="112623" y="34324"/>
                                      </a:lnTo>
                                      <a:lnTo>
                                        <a:pt x="116457" y="40070"/>
                                      </a:lnTo>
                                      <a:lnTo>
                                        <a:pt x="111345" y="45816"/>
                                      </a:lnTo>
                                      <a:cubicBezTo>
                                        <a:pt x="110067" y="47092"/>
                                        <a:pt x="109428" y="49008"/>
                                        <a:pt x="110067" y="50923"/>
                                      </a:cubicBezTo>
                                      <a:lnTo>
                                        <a:pt x="112623" y="63052"/>
                                      </a:lnTo>
                                      <a:cubicBezTo>
                                        <a:pt x="113262" y="64968"/>
                                        <a:pt x="114540" y="66244"/>
                                        <a:pt x="115818" y="67521"/>
                                      </a:cubicBezTo>
                                      <a:lnTo>
                                        <a:pt x="122208" y="70713"/>
                                      </a:lnTo>
                                      <a:lnTo>
                                        <a:pt x="121568" y="77736"/>
                                      </a:lnTo>
                                      <a:lnTo>
                                        <a:pt x="113901" y="79012"/>
                                      </a:lnTo>
                                      <a:cubicBezTo>
                                        <a:pt x="111984" y="79651"/>
                                        <a:pt x="110067" y="80289"/>
                                        <a:pt x="109428" y="82204"/>
                                      </a:cubicBezTo>
                                      <a:lnTo>
                                        <a:pt x="103677" y="93057"/>
                                      </a:lnTo>
                                      <a:cubicBezTo>
                                        <a:pt x="103038" y="94972"/>
                                        <a:pt x="103038" y="96887"/>
                                        <a:pt x="103677" y="98803"/>
                                      </a:cubicBezTo>
                                      <a:lnTo>
                                        <a:pt x="106872" y="105825"/>
                                      </a:lnTo>
                                      <a:lnTo>
                                        <a:pt x="101760" y="110294"/>
                                      </a:lnTo>
                                      <a:lnTo>
                                        <a:pt x="95370" y="106463"/>
                                      </a:lnTo>
                                      <a:cubicBezTo>
                                        <a:pt x="93453" y="105825"/>
                                        <a:pt x="91536" y="105187"/>
                                        <a:pt x="89619" y="106463"/>
                                      </a:cubicBezTo>
                                      <a:lnTo>
                                        <a:pt x="78117" y="110932"/>
                                      </a:lnTo>
                                      <a:cubicBezTo>
                                        <a:pt x="76200" y="111571"/>
                                        <a:pt x="74922" y="112847"/>
                                        <a:pt x="74283" y="114763"/>
                                      </a:cubicBezTo>
                                      <a:lnTo>
                                        <a:pt x="72366" y="123062"/>
                                      </a:lnTo>
                                      <a:close/>
                                    </a:path>
                                  </a:pathLst>
                                </a:custGeom>
                                <a:grpFill/>
                                <a:ln w="6390" cap="flat">
                                  <a:noFill/>
                                  <a:prstDash val="solid"/>
                                  <a:miter/>
                                </a:ln>
                              </wps:spPr>
                              <wps:bodyPr rtlCol="0" anchor="ctr"/>
                            </wps:wsp>
                            <wps:wsp>
                              <wps:cNvPr id="1290408552" name="Graphic 4">
                                <a:extLst>
                                  <a:ext uri="{FF2B5EF4-FFF2-40B4-BE49-F238E27FC236}">
                                    <a16:creationId xmlns:a16="http://schemas.microsoft.com/office/drawing/2014/main" id="{2614FDB4-2D2A-354A-A51B-EF1CCF76D681}"/>
                                  </a:ext>
                                </a:extLst>
                              </wps:cNvPr>
                              <wps:cNvSpPr/>
                              <wps:spPr>
                                <a:xfrm>
                                  <a:off x="82521" y="86289"/>
                                  <a:ext cx="87205" cy="86717"/>
                                </a:xfrm>
                                <a:custGeom>
                                  <a:avLst/>
                                  <a:gdLst>
                                    <a:gd name="connsiteX0" fmla="*/ 86812 w 87205"/>
                                    <a:gd name="connsiteY0" fmla="*/ 49691 h 86717"/>
                                    <a:gd name="connsiteX1" fmla="*/ 49750 w 87205"/>
                                    <a:gd name="connsiteY1" fmla="*/ 534 h 86717"/>
                                    <a:gd name="connsiteX2" fmla="*/ 548 w 87205"/>
                                    <a:gd name="connsiteY2" fmla="*/ 37561 h 86717"/>
                                    <a:gd name="connsiteX3" fmla="*/ 8855 w 87205"/>
                                    <a:gd name="connsiteY3" fmla="*/ 69481 h 86717"/>
                                    <a:gd name="connsiteX4" fmla="*/ 37610 w 87205"/>
                                    <a:gd name="connsiteY4" fmla="*/ 86079 h 86717"/>
                                    <a:gd name="connsiteX5" fmla="*/ 43999 w 87205"/>
                                    <a:gd name="connsiteY5" fmla="*/ 86718 h 86717"/>
                                    <a:gd name="connsiteX6" fmla="*/ 86812 w 87205"/>
                                    <a:gd name="connsiteY6" fmla="*/ 49691 h 86717"/>
                                    <a:gd name="connsiteX7" fmla="*/ 86812 w 87205"/>
                                    <a:gd name="connsiteY7" fmla="*/ 49691 h 86717"/>
                                    <a:gd name="connsiteX8" fmla="*/ 61891 w 87205"/>
                                    <a:gd name="connsiteY8" fmla="*/ 68204 h 86717"/>
                                    <a:gd name="connsiteX9" fmla="*/ 19079 w 87205"/>
                                    <a:gd name="connsiteY9" fmla="*/ 62459 h 86717"/>
                                    <a:gd name="connsiteX10" fmla="*/ 24830 w 87205"/>
                                    <a:gd name="connsiteY10" fmla="*/ 19686 h 86717"/>
                                    <a:gd name="connsiteX11" fmla="*/ 43361 w 87205"/>
                                    <a:gd name="connsiteY11" fmla="*/ 13302 h 86717"/>
                                    <a:gd name="connsiteX12" fmla="*/ 47833 w 87205"/>
                                    <a:gd name="connsiteY12" fmla="*/ 13302 h 86717"/>
                                    <a:gd name="connsiteX13" fmla="*/ 74032 w 87205"/>
                                    <a:gd name="connsiteY13" fmla="*/ 47776 h 86717"/>
                                    <a:gd name="connsiteX14" fmla="*/ 61891 w 87205"/>
                                    <a:gd name="connsiteY14" fmla="*/ 68204 h 86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205" h="86717">
                                      <a:moveTo>
                                        <a:pt x="86812" y="49691"/>
                                      </a:moveTo>
                                      <a:cubicBezTo>
                                        <a:pt x="90007" y="26070"/>
                                        <a:pt x="73393" y="4364"/>
                                        <a:pt x="49750" y="534"/>
                                      </a:cubicBezTo>
                                      <a:cubicBezTo>
                                        <a:pt x="26108" y="-3296"/>
                                        <a:pt x="4382" y="13940"/>
                                        <a:pt x="548" y="37561"/>
                                      </a:cubicBezTo>
                                      <a:cubicBezTo>
                                        <a:pt x="-1369" y="49052"/>
                                        <a:pt x="1826" y="60543"/>
                                        <a:pt x="8855" y="69481"/>
                                      </a:cubicBezTo>
                                      <a:cubicBezTo>
                                        <a:pt x="15884" y="78419"/>
                                        <a:pt x="26108" y="84803"/>
                                        <a:pt x="37610" y="86079"/>
                                      </a:cubicBezTo>
                                      <a:cubicBezTo>
                                        <a:pt x="39527" y="86079"/>
                                        <a:pt x="42082" y="86718"/>
                                        <a:pt x="43999" y="86718"/>
                                      </a:cubicBezTo>
                                      <a:cubicBezTo>
                                        <a:pt x="65086" y="86718"/>
                                        <a:pt x="83617" y="71396"/>
                                        <a:pt x="86812" y="49691"/>
                                      </a:cubicBezTo>
                                      <a:lnTo>
                                        <a:pt x="86812" y="49691"/>
                                      </a:lnTo>
                                      <a:close/>
                                      <a:moveTo>
                                        <a:pt x="61891" y="68204"/>
                                      </a:moveTo>
                                      <a:cubicBezTo>
                                        <a:pt x="48472" y="78419"/>
                                        <a:pt x="29303" y="75865"/>
                                        <a:pt x="19079" y="62459"/>
                                      </a:cubicBezTo>
                                      <a:cubicBezTo>
                                        <a:pt x="8855" y="49052"/>
                                        <a:pt x="11411" y="29900"/>
                                        <a:pt x="24830" y="19686"/>
                                      </a:cubicBezTo>
                                      <a:cubicBezTo>
                                        <a:pt x="29942" y="15856"/>
                                        <a:pt x="36332" y="13302"/>
                                        <a:pt x="43361" y="13302"/>
                                      </a:cubicBezTo>
                                      <a:cubicBezTo>
                                        <a:pt x="44638" y="13302"/>
                                        <a:pt x="46556" y="13302"/>
                                        <a:pt x="47833" y="13302"/>
                                      </a:cubicBezTo>
                                      <a:cubicBezTo>
                                        <a:pt x="64447" y="15856"/>
                                        <a:pt x="75949" y="31177"/>
                                        <a:pt x="74032" y="47776"/>
                                      </a:cubicBezTo>
                                      <a:cubicBezTo>
                                        <a:pt x="72754" y="56075"/>
                                        <a:pt x="68281" y="63097"/>
                                        <a:pt x="61891" y="68204"/>
                                      </a:cubicBezTo>
                                      <a:close/>
                                    </a:path>
                                  </a:pathLst>
                                </a:custGeom>
                                <a:grpFill/>
                                <a:ln w="639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8F2EF8E" id="Graphic 4" o:spid="_x0000_s1026" style="position:absolute;margin-left:10.3pt;margin-top:-4pt;width:28.5pt;height:28.5pt;z-index:251658267;mso-width-relative:margin;mso-height-relative:margin" coordsize="362309,36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">
                      <v:shape id="_x0000_s1027" style="position:absolute;width:362309;height:361971;visibility:visible;mso-wrap-style:square;v-text-anchor:middle" coordsize="362309,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" path="m181474,c81152,,,81076,,180667,,280895,81152,361972,180835,361972v100322,,181475,-81077,181475,-180667c362310,181305,362310,181305,362310,181305,362310,80438,281157,,181474,xm181474,349204c88181,349204,12780,273873,12780,181305,12780,88737,88181,12768,180835,12768v93293,,168695,75331,168695,167899c349530,180667,349530,180667,349530,180667v,92567,-75402,167898,-168056,168537xe" filled="f" stroked="f" strokeweight=".1775mm">
                        <v:stroke joinstyle="miter"/>
                        <v:path arrowok="t" o:connecttype="custom" o:connectlocs="181474,0;0,180667;180835,361972;362310,181305;362310,181305;181474,0;181474,349204;12780,181305;180835,12768;349530,180667;349530,180667;181474,349204" o:connectangles="0,0,0,0,0,0,0,0,0,0,0,0"/>
                      </v:shape>
                      <v:shape id="_x0000_s1028" style="position:absolute;left:196959;top:109683;width:108479;height:109288;visibility:visible;mso-wrap-style:square;v-text-anchor:middle" coordsize="108479,10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" path="m107841,47364v,-3192,-2556,-6384,-5751,-7661l96978,38426,95700,35234r2556,-4468c100173,27574,99534,23743,96978,21190l90588,14167c88032,11614,84837,10975,81003,12252r-4473,1915l73974,12890,73335,7783c72696,4591,70140,2038,66306,1399l56721,122c53526,-516,49692,1399,48414,4591l45858,9060r-3195,638l38829,6506c36273,4591,32439,3953,29244,5868r-8306,5107c17743,12890,16465,16082,17104,19913r1278,5107l16465,27574r-5112,c8158,27574,4963,30127,3685,33319l490,42895v-1278,3192,,7023,3195,8938l7519,55025r,3192l3685,61409c1129,63962,-149,67154,1768,70346r3834,8938c6880,82476,10075,84391,13270,84391r5112,l20299,86945r-640,5107c19020,95244,20938,99074,24133,100351r8945,4469c36273,106735,40107,106096,42663,103543r3834,-3192l49692,100989r2556,4469c53526,108012,56082,109288,59277,109288r1917,l70779,107373v3195,-638,5751,-3830,6390,-7022l77808,95244r2556,-1915l85476,95244v3195,1277,7029,,8946,-2554l100812,85029v1917,-2553,1917,-6384,,-9576l98256,70985r639,-3192l103368,65877v3195,-1276,5112,-4468,5112,-7660l107841,47364xm90588,56301v-1917,639,-3195,1916,-3834,3831l84198,69069v-639,1916,,3831,639,5746l87393,78645r-1917,2554l81003,79922v-1917,-638,-3834,-638,-5751,639l67584,85668v-1917,1277,-2556,2553,-3195,4469l63750,94605r-3195,639l57999,91413c56721,89498,55443,88860,53526,88221l43941,86945r-639,c41385,86945,40107,87583,38829,88860r-3195,3192l32439,90775r639,-4469c33078,84391,33078,82476,31800,81199l25410,74177c24133,72900,22215,72261,20299,72261r-5112,l13909,69069r3834,-3192c19020,64601,20299,62685,19659,60770r,-8937c19659,49918,18382,48002,17104,46726l13270,44172r1278,-3192l19659,40980v1918,,3834,-1277,5113,-2554l30522,31404v1278,-1277,1917,-3830,1278,-5746l30522,21190r2556,-1916l36912,22466v1278,1277,3195,1916,5112,1277l50970,21828v1917,-638,3195,-1915,4473,-3192l57360,14167r3195,639l61194,19274v639,1916,1917,3831,3195,4469l72696,28212v1917,638,3834,638,5751,l82920,26297r2556,2553l82920,33319v-639,1915,-1278,3831,,5746l86754,48002v639,1916,1917,3192,3834,3831l95061,53109r,3192l90588,56301xe" filled="f" stroked="f" strokeweight=".1775mm">
                        <v:stroke joinstyle="miter"/>
                        <v:path arrowok="t" o:connecttype="custom" o:connectlocs="107841,47364;102090,39703;96978,38426;95700,35234;98256,30766;96978,21190;90588,14167;81003,12252;76530,14167;73974,12890;73335,7783;66306,1399;56721,122;48414,4591;45858,9060;42663,9698;38829,6506;29244,5868;20938,10975;17104,19913;18382,25020;16465,27574;11353,27574;3685,33319;490,42895;3685,51833;7519,55025;7519,58217;3685,61409;1768,70346;5602,79284;13270,84391;18382,84391;20299,86945;19659,92052;24133,100351;33078,104820;42663,103543;46497,100351;49692,100989;52248,105458;59277,109288;61194,109288;70779,107373;77169,100351;77808,95244;80364,93329;85476,95244;94422,92690;100812,85029;100812,75453;98256,70985;98895,67793;103368,65877;108480,58217;107841,47364;90588,56301;86754,60132;84198,69069;84837,74815;87393,78645;85476,81199;81003,79922;75252,80561;67584,85668;64389,90137;63750,94605;60555,95244;57999,91413;53526,88221;43941,86945;43302,86945;38829,88860;35634,92052;32439,90775;33078,86306;31800,81199;25410,74177;20299,72261;15187,72261;13909,69069;17743,65877;19659,60770;19659,51833;17104,46726;13270,44172;14548,40980;19659,40980;24772,38426;30522,31404;31800,25658;30522,21190;33078,19274;36912,22466;42024,23743;50970,21828;55443,18636;57360,14167;60555,14806;61194,19274;64389,23743;72696,28212;78447,28212;82920,26297;85476,28850;82920,33319;82920,39065;86754,48002;90588,51833;95061,53109;95061,56301;90588,56301" o:connectangles="0,0,0,0,0,0,0,0,0,0,0,0,0,0,0,0,0,0,0,0,0,0,0,0,0,0,0,0,0,0,0,0,0,0,0,0,0,0,0,0,0,0,0,0,0,0,0,0,0,0,0,0,0,0,0,0,0,0,0,0,0,0,0,0,0,0,0,0,0,0,0,0,0,0,0,0,0,0,0,0,0,0,0,0,0,0,0,0,0,0,0,0,0,0,0,0,0,0,0,0,0,0,0,0,0,0,0,0,0,0,0,0"/>
                      </v:shape>
                      <v:shape id="_x0000_s1029" style="position:absolute;left:217875;top:131510;width:65859;height:66393;visibility:visible;mso-wrap-style:square;v-text-anchor:middle" coordsize="65859,6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" path="m31333,r,c12802,1277,-617,16598,22,35112,1300,52349,15358,65755,32611,66394r1277,c52419,65755,66477,50434,65838,32558,65199,14045,49863,,31972,638,31972,,31333,,31333,xm33888,52987c22387,53626,13441,44688,12802,33835v,-5107,1917,-10853,5112,-14683c25582,10853,38362,10214,46668,17875v3834,3831,6390,8938,6390,14045c53697,42773,44751,52349,33888,52987r,xe" filled="f" stroked="f" strokeweight=".1775mm">
                        <v:stroke joinstyle="miter"/>
                        <v:path arrowok="t" o:connecttype="custom" o:connectlocs="31333,0;31333,0;22,35112;32611,66394;33888,66394;65838,32558;31972,638;31333,0;33888,52987;12802,33835;17914,19152;46668,17875;53058,31920;33888,52987;33888,52987" o:connectangles="0,0,0,0,0,0,0,0,0,0,0,0,0,0,0"/>
                      </v:shape>
                      <v:shape id="_x0000_s1030" style="position:absolute;left:122836;top:190121;width:108479;height:109288;visibility:visible;mso-wrap-style:square;v-text-anchor:middle" coordsize="108479,10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" path="m102090,39703l96978,38426,95700,35234r2556,-4469c100173,27573,99534,23743,96978,21189l90588,14167c88032,11613,84837,10975,81003,12252r-4473,1915l73335,12890,72696,7783c72057,4591,69501,2037,65667,1399l56082,122c52887,-516,49053,1399,47775,4591l45219,9060r-3195,638l38190,6506c35634,4591,31801,3953,28606,5868r-8307,5107c17104,12890,15826,16082,16465,19913r1278,5107l15826,27573r-4473,c8158,27573,4963,30127,3685,33319l490,42895v-1278,3192,,7022,3195,8938l7519,55025r,3192l3685,61409c1129,63962,490,67154,1768,70346r3834,8938c6880,82476,10075,84391,13270,84391r5112,l20299,86945r-640,5107c19021,95244,20938,99074,24133,100351r8945,4469c36273,106735,40107,106096,42663,103543r3834,-3192l49692,100989r2556,4469c53526,108012,56082,109288,59277,109288v639,,1278,,1917,l70779,107373v3195,-638,5751,-3830,6390,-7022l77808,95244r2556,-1915l85476,94605v3195,1277,7029,,8946,-2553l100812,84391v1917,-2554,1917,-6384,,-9576l98256,70346r639,-3192l103368,65239v3195,-1277,5112,-4469,5112,-7661l107841,47364v,-3831,-1917,-6384,-5751,-7661xm91227,56301v-1917,639,-3195,1916,-3834,3831l84837,69069v-639,1916,,3831,639,5746l88032,78645r-1917,2554l81642,79922v-1917,-638,-3834,-638,-5751,639l68223,85668v-1917,1277,-2556,2553,-3195,4469l64389,95244r-3195,638l58638,92052c57360,90137,56082,89498,54165,88860l45219,87583r-639,c42663,87583,41385,88221,40107,89498r-3195,3192l33717,91413r639,-5107c34356,84391,34356,82476,33078,81199l26688,74177c25411,72900,23493,72261,21577,72261r-5112,l15187,69069r3834,-3192c20299,64601,21577,62685,20938,60770r-639,-9576c20299,49279,19021,47364,17743,46087l13909,43533r1278,-3192l20299,40341v1917,,3834,-1276,5112,-2553l31161,30765v1278,-1276,1917,-3830,1278,-5745l31161,20551r2556,-1915l37551,21828v1278,1277,3195,1915,5112,1277l51609,21189v1917,-638,3195,-1915,4473,-3192l57999,13529r3195,638l61833,18636v639,1915,1278,3192,3195,4469l73335,27573v1917,639,3834,639,5751,l83559,25658r2556,2554l83559,32681v-639,1915,-1278,3830,,5745l87393,46725v639,1916,1917,3192,3834,3831l95700,51833r,3192l91227,56301xe" filled="f" stroked="f" strokeweight=".1775mm">
                        <v:stroke joinstyle="miter"/>
                        <v:path arrowok="t" o:connecttype="custom" o:connectlocs="102090,39703;96978,38426;95700,35234;98256,30765;96978,21189;90588,14167;81003,12252;76530,14167;73335,12890;72696,7783;65667,1399;56082,122;47775,4591;45219,9060;42024,9698;38190,6506;28606,5868;20299,10975;16465,19913;17743,25020;15826,27573;11353,27573;3685,33319;490,42895;3685,51833;7519,55025;7519,58217;3685,61409;1768,70346;5602,79284;13270,84391;18382,84391;20299,86945;19659,92052;24133,100351;33078,104820;42663,103543;46497,100351;49692,100989;52248,105458;59277,109288;61194,109288;70779,107373;77169,100351;77808,95244;80364,93329;85476,94605;94422,92052;100812,84391;100812,74815;98256,70346;98895,67154;103368,65239;108480,57578;107841,47364;102090,39703;91227,56301;87393,60132;84837,69069;85476,74815;88032,78645;86115,81199;81642,79922;75891,80561;68223,85668;65028,90137;64389,95244;61194,95882;58638,92052;54165,88860;45219,87583;44580,87583;40107,89498;36912,92690;33717,91413;34356,86306;33078,81199;26688,74177;21577,72261;16465,72261;15187,69069;19021,65877;20938,60770;20299,51194;17743,46087;13909,43533;15187,40341;20299,40341;25411,37788;31161,30765;32439,25020;31161,20551;33717,18636;37551,21828;42663,23105;51609,21189;56082,17997;57999,13529;61194,14167;61833,18636;65028,23105;73335,27573;79086,27573;83559,25658;86115,28212;83559,32681;83559,38426;87393,46725;91227,50556;95700,51833;95700,55025;91227,56301" o:connectangles="0,0,0,0,0,0,0,0,0,0,0,0,0,0,0,0,0,0,0,0,0,0,0,0,0,0,0,0,0,0,0,0,0,0,0,0,0,0,0,0,0,0,0,0,0,0,0,0,0,0,0,0,0,0,0,0,0,0,0,0,0,0,0,0,0,0,0,0,0,0,0,0,0,0,0,0,0,0,0,0,0,0,0,0,0,0,0,0,0,0,0,0,0,0,0,0,0,0,0,0,0,0,0,0,0,0,0,0,0,0,0,0"/>
                      </v:shape>
                      <v:shape id="_x0000_s1031" style="position:absolute;left:144390;top:211289;width:65221;height:66414;visibility:visible;mso-wrap-style:square;v-text-anchor:middle" coordsize="65221,6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" path="m31333,21c12802,1298,-617,16619,22,35133,1300,52370,15358,65776,32611,66414r1277,c52419,65138,65838,49816,65199,31303,64560,13427,49224,-617,31333,21xm33249,53647v-11501,,-20447,-8938,-20447,-20429c12802,22365,21109,13427,31333,12789r639,c43473,12789,52419,21727,52419,32579v,10853,-7668,21068,-19170,21068l33249,53647xe" filled="f" stroked="f" strokeweight=".1775mm">
                        <v:stroke joinstyle="miter"/>
                        <v:path arrowok="t" o:connecttype="custom" o:connectlocs="31333,21;22,35133;32611,66414;33888,66414;65199,31303;31333,21;33249,53647;12802,33218;31333,12789;31972,12789;52419,32579;33249,53647;33249,53647" o:connectangles="0,0,0,0,0,0,0,0,0,0,0,0,0"/>
                      </v:shape>
                      <v:shape id="_x0000_s1032" style="position:absolute;left:59266;top:62713;width:135748;height:135829;visibility:visible;mso-wrap-style:square;v-text-anchor:middle" coordsize="135748,13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" path="m83868,129446r1917,-7023l91536,119870r6390,3830c101121,125615,104955,124977,108150,122423r9585,-8937c120291,110932,121568,107102,119652,103910r-3195,-7023l119652,91780r7029,-1277c130515,89865,133070,86673,133710,83481r1916,-12768c136265,66883,134348,63691,131153,61776r-6390,-3192l123486,52838r4472,-5746c130515,44539,130515,40070,128597,36878l121568,26025v-1916,-3192,-5750,-4469,-9584,-3830l104955,24110r-4473,-3830l100482,12619v,-3831,-2556,-7023,-5751,-8299l82590,489v-3195,-1277,-7668,,-9585,3192l68532,9427r-5751,l57669,3681c55113,1128,51279,-149,48084,1128l35943,6235v-3195,1277,-5751,5107,-5112,8299l30831,21556r-4473,3831l19330,24110v-3834,-638,-7029,1277,-8946,4469l4633,40070c2716,43262,3355,47092,5911,50284r5112,5746l10384,61776,3994,65606c799,67521,-479,71352,160,74544l2716,87312v639,3830,3834,6383,7668,7022l18052,94972r3195,5107l18691,107102v-1278,3192,,7661,2556,9576l31470,124339v3195,2553,7029,2553,10224,638l48084,121147r5751,1915l56391,130084v1278,3192,4473,5746,8307,5746l64698,135830r12780,-639c79395,135191,82590,133276,83868,129446xm72366,123062r-7029,l62781,116039v-639,-1915,-1917,-3192,-3834,-3830l47445,108379v-639,,-1278,,-1917,c44250,108379,42972,109017,41694,109655r-6390,3831l29553,109017r2556,-7022c32748,100079,32748,98164,31470,96249l25080,86035c23803,84120,22525,83481,20608,82843r-7668,-639l11662,75182r6390,-3830c19969,70075,20608,68798,21247,66883l23163,54753v,-1915,-638,-3830,-1916,-5107l16135,43900r3195,-6384l26997,38793v1917,,3834,,5112,-1277l41055,29217v1278,-1277,1917,-3192,1917,-5107l42972,16449r6390,-2553l54474,19641v1278,1277,3195,2554,5112,1915l71727,20918v1917,,3834,-1277,5112,-2554l81312,12619r6390,1915l87702,22195v,1915,639,3830,2556,5107l99843,34963v1278,1277,3834,1915,5751,1277l112623,34324r3834,5746l111345,45816v-1278,1276,-1917,3192,-1278,5107l112623,63052v639,1916,1917,3192,3195,4469l122208,70713r-640,7023l113901,79012v-1917,639,-3834,1277,-4473,3192l103677,93057v-639,1915,-639,3830,,5746l106872,105825r-5112,4469l95370,106463v-1917,-638,-3834,-1276,-5751,l78117,110932v-1917,639,-3195,1915,-3834,3831l72366,123062xe" filled="f" stroked="f" strokeweight=".1775mm">
                        <v:stroke joinstyle="miter"/>
                        <v:path arrowok="t" o:connecttype="custom" o:connectlocs="83868,129446;85785,122423;91536,119870;97926,123700;108150,122423;117735,113486;119652,103910;116457,96887;119652,91780;126681,90503;133710,83481;135626,70713;131153,61776;124763,58584;123486,52838;127958,47092;128597,36878;121568,26025;111984,22195;104955,24110;100482,20280;100482,12619;94731,4320;82590,489;73005,3681;68532,9427;62781,9427;57669,3681;48084,1128;35943,6235;30831,14534;30831,21556;26358,25387;19330,24110;10384,28579;4633,40070;5911,50284;11023,56030;10384,61776;3994,65606;160,74544;2716,87312;10384,94334;18052,94972;21247,100079;18691,107102;21247,116678;31470,124339;41694,124977;48084,121147;53835,123062;56391,130084;64698,135830;64698,135830;77478,135191;83868,129446;72366,123062;65337,123062;62781,116039;58947,112209;47445,108379;45528,108379;41694,109655;35304,113486;29553,109017;32109,101995;31470,96249;25080,86035;20608,82843;12940,82204;11662,75182;18052,71352;21247,66883;23163,54753;21247,49646;16135,43900;19330,37516;26997,38793;32109,37516;41055,29217;42972,24110;42972,16449;49362,13896;54474,19641;59586,21556;71727,20918;76839,18364;81312,12619;87702,14534;87702,22195;90258,27302;99843,34963;105594,36240;112623,34324;116457,40070;111345,45816;110067,50923;112623,63052;115818,67521;122208,70713;121568,77736;113901,79012;109428,82204;103677,93057;103677,98803;106872,105825;101760,110294;95370,106463;89619,106463;78117,110932;74283,114763;72366,123062" o:connectangles="0,0,0,0,0,0,0,0,0,0,0,0,0,0,0,0,0,0,0,0,0,0,0,0,0,0,0,0,0,0,0,0,0,0,0,0,0,0,0,0,0,0,0,0,0,0,0,0,0,0,0,0,0,0,0,0,0,0,0,0,0,0,0,0,0,0,0,0,0,0,0,0,0,0,0,0,0,0,0,0,0,0,0,0,0,0,0,0,0,0,0,0,0,0,0,0,0,0,0,0,0,0,0,0,0,0,0,0,0,0,0,0"/>
                      </v:shape>
                      <v:shape id="_x0000_s1033" style="position:absolute;left:82521;top:86289;width:87205;height:86717;visibility:visible;mso-wrap-style:square;v-text-anchor:middle" coordsize="87205,8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" path="m86812,49691c90007,26070,73393,4364,49750,534,26108,-3296,4382,13940,548,37561,-1369,49052,1826,60543,8855,69481v7029,8938,17253,15322,28755,16598c39527,86079,42082,86718,43999,86718v21087,,39618,-15322,42813,-37027l86812,49691xm61891,68204c48472,78419,29303,75865,19079,62459,8855,49052,11411,29900,24830,19686v5112,-3830,11502,-6384,18531,-6384c44638,13302,46556,13302,47833,13302v16614,2554,28116,17875,26199,34474c72754,56075,68281,63097,61891,68204xe" filled="f" stroked="f" strokeweight=".1775mm">
                        <v:stroke joinstyle="miter"/>
                        <v:path arrowok="t" o:connecttype="custom" o:connectlocs="86812,49691;49750,534;548,37561;8855,69481;37610,86079;43999,86718;86812,49691;86812,49691;61891,68204;19079,62459;24830,19686;43361,13302;47833,13302;74032,47776;61891,68204" o:connectangles="0,0,0,0,0,0,0,0,0,0,0,0,0,0,0"/>
                      </v:shape>
                    </v:group>
                  </w:pict>
                </mc:Fallback>
              </mc:AlternateContent>
            </w:r>
          </w:p>
        </w:tc>
        <w:tc>
          <w:tcPr>
            <w:tcW w:w="807" w:type="pct"/>
            <w:vMerge w:val="restart"/>
            <w:tcBorders>
              <w:top w:val="single" w:sz="4" w:space="0" w:color="auto"/>
              <w:left w:val="nil"/>
              <w:bottom w:val="nil"/>
              <w:right w:val="nil"/>
            </w:tcBorders>
          </w:tcPr>
          <w:p w14:paraId="7AD1E158" w14:textId="6B548EA2" w:rsidR="00030FDC" w:rsidRPr="003F0BC7" w:rsidRDefault="00030FDC" w:rsidP="00F24EF2">
            <w:pPr>
              <w:jc w:val="both"/>
              <w:rPr>
                <w:rFonts w:asciiTheme="majorHAnsi" w:hAnsiTheme="majorHAnsi"/>
              </w:rPr>
            </w:pPr>
            <w:r w:rsidRPr="003F0BC7">
              <w:rPr>
                <w:rFonts w:asciiTheme="majorHAnsi" w:hAnsiTheme="majorHAnsi"/>
                <w:b/>
                <w:sz w:val="28"/>
                <w:szCs w:val="28"/>
              </w:rPr>
              <w:t>Operational</w:t>
            </w:r>
          </w:p>
        </w:tc>
        <w:tc>
          <w:tcPr>
            <w:tcW w:w="544" w:type="pct"/>
            <w:tcBorders>
              <w:top w:val="single" w:sz="4" w:space="0" w:color="auto"/>
              <w:left w:val="nil"/>
              <w:bottom w:val="nil"/>
              <w:right w:val="nil"/>
            </w:tcBorders>
          </w:tcPr>
          <w:p w14:paraId="60BED3C5" w14:textId="539AB194" w:rsidR="00030FDC" w:rsidRPr="003F0BC7" w:rsidRDefault="002B0D8C" w:rsidP="00F24EF2">
            <w:pPr>
              <w:jc w:val="both"/>
              <w:rPr>
                <w:rFonts w:asciiTheme="majorHAnsi" w:hAnsiTheme="majorHAnsi"/>
                <w:szCs w:val="20"/>
              </w:rPr>
            </w:pPr>
            <w:r w:rsidRPr="003F0BC7">
              <w:rPr>
                <w:rFonts w:asciiTheme="majorHAnsi" w:hAnsiTheme="majorHAnsi"/>
                <w:noProof/>
                <w:szCs w:val="20"/>
              </w:rPr>
              <w:drawing>
                <wp:inline distT="0" distB="0" distL="0" distR="0" wp14:anchorId="2DF415B6" wp14:editId="690E710E">
                  <wp:extent cx="360000" cy="360000"/>
                  <wp:effectExtent l="0" t="0" r="2540" b="2540"/>
                  <wp:docPr id="68" name="Graphic 67" descr="Customer review outline">
                    <a:extLst xmlns:a="http://schemas.openxmlformats.org/drawingml/2006/main">
                      <a:ext uri="{FF2B5EF4-FFF2-40B4-BE49-F238E27FC236}">
                        <a16:creationId xmlns:a16="http://schemas.microsoft.com/office/drawing/2014/main" id="{B9EEDE4C-3952-C0C0-0662-AF4DC80C9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7" descr="Customer review outline">
                            <a:extLst>
                              <a:ext uri="{FF2B5EF4-FFF2-40B4-BE49-F238E27FC236}">
                                <a16:creationId xmlns:a16="http://schemas.microsoft.com/office/drawing/2014/main" id="{B9EEDE4C-3952-C0C0-0662-AF4DC80C9C2A}"/>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inline>
              </w:drawing>
            </w:r>
          </w:p>
        </w:tc>
        <w:tc>
          <w:tcPr>
            <w:tcW w:w="2989" w:type="pct"/>
            <w:tcBorders>
              <w:top w:val="single" w:sz="4" w:space="0" w:color="auto"/>
              <w:left w:val="nil"/>
              <w:bottom w:val="nil"/>
              <w:right w:val="nil"/>
            </w:tcBorders>
            <w:vAlign w:val="top"/>
          </w:tcPr>
          <w:p w14:paraId="13CF0E80" w14:textId="7CE66231" w:rsidR="00030FDC" w:rsidRPr="003F0BC7" w:rsidRDefault="00030FDC" w:rsidP="00F24EF2">
            <w:pPr>
              <w:jc w:val="both"/>
              <w:rPr>
                <w:rFonts w:asciiTheme="majorHAnsi" w:hAnsiTheme="majorHAnsi"/>
                <w:szCs w:val="20"/>
              </w:rPr>
            </w:pPr>
            <w:r w:rsidRPr="003F0BC7">
              <w:rPr>
                <w:rFonts w:asciiTheme="majorHAnsi" w:eastAsia="Times New Roman" w:hAnsiTheme="majorHAnsi" w:cs="Times New Roman"/>
                <w:b/>
                <w:bCs/>
                <w:szCs w:val="20"/>
                <w:lang w:eastAsia="en-IE"/>
              </w:rPr>
              <w:t>Streamlining Resource Management:</w:t>
            </w:r>
            <w:r w:rsidRPr="003F0BC7">
              <w:rPr>
                <w:rFonts w:asciiTheme="majorHAnsi" w:eastAsia="Times New Roman" w:hAnsiTheme="majorHAnsi" w:cs="Times New Roman"/>
                <w:szCs w:val="20"/>
                <w:lang w:eastAsia="en-IE"/>
              </w:rPr>
              <w:t xml:space="preserve"> AI can optimise staff scheduling, inventory management and equipment usage, reducing waste and improving efficiency.</w:t>
            </w:r>
          </w:p>
        </w:tc>
      </w:tr>
      <w:tr w:rsidR="00030FDC" w:rsidRPr="003F0BC7" w14:paraId="0A8D7D30" w14:textId="77777777" w:rsidTr="003F0BC7">
        <w:tc>
          <w:tcPr>
            <w:tcW w:w="660" w:type="pct"/>
            <w:vMerge/>
            <w:tcBorders>
              <w:top w:val="nil"/>
              <w:left w:val="nil"/>
              <w:bottom w:val="nil"/>
              <w:right w:val="nil"/>
            </w:tcBorders>
          </w:tcPr>
          <w:p w14:paraId="54B30233" w14:textId="6CC4EBBA" w:rsidR="00030FDC" w:rsidRPr="003F0BC7" w:rsidRDefault="00030FDC" w:rsidP="00F24EF2">
            <w:pPr>
              <w:jc w:val="both"/>
              <w:rPr>
                <w:rFonts w:asciiTheme="majorHAnsi" w:hAnsiTheme="majorHAnsi"/>
              </w:rPr>
            </w:pPr>
          </w:p>
        </w:tc>
        <w:tc>
          <w:tcPr>
            <w:tcW w:w="807" w:type="pct"/>
            <w:vMerge/>
            <w:tcBorders>
              <w:top w:val="nil"/>
              <w:left w:val="nil"/>
              <w:bottom w:val="nil"/>
              <w:right w:val="nil"/>
            </w:tcBorders>
          </w:tcPr>
          <w:p w14:paraId="106808BA" w14:textId="28FEDEB8" w:rsidR="00030FDC" w:rsidRPr="003F0BC7" w:rsidRDefault="00030FDC" w:rsidP="00F24EF2">
            <w:pPr>
              <w:jc w:val="both"/>
              <w:rPr>
                <w:rFonts w:asciiTheme="majorHAnsi" w:hAnsiTheme="majorHAnsi"/>
              </w:rPr>
            </w:pPr>
          </w:p>
        </w:tc>
        <w:tc>
          <w:tcPr>
            <w:tcW w:w="544" w:type="pct"/>
            <w:tcBorders>
              <w:top w:val="nil"/>
              <w:left w:val="nil"/>
              <w:bottom w:val="nil"/>
              <w:right w:val="nil"/>
            </w:tcBorders>
          </w:tcPr>
          <w:p w14:paraId="02237189" w14:textId="702217E9" w:rsidR="00030FDC" w:rsidRPr="003F0BC7" w:rsidRDefault="00B57777" w:rsidP="00F24EF2">
            <w:pPr>
              <w:jc w:val="both"/>
              <w:rPr>
                <w:rFonts w:asciiTheme="majorHAnsi" w:hAnsiTheme="majorHAnsi"/>
                <w:szCs w:val="20"/>
              </w:rPr>
            </w:pPr>
            <w:r w:rsidRPr="003F0BC7">
              <w:rPr>
                <w:rFonts w:asciiTheme="majorHAnsi" w:hAnsiTheme="majorHAnsi"/>
                <w:noProof/>
                <w:szCs w:val="20"/>
              </w:rPr>
              <mc:AlternateContent>
                <mc:Choice Requires="wpg">
                  <w:drawing>
                    <wp:anchor distT="0" distB="0" distL="114300" distR="114300" simplePos="0" relativeHeight="251658268" behindDoc="0" locked="0" layoutInCell="1" allowOverlap="1" wp14:anchorId="2C5D05CD" wp14:editId="01EE1FC2">
                      <wp:simplePos x="0" y="0"/>
                      <wp:positionH relativeFrom="column">
                        <wp:posOffset>22860</wp:posOffset>
                      </wp:positionH>
                      <wp:positionV relativeFrom="paragraph">
                        <wp:posOffset>-165100</wp:posOffset>
                      </wp:positionV>
                      <wp:extent cx="361315" cy="362585"/>
                      <wp:effectExtent l="0" t="0" r="19685" b="18415"/>
                      <wp:wrapNone/>
                      <wp:docPr id="54" name="Graphic 4">
                        <a:extLst xmlns:a="http://schemas.openxmlformats.org/drawingml/2006/main">
                          <a:ext uri="{FF2B5EF4-FFF2-40B4-BE49-F238E27FC236}">
                            <a16:creationId xmlns:a16="http://schemas.microsoft.com/office/drawing/2014/main" id="{A74B22D1-B69D-B940-A0CF-BA9E21620AF9}"/>
                          </a:ext>
                        </a:extLst>
                      </wp:docPr>
                      <wp:cNvGraphicFramePr/>
                      <a:graphic xmlns:a="http://schemas.openxmlformats.org/drawingml/2006/main">
                        <a:graphicData uri="http://schemas.microsoft.com/office/word/2010/wordprocessingGroup">
                          <wpg:wgp>
                            <wpg:cNvGrpSpPr/>
                            <wpg:grpSpPr>
                              <a:xfrm>
                                <a:off x="0" y="0"/>
                                <a:ext cx="361315" cy="362585"/>
                                <a:chOff x="0" y="0"/>
                                <a:chExt cx="361670" cy="362610"/>
                              </a:xfrm>
                              <a:solidFill>
                                <a:srgbClr val="1FAFE1"/>
                              </a:solidFill>
                            </wpg:grpSpPr>
                            <wps:wsp>
                              <wps:cNvPr id="1054784589" name="Graphic 4">
                                <a:extLst>
                                  <a:ext uri="{FF2B5EF4-FFF2-40B4-BE49-F238E27FC236}">
                                    <a16:creationId xmlns:a16="http://schemas.microsoft.com/office/drawing/2014/main" id="{A4D536BD-6157-0B41-BD2F-CC94153E35A4}"/>
                                  </a:ext>
                                </a:extLst>
                              </wps:cNvPr>
                              <wps:cNvSpPr/>
                              <wps:spPr>
                                <a:xfrm>
                                  <a:off x="0" y="0"/>
                                  <a:ext cx="361670" cy="362610"/>
                                </a:xfrm>
                                <a:custGeom>
                                  <a:avLst/>
                                  <a:gdLst>
                                    <a:gd name="connsiteX0" fmla="*/ 180835 w 361670"/>
                                    <a:gd name="connsiteY0" fmla="*/ 0 h 362610"/>
                                    <a:gd name="connsiteX1" fmla="*/ 0 w 361670"/>
                                    <a:gd name="connsiteY1" fmla="*/ 181305 h 362610"/>
                                    <a:gd name="connsiteX2" fmla="*/ 180835 w 361670"/>
                                    <a:gd name="connsiteY2" fmla="*/ 362610 h 362610"/>
                                    <a:gd name="connsiteX3" fmla="*/ 361670 w 361670"/>
                                    <a:gd name="connsiteY3" fmla="*/ 181305 h 362610"/>
                                    <a:gd name="connsiteX4" fmla="*/ 361670 w 361670"/>
                                    <a:gd name="connsiteY4" fmla="*/ 181305 h 362610"/>
                                    <a:gd name="connsiteX5" fmla="*/ 180835 w 361670"/>
                                    <a:gd name="connsiteY5" fmla="*/ 0 h 362610"/>
                                    <a:gd name="connsiteX6" fmla="*/ 180835 w 361670"/>
                                    <a:gd name="connsiteY6" fmla="*/ 0 h 362610"/>
                                    <a:gd name="connsiteX7" fmla="*/ 180835 w 361670"/>
                                    <a:gd name="connsiteY7" fmla="*/ 349204 h 362610"/>
                                    <a:gd name="connsiteX8" fmla="*/ 12780 w 361670"/>
                                    <a:gd name="connsiteY8" fmla="*/ 180667 h 362610"/>
                                    <a:gd name="connsiteX9" fmla="*/ 180835 w 361670"/>
                                    <a:gd name="connsiteY9" fmla="*/ 12130 h 362610"/>
                                    <a:gd name="connsiteX10" fmla="*/ 348891 w 361670"/>
                                    <a:gd name="connsiteY10" fmla="*/ 180667 h 362610"/>
                                    <a:gd name="connsiteX11" fmla="*/ 180835 w 361670"/>
                                    <a:gd name="connsiteY11" fmla="*/ 349204 h 362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61670" h="362610">
                                      <a:moveTo>
                                        <a:pt x="180835" y="0"/>
                                      </a:moveTo>
                                      <a:cubicBezTo>
                                        <a:pt x="80513" y="0"/>
                                        <a:pt x="0" y="81076"/>
                                        <a:pt x="0" y="181305"/>
                                      </a:cubicBezTo>
                                      <a:cubicBezTo>
                                        <a:pt x="0" y="281533"/>
                                        <a:pt x="81152" y="362610"/>
                                        <a:pt x="180835" y="362610"/>
                                      </a:cubicBezTo>
                                      <a:cubicBezTo>
                                        <a:pt x="280518" y="362610"/>
                                        <a:pt x="361670" y="281533"/>
                                        <a:pt x="361670" y="181305"/>
                                      </a:cubicBezTo>
                                      <a:cubicBezTo>
                                        <a:pt x="361670" y="181305"/>
                                        <a:pt x="361670" y="181305"/>
                                        <a:pt x="361670" y="181305"/>
                                      </a:cubicBezTo>
                                      <a:cubicBezTo>
                                        <a:pt x="361670" y="80438"/>
                                        <a:pt x="281157" y="0"/>
                                        <a:pt x="180835" y="0"/>
                                      </a:cubicBezTo>
                                      <a:cubicBezTo>
                                        <a:pt x="180835" y="0"/>
                                        <a:pt x="180835" y="0"/>
                                        <a:pt x="180835" y="0"/>
                                      </a:cubicBezTo>
                                      <a:close/>
                                      <a:moveTo>
                                        <a:pt x="180835" y="349204"/>
                                      </a:moveTo>
                                      <a:cubicBezTo>
                                        <a:pt x="87542" y="349204"/>
                                        <a:pt x="12780" y="273873"/>
                                        <a:pt x="12780" y="180667"/>
                                      </a:cubicBezTo>
                                      <a:cubicBezTo>
                                        <a:pt x="12780" y="87460"/>
                                        <a:pt x="88181" y="12130"/>
                                        <a:pt x="180835" y="12130"/>
                                      </a:cubicBezTo>
                                      <a:cubicBezTo>
                                        <a:pt x="273489" y="12130"/>
                                        <a:pt x="348891" y="87460"/>
                                        <a:pt x="348891" y="180667"/>
                                      </a:cubicBezTo>
                                      <a:cubicBezTo>
                                        <a:pt x="348891" y="273234"/>
                                        <a:pt x="273489" y="348565"/>
                                        <a:pt x="180835" y="349204"/>
                                      </a:cubicBezTo>
                                      <a:close/>
                                    </a:path>
                                  </a:pathLst>
                                </a:custGeom>
                                <a:grpFill/>
                                <a:ln w="6350" cap="flat">
                                  <a:solidFill>
                                    <a:srgbClr val="1FAFE1"/>
                                  </a:solidFill>
                                  <a:prstDash val="solid"/>
                                  <a:miter/>
                                </a:ln>
                              </wps:spPr>
                              <wps:bodyPr rtlCol="0" anchor="ctr"/>
                            </wps:wsp>
                            <wps:wsp>
                              <wps:cNvPr id="1735586608" name="Graphic 4">
                                <a:extLst>
                                  <a:ext uri="{FF2B5EF4-FFF2-40B4-BE49-F238E27FC236}">
                                    <a16:creationId xmlns:a16="http://schemas.microsoft.com/office/drawing/2014/main" id="{EBCA277D-9C95-3A4D-9F07-14D0C3DBD9FA}"/>
                                  </a:ext>
                                </a:extLst>
                              </wps:cNvPr>
                              <wps:cNvSpPr/>
                              <wps:spPr>
                                <a:xfrm>
                                  <a:off x="93932" y="130234"/>
                                  <a:ext cx="115657" cy="159599"/>
                                </a:xfrm>
                                <a:custGeom>
                                  <a:avLst/>
                                  <a:gdLst>
                                    <a:gd name="connsiteX0" fmla="*/ 108629 w 115657"/>
                                    <a:gd name="connsiteY0" fmla="*/ 0 h 159599"/>
                                    <a:gd name="connsiteX1" fmla="*/ 6390 w 115657"/>
                                    <a:gd name="connsiteY1" fmla="*/ 0 h 159599"/>
                                    <a:gd name="connsiteX2" fmla="*/ 0 w 115657"/>
                                    <a:gd name="connsiteY2" fmla="*/ 6384 h 159599"/>
                                    <a:gd name="connsiteX3" fmla="*/ 0 w 115657"/>
                                    <a:gd name="connsiteY3" fmla="*/ 153216 h 159599"/>
                                    <a:gd name="connsiteX4" fmla="*/ 6390 w 115657"/>
                                    <a:gd name="connsiteY4" fmla="*/ 159600 h 159599"/>
                                    <a:gd name="connsiteX5" fmla="*/ 109268 w 115657"/>
                                    <a:gd name="connsiteY5" fmla="*/ 159600 h 159599"/>
                                    <a:gd name="connsiteX6" fmla="*/ 115658 w 115657"/>
                                    <a:gd name="connsiteY6" fmla="*/ 153216 h 159599"/>
                                    <a:gd name="connsiteX7" fmla="*/ 115658 w 115657"/>
                                    <a:gd name="connsiteY7" fmla="*/ 6384 h 159599"/>
                                    <a:gd name="connsiteX8" fmla="*/ 108629 w 115657"/>
                                    <a:gd name="connsiteY8" fmla="*/ 0 h 159599"/>
                                    <a:gd name="connsiteX9" fmla="*/ 102239 w 115657"/>
                                    <a:gd name="connsiteY9" fmla="*/ 146832 h 159599"/>
                                    <a:gd name="connsiteX10" fmla="*/ 12780 w 115657"/>
                                    <a:gd name="connsiteY10" fmla="*/ 146832 h 159599"/>
                                    <a:gd name="connsiteX11" fmla="*/ 12780 w 115657"/>
                                    <a:gd name="connsiteY11" fmla="*/ 12768 h 159599"/>
                                    <a:gd name="connsiteX12" fmla="*/ 102878 w 115657"/>
                                    <a:gd name="connsiteY12" fmla="*/ 12768 h 159599"/>
                                    <a:gd name="connsiteX13" fmla="*/ 102878 w 115657"/>
                                    <a:gd name="connsiteY13" fmla="*/ 146832 h 159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5657" h="159599">
                                      <a:moveTo>
                                        <a:pt x="108629" y="0"/>
                                      </a:moveTo>
                                      <a:lnTo>
                                        <a:pt x="6390" y="0"/>
                                      </a:lnTo>
                                      <a:cubicBezTo>
                                        <a:pt x="2556" y="0"/>
                                        <a:pt x="0" y="2554"/>
                                        <a:pt x="0" y="6384"/>
                                      </a:cubicBezTo>
                                      <a:lnTo>
                                        <a:pt x="0" y="153216"/>
                                      </a:lnTo>
                                      <a:cubicBezTo>
                                        <a:pt x="0" y="157046"/>
                                        <a:pt x="2556" y="159600"/>
                                        <a:pt x="6390" y="159600"/>
                                      </a:cubicBezTo>
                                      <a:lnTo>
                                        <a:pt x="109268" y="159600"/>
                                      </a:lnTo>
                                      <a:cubicBezTo>
                                        <a:pt x="113102" y="159600"/>
                                        <a:pt x="115658" y="157046"/>
                                        <a:pt x="115658" y="153216"/>
                                      </a:cubicBezTo>
                                      <a:lnTo>
                                        <a:pt x="115658" y="6384"/>
                                      </a:lnTo>
                                      <a:cubicBezTo>
                                        <a:pt x="115019" y="3192"/>
                                        <a:pt x="112463" y="0"/>
                                        <a:pt x="108629" y="0"/>
                                      </a:cubicBezTo>
                                      <a:close/>
                                      <a:moveTo>
                                        <a:pt x="102239" y="146832"/>
                                      </a:moveTo>
                                      <a:lnTo>
                                        <a:pt x="12780" y="146832"/>
                                      </a:lnTo>
                                      <a:lnTo>
                                        <a:pt x="12780" y="12768"/>
                                      </a:lnTo>
                                      <a:lnTo>
                                        <a:pt x="102878" y="12768"/>
                                      </a:lnTo>
                                      <a:lnTo>
                                        <a:pt x="102878" y="146832"/>
                                      </a:lnTo>
                                      <a:close/>
                                    </a:path>
                                  </a:pathLst>
                                </a:custGeom>
                                <a:grpFill/>
                                <a:ln w="6350" cap="flat">
                                  <a:solidFill>
                                    <a:srgbClr val="1FAFE1"/>
                                  </a:solidFill>
                                  <a:prstDash val="solid"/>
                                  <a:miter/>
                                </a:ln>
                              </wps:spPr>
                              <wps:bodyPr rtlCol="0" anchor="ctr"/>
                            </wps:wsp>
                            <wps:wsp>
                              <wps:cNvPr id="1436487198" name="Graphic 4">
                                <a:extLst>
                                  <a:ext uri="{FF2B5EF4-FFF2-40B4-BE49-F238E27FC236}">
                                    <a16:creationId xmlns:a16="http://schemas.microsoft.com/office/drawing/2014/main" id="{05F01877-BE22-4746-A7A1-842DB4280DFD}"/>
                                  </a:ext>
                                </a:extLst>
                              </wps:cNvPr>
                              <wps:cNvSpPr/>
                              <wps:spPr>
                                <a:xfrm>
                                  <a:off x="123326" y="100867"/>
                                  <a:ext cx="115657" cy="159599"/>
                                </a:xfrm>
                                <a:custGeom>
                                  <a:avLst/>
                                  <a:gdLst>
                                    <a:gd name="connsiteX0" fmla="*/ 108629 w 115657"/>
                                    <a:gd name="connsiteY0" fmla="*/ 0 h 159599"/>
                                    <a:gd name="connsiteX1" fmla="*/ 6390 w 115657"/>
                                    <a:gd name="connsiteY1" fmla="*/ 0 h 159599"/>
                                    <a:gd name="connsiteX2" fmla="*/ 0 w 115657"/>
                                    <a:gd name="connsiteY2" fmla="*/ 6384 h 159599"/>
                                    <a:gd name="connsiteX3" fmla="*/ 6390 w 115657"/>
                                    <a:gd name="connsiteY3" fmla="*/ 12768 h 159599"/>
                                    <a:gd name="connsiteX4" fmla="*/ 102878 w 115657"/>
                                    <a:gd name="connsiteY4" fmla="*/ 12768 h 159599"/>
                                    <a:gd name="connsiteX5" fmla="*/ 102878 w 115657"/>
                                    <a:gd name="connsiteY5" fmla="*/ 153216 h 159599"/>
                                    <a:gd name="connsiteX6" fmla="*/ 109268 w 115657"/>
                                    <a:gd name="connsiteY6" fmla="*/ 159600 h 159599"/>
                                    <a:gd name="connsiteX7" fmla="*/ 115658 w 115657"/>
                                    <a:gd name="connsiteY7" fmla="*/ 153216 h 159599"/>
                                    <a:gd name="connsiteX8" fmla="*/ 115658 w 115657"/>
                                    <a:gd name="connsiteY8" fmla="*/ 6384 h 159599"/>
                                    <a:gd name="connsiteX9" fmla="*/ 108629 w 115657"/>
                                    <a:gd name="connsiteY9" fmla="*/ 0 h 159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5657" h="159599">
                                      <a:moveTo>
                                        <a:pt x="108629" y="0"/>
                                      </a:moveTo>
                                      <a:lnTo>
                                        <a:pt x="6390" y="0"/>
                                      </a:lnTo>
                                      <a:cubicBezTo>
                                        <a:pt x="2556" y="0"/>
                                        <a:pt x="0" y="2554"/>
                                        <a:pt x="0" y="6384"/>
                                      </a:cubicBezTo>
                                      <a:cubicBezTo>
                                        <a:pt x="0" y="10214"/>
                                        <a:pt x="2556" y="12768"/>
                                        <a:pt x="6390" y="12768"/>
                                      </a:cubicBezTo>
                                      <a:lnTo>
                                        <a:pt x="102878" y="12768"/>
                                      </a:lnTo>
                                      <a:lnTo>
                                        <a:pt x="102878" y="153216"/>
                                      </a:lnTo>
                                      <a:cubicBezTo>
                                        <a:pt x="102878" y="157046"/>
                                        <a:pt x="105434" y="159600"/>
                                        <a:pt x="109268" y="159600"/>
                                      </a:cubicBezTo>
                                      <a:cubicBezTo>
                                        <a:pt x="113102" y="159600"/>
                                        <a:pt x="115658" y="157046"/>
                                        <a:pt x="115658" y="153216"/>
                                      </a:cubicBezTo>
                                      <a:lnTo>
                                        <a:pt x="115658" y="6384"/>
                                      </a:lnTo>
                                      <a:cubicBezTo>
                                        <a:pt x="115019" y="3192"/>
                                        <a:pt x="112463" y="0"/>
                                        <a:pt x="108629" y="0"/>
                                      </a:cubicBezTo>
                                      <a:close/>
                                    </a:path>
                                  </a:pathLst>
                                </a:custGeom>
                                <a:grpFill/>
                                <a:ln w="6350" cap="flat">
                                  <a:solidFill>
                                    <a:srgbClr val="1FAFE1"/>
                                  </a:solidFill>
                                  <a:prstDash val="solid"/>
                                  <a:miter/>
                                </a:ln>
                              </wps:spPr>
                              <wps:bodyPr rtlCol="0" anchor="ctr"/>
                            </wps:wsp>
                            <wps:wsp>
                              <wps:cNvPr id="989983475" name="Graphic 4">
                                <a:extLst>
                                  <a:ext uri="{FF2B5EF4-FFF2-40B4-BE49-F238E27FC236}">
                                    <a16:creationId xmlns:a16="http://schemas.microsoft.com/office/drawing/2014/main" id="{34293EC9-B0B5-1B4B-B192-6D176DC60D8B}"/>
                                  </a:ext>
                                </a:extLst>
                              </wps:cNvPr>
                              <wps:cNvSpPr/>
                              <wps:spPr>
                                <a:xfrm>
                                  <a:off x="152719" y="71501"/>
                                  <a:ext cx="115657" cy="159599"/>
                                </a:xfrm>
                                <a:custGeom>
                                  <a:avLst/>
                                  <a:gdLst>
                                    <a:gd name="connsiteX0" fmla="*/ 108629 w 115657"/>
                                    <a:gd name="connsiteY0" fmla="*/ 0 h 159599"/>
                                    <a:gd name="connsiteX1" fmla="*/ 6390 w 115657"/>
                                    <a:gd name="connsiteY1" fmla="*/ 0 h 159599"/>
                                    <a:gd name="connsiteX2" fmla="*/ 0 w 115657"/>
                                    <a:gd name="connsiteY2" fmla="*/ 6384 h 159599"/>
                                    <a:gd name="connsiteX3" fmla="*/ 6390 w 115657"/>
                                    <a:gd name="connsiteY3" fmla="*/ 12768 h 159599"/>
                                    <a:gd name="connsiteX4" fmla="*/ 102878 w 115657"/>
                                    <a:gd name="connsiteY4" fmla="*/ 12768 h 159599"/>
                                    <a:gd name="connsiteX5" fmla="*/ 102878 w 115657"/>
                                    <a:gd name="connsiteY5" fmla="*/ 153216 h 159599"/>
                                    <a:gd name="connsiteX6" fmla="*/ 109268 w 115657"/>
                                    <a:gd name="connsiteY6" fmla="*/ 159600 h 159599"/>
                                    <a:gd name="connsiteX7" fmla="*/ 115658 w 115657"/>
                                    <a:gd name="connsiteY7" fmla="*/ 153216 h 159599"/>
                                    <a:gd name="connsiteX8" fmla="*/ 115658 w 115657"/>
                                    <a:gd name="connsiteY8" fmla="*/ 6384 h 159599"/>
                                    <a:gd name="connsiteX9" fmla="*/ 108629 w 115657"/>
                                    <a:gd name="connsiteY9" fmla="*/ 0 h 159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5657" h="159599">
                                      <a:moveTo>
                                        <a:pt x="108629" y="0"/>
                                      </a:moveTo>
                                      <a:lnTo>
                                        <a:pt x="6390" y="0"/>
                                      </a:lnTo>
                                      <a:cubicBezTo>
                                        <a:pt x="2556" y="0"/>
                                        <a:pt x="0" y="2554"/>
                                        <a:pt x="0" y="6384"/>
                                      </a:cubicBezTo>
                                      <a:cubicBezTo>
                                        <a:pt x="0" y="10214"/>
                                        <a:pt x="2556" y="12768"/>
                                        <a:pt x="6390" y="12768"/>
                                      </a:cubicBezTo>
                                      <a:lnTo>
                                        <a:pt x="102878" y="12768"/>
                                      </a:lnTo>
                                      <a:lnTo>
                                        <a:pt x="102878" y="153216"/>
                                      </a:lnTo>
                                      <a:cubicBezTo>
                                        <a:pt x="102878" y="157046"/>
                                        <a:pt x="105434" y="159600"/>
                                        <a:pt x="109268" y="159600"/>
                                      </a:cubicBezTo>
                                      <a:cubicBezTo>
                                        <a:pt x="113102" y="159600"/>
                                        <a:pt x="115658" y="157046"/>
                                        <a:pt x="115658" y="153216"/>
                                      </a:cubicBezTo>
                                      <a:lnTo>
                                        <a:pt x="115658" y="6384"/>
                                      </a:lnTo>
                                      <a:cubicBezTo>
                                        <a:pt x="115019" y="3192"/>
                                        <a:pt x="112463" y="0"/>
                                        <a:pt x="108629" y="0"/>
                                      </a:cubicBezTo>
                                      <a:close/>
                                    </a:path>
                                  </a:pathLst>
                                </a:custGeom>
                                <a:grpFill/>
                                <a:ln w="6350" cap="flat">
                                  <a:solidFill>
                                    <a:srgbClr val="1FAFE1"/>
                                  </a:solidFill>
                                  <a:prstDash val="solid"/>
                                  <a:miter/>
                                </a:ln>
                              </wps:spPr>
                              <wps:bodyPr rtlCol="0" anchor="ctr"/>
                            </wps:wsp>
                            <wps:wsp>
                              <wps:cNvPr id="1810406430" name="Graphic 4">
                                <a:extLst>
                                  <a:ext uri="{FF2B5EF4-FFF2-40B4-BE49-F238E27FC236}">
                                    <a16:creationId xmlns:a16="http://schemas.microsoft.com/office/drawing/2014/main" id="{EE20B304-5FF9-CD49-BAF6-F1C796EA5951}"/>
                                  </a:ext>
                                </a:extLst>
                              </wps:cNvPr>
                              <wps:cNvSpPr/>
                              <wps:spPr>
                                <a:xfrm>
                                  <a:off x="115658" y="247699"/>
                                  <a:ext cx="71567" cy="12767"/>
                                </a:xfrm>
                                <a:custGeom>
                                  <a:avLst/>
                                  <a:gdLst>
                                    <a:gd name="connsiteX0" fmla="*/ 6390 w 71567"/>
                                    <a:gd name="connsiteY0" fmla="*/ 12768 h 12767"/>
                                    <a:gd name="connsiteX1" fmla="*/ 65177 w 71567"/>
                                    <a:gd name="connsiteY1" fmla="*/ 12768 h 12767"/>
                                    <a:gd name="connsiteX2" fmla="*/ 71567 w 71567"/>
                                    <a:gd name="connsiteY2" fmla="*/ 6384 h 12767"/>
                                    <a:gd name="connsiteX3" fmla="*/ 65177 w 71567"/>
                                    <a:gd name="connsiteY3" fmla="*/ 0 h 12767"/>
                                    <a:gd name="connsiteX4" fmla="*/ 6390 w 71567"/>
                                    <a:gd name="connsiteY4" fmla="*/ 0 h 12767"/>
                                    <a:gd name="connsiteX5" fmla="*/ 0 w 71567"/>
                                    <a:gd name="connsiteY5" fmla="*/ 6384 h 12767"/>
                                    <a:gd name="connsiteX6" fmla="*/ 6390 w 71567"/>
                                    <a:gd name="connsiteY6" fmla="*/ 12768 h 1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567" h="12767">
                                      <a:moveTo>
                                        <a:pt x="6390" y="12768"/>
                                      </a:moveTo>
                                      <a:lnTo>
                                        <a:pt x="65177" y="12768"/>
                                      </a:lnTo>
                                      <a:cubicBezTo>
                                        <a:pt x="69011" y="12768"/>
                                        <a:pt x="71567" y="10214"/>
                                        <a:pt x="71567" y="6384"/>
                                      </a:cubicBezTo>
                                      <a:cubicBezTo>
                                        <a:pt x="71567" y="2554"/>
                                        <a:pt x="69011" y="0"/>
                                        <a:pt x="65177" y="0"/>
                                      </a:cubicBezTo>
                                      <a:lnTo>
                                        <a:pt x="6390" y="0"/>
                                      </a:lnTo>
                                      <a:cubicBezTo>
                                        <a:pt x="2556" y="0"/>
                                        <a:pt x="0" y="2554"/>
                                        <a:pt x="0" y="6384"/>
                                      </a:cubicBezTo>
                                      <a:cubicBezTo>
                                        <a:pt x="0" y="10214"/>
                                        <a:pt x="3195" y="12768"/>
                                        <a:pt x="6390" y="12768"/>
                                      </a:cubicBezTo>
                                      <a:close/>
                                    </a:path>
                                  </a:pathLst>
                                </a:custGeom>
                                <a:grpFill/>
                                <a:ln w="6350" cap="flat">
                                  <a:solidFill>
                                    <a:srgbClr val="1FAFE1"/>
                                  </a:solidFill>
                                  <a:prstDash val="solid"/>
                                  <a:miter/>
                                </a:ln>
                              </wps:spPr>
                              <wps:bodyPr rtlCol="0" anchor="ctr"/>
                            </wps:wsp>
                            <wps:wsp>
                              <wps:cNvPr id="928301024" name="Graphic 4">
                                <a:extLst>
                                  <a:ext uri="{FF2B5EF4-FFF2-40B4-BE49-F238E27FC236}">
                                    <a16:creationId xmlns:a16="http://schemas.microsoft.com/office/drawing/2014/main" id="{7C4ACC41-AD6A-3C46-A854-A5E839DA1996}"/>
                                  </a:ext>
                                </a:extLst>
                              </wps:cNvPr>
                              <wps:cNvSpPr/>
                              <wps:spPr>
                                <a:xfrm>
                                  <a:off x="115658" y="218333"/>
                                  <a:ext cx="71567" cy="12767"/>
                                </a:xfrm>
                                <a:custGeom>
                                  <a:avLst/>
                                  <a:gdLst>
                                    <a:gd name="connsiteX0" fmla="*/ 6390 w 71567"/>
                                    <a:gd name="connsiteY0" fmla="*/ 12768 h 12767"/>
                                    <a:gd name="connsiteX1" fmla="*/ 65177 w 71567"/>
                                    <a:gd name="connsiteY1" fmla="*/ 12768 h 12767"/>
                                    <a:gd name="connsiteX2" fmla="*/ 71567 w 71567"/>
                                    <a:gd name="connsiteY2" fmla="*/ 6384 h 12767"/>
                                    <a:gd name="connsiteX3" fmla="*/ 65177 w 71567"/>
                                    <a:gd name="connsiteY3" fmla="*/ 0 h 12767"/>
                                    <a:gd name="connsiteX4" fmla="*/ 6390 w 71567"/>
                                    <a:gd name="connsiteY4" fmla="*/ 0 h 12767"/>
                                    <a:gd name="connsiteX5" fmla="*/ 0 w 71567"/>
                                    <a:gd name="connsiteY5" fmla="*/ 6384 h 12767"/>
                                    <a:gd name="connsiteX6" fmla="*/ 6390 w 71567"/>
                                    <a:gd name="connsiteY6" fmla="*/ 12768 h 1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567" h="12767">
                                      <a:moveTo>
                                        <a:pt x="6390" y="12768"/>
                                      </a:moveTo>
                                      <a:lnTo>
                                        <a:pt x="65177" y="12768"/>
                                      </a:lnTo>
                                      <a:cubicBezTo>
                                        <a:pt x="69011" y="12768"/>
                                        <a:pt x="71567" y="10214"/>
                                        <a:pt x="71567" y="6384"/>
                                      </a:cubicBezTo>
                                      <a:cubicBezTo>
                                        <a:pt x="71567" y="2554"/>
                                        <a:pt x="69011" y="0"/>
                                        <a:pt x="65177" y="0"/>
                                      </a:cubicBezTo>
                                      <a:lnTo>
                                        <a:pt x="6390" y="0"/>
                                      </a:lnTo>
                                      <a:cubicBezTo>
                                        <a:pt x="2556" y="0"/>
                                        <a:pt x="0" y="2554"/>
                                        <a:pt x="0" y="6384"/>
                                      </a:cubicBezTo>
                                      <a:cubicBezTo>
                                        <a:pt x="0" y="10214"/>
                                        <a:pt x="3195" y="12768"/>
                                        <a:pt x="6390" y="12768"/>
                                      </a:cubicBezTo>
                                      <a:close/>
                                    </a:path>
                                  </a:pathLst>
                                </a:custGeom>
                                <a:grpFill/>
                                <a:ln w="6350" cap="flat">
                                  <a:solidFill>
                                    <a:srgbClr val="1FAFE1"/>
                                  </a:solidFill>
                                  <a:prstDash val="solid"/>
                                  <a:miter/>
                                </a:ln>
                              </wps:spPr>
                              <wps:bodyPr rtlCol="0" anchor="ctr"/>
                            </wps:wsp>
                            <wps:wsp>
                              <wps:cNvPr id="843834242" name="Graphic 4">
                                <a:extLst>
                                  <a:ext uri="{FF2B5EF4-FFF2-40B4-BE49-F238E27FC236}">
                                    <a16:creationId xmlns:a16="http://schemas.microsoft.com/office/drawing/2014/main" id="{B5CDD33A-20CF-4B4B-8716-67C4689EF42B}"/>
                                  </a:ext>
                                </a:extLst>
                              </wps:cNvPr>
                              <wps:cNvSpPr/>
                              <wps:spPr>
                                <a:xfrm>
                                  <a:off x="115658" y="188966"/>
                                  <a:ext cx="71567" cy="12767"/>
                                </a:xfrm>
                                <a:custGeom>
                                  <a:avLst/>
                                  <a:gdLst>
                                    <a:gd name="connsiteX0" fmla="*/ 6390 w 71567"/>
                                    <a:gd name="connsiteY0" fmla="*/ 12768 h 12767"/>
                                    <a:gd name="connsiteX1" fmla="*/ 65177 w 71567"/>
                                    <a:gd name="connsiteY1" fmla="*/ 12768 h 12767"/>
                                    <a:gd name="connsiteX2" fmla="*/ 71567 w 71567"/>
                                    <a:gd name="connsiteY2" fmla="*/ 6384 h 12767"/>
                                    <a:gd name="connsiteX3" fmla="*/ 65177 w 71567"/>
                                    <a:gd name="connsiteY3" fmla="*/ 0 h 12767"/>
                                    <a:gd name="connsiteX4" fmla="*/ 6390 w 71567"/>
                                    <a:gd name="connsiteY4" fmla="*/ 0 h 12767"/>
                                    <a:gd name="connsiteX5" fmla="*/ 0 w 71567"/>
                                    <a:gd name="connsiteY5" fmla="*/ 6384 h 12767"/>
                                    <a:gd name="connsiteX6" fmla="*/ 6390 w 71567"/>
                                    <a:gd name="connsiteY6" fmla="*/ 12768 h 1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567" h="12767">
                                      <a:moveTo>
                                        <a:pt x="6390" y="12768"/>
                                      </a:moveTo>
                                      <a:lnTo>
                                        <a:pt x="65177" y="12768"/>
                                      </a:lnTo>
                                      <a:cubicBezTo>
                                        <a:pt x="69011" y="12768"/>
                                        <a:pt x="71567" y="10214"/>
                                        <a:pt x="71567" y="6384"/>
                                      </a:cubicBezTo>
                                      <a:cubicBezTo>
                                        <a:pt x="71567" y="2554"/>
                                        <a:pt x="69011" y="0"/>
                                        <a:pt x="65177" y="0"/>
                                      </a:cubicBezTo>
                                      <a:lnTo>
                                        <a:pt x="6390" y="0"/>
                                      </a:lnTo>
                                      <a:cubicBezTo>
                                        <a:pt x="2556" y="0"/>
                                        <a:pt x="0" y="2554"/>
                                        <a:pt x="0" y="6384"/>
                                      </a:cubicBezTo>
                                      <a:cubicBezTo>
                                        <a:pt x="0" y="10214"/>
                                        <a:pt x="3195" y="12768"/>
                                        <a:pt x="6390" y="12768"/>
                                      </a:cubicBezTo>
                                      <a:close/>
                                    </a:path>
                                  </a:pathLst>
                                </a:custGeom>
                                <a:grpFill/>
                                <a:ln w="6350" cap="flat">
                                  <a:solidFill>
                                    <a:srgbClr val="1FAFE1"/>
                                  </a:solidFill>
                                  <a:prstDash val="solid"/>
                                  <a:miter/>
                                </a:ln>
                              </wps:spPr>
                              <wps:bodyPr rtlCol="0" anchor="ctr"/>
                            </wps:wsp>
                            <wps:wsp>
                              <wps:cNvPr id="1977172026" name="Graphic 4">
                                <a:extLst>
                                  <a:ext uri="{FF2B5EF4-FFF2-40B4-BE49-F238E27FC236}">
                                    <a16:creationId xmlns:a16="http://schemas.microsoft.com/office/drawing/2014/main" id="{5037A109-10E7-3B46-ADAD-D04C2B5DA143}"/>
                                  </a:ext>
                                </a:extLst>
                              </wps:cNvPr>
                              <wps:cNvSpPr/>
                              <wps:spPr>
                                <a:xfrm>
                                  <a:off x="115658" y="159600"/>
                                  <a:ext cx="71567" cy="12767"/>
                                </a:xfrm>
                                <a:custGeom>
                                  <a:avLst/>
                                  <a:gdLst>
                                    <a:gd name="connsiteX0" fmla="*/ 6390 w 71567"/>
                                    <a:gd name="connsiteY0" fmla="*/ 12768 h 12767"/>
                                    <a:gd name="connsiteX1" fmla="*/ 65177 w 71567"/>
                                    <a:gd name="connsiteY1" fmla="*/ 12768 h 12767"/>
                                    <a:gd name="connsiteX2" fmla="*/ 71567 w 71567"/>
                                    <a:gd name="connsiteY2" fmla="*/ 6384 h 12767"/>
                                    <a:gd name="connsiteX3" fmla="*/ 65177 w 71567"/>
                                    <a:gd name="connsiteY3" fmla="*/ 0 h 12767"/>
                                    <a:gd name="connsiteX4" fmla="*/ 6390 w 71567"/>
                                    <a:gd name="connsiteY4" fmla="*/ 0 h 12767"/>
                                    <a:gd name="connsiteX5" fmla="*/ 0 w 71567"/>
                                    <a:gd name="connsiteY5" fmla="*/ 6384 h 12767"/>
                                    <a:gd name="connsiteX6" fmla="*/ 6390 w 71567"/>
                                    <a:gd name="connsiteY6" fmla="*/ 12768 h 1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567" h="12767">
                                      <a:moveTo>
                                        <a:pt x="6390" y="12768"/>
                                      </a:moveTo>
                                      <a:lnTo>
                                        <a:pt x="65177" y="12768"/>
                                      </a:lnTo>
                                      <a:cubicBezTo>
                                        <a:pt x="69011" y="12768"/>
                                        <a:pt x="71567" y="10214"/>
                                        <a:pt x="71567" y="6384"/>
                                      </a:cubicBezTo>
                                      <a:cubicBezTo>
                                        <a:pt x="71567" y="2554"/>
                                        <a:pt x="69011" y="0"/>
                                        <a:pt x="65177" y="0"/>
                                      </a:cubicBezTo>
                                      <a:lnTo>
                                        <a:pt x="6390" y="0"/>
                                      </a:lnTo>
                                      <a:cubicBezTo>
                                        <a:pt x="2556" y="0"/>
                                        <a:pt x="0" y="2554"/>
                                        <a:pt x="0" y="6384"/>
                                      </a:cubicBezTo>
                                      <a:cubicBezTo>
                                        <a:pt x="0" y="10214"/>
                                        <a:pt x="3195" y="12768"/>
                                        <a:pt x="6390" y="12768"/>
                                      </a:cubicBezTo>
                                      <a:close/>
                                    </a:path>
                                  </a:pathLst>
                                </a:custGeom>
                                <a:grpFill/>
                                <a:ln w="6350" cap="flat">
                                  <a:solidFill>
                                    <a:srgbClr val="1FAFE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7928F0B" id="Graphic 4" o:spid="_x0000_s1026" style="position:absolute;margin-left:1.8pt;margin-top:-13pt;width:28.45pt;height:28.55pt;z-index:251658268;mso-width-relative:margin;mso-height-relative:margin" coordsize="361670,3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">
                      <v:shape id="_x0000_s1027" style="position:absolute;width:361670;height:362610;visibility:visible;mso-wrap-style:square;v-text-anchor:middle" coordsize="361670,3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" path="m180835,c80513,,,81076,,181305,,281533,81152,362610,180835,362610v99683,,180835,-81077,180835,-181305c361670,181305,361670,181305,361670,181305,361670,80438,281157,,180835,v,,,,,xm180835,349204c87542,349204,12780,273873,12780,180667,12780,87460,88181,12130,180835,12130v92654,,168056,75330,168056,168537c348891,273234,273489,348565,180835,349204xe" filled="f" strokecolor="#1fafe1" strokeweight=".5pt">
                        <v:stroke joinstyle="miter"/>
                        <v:path arrowok="t" o:connecttype="custom" o:connectlocs="180835,0;0,181305;180835,362610;361670,181305;361670,181305;180835,0;180835,0;180835,349204;12780,180667;180835,12130;348891,180667;180835,349204" o:connectangles="0,0,0,0,0,0,0,0,0,0,0,0"/>
                      </v:shape>
                      <v:shape id="_x0000_s1028" style="position:absolute;left:93932;top:130234;width:115657;height:159599;visibility:visible;mso-wrap-style:square;v-text-anchor:middle" coordsize="115657,1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" path="m108629,l6390,c2556,,,2554,,6384l,153216v,3830,2556,6384,6390,6384l109268,159600v3834,,6390,-2554,6390,-6384l115658,6384c115019,3192,112463,,108629,xm102239,146832r-89459,l12780,12768r90098,l102878,146832r-639,xe" filled="f" strokecolor="#1fafe1" strokeweight=".5pt">
                        <v:stroke joinstyle="miter"/>
                        <v:path arrowok="t" o:connecttype="custom" o:connectlocs="108629,0;6390,0;0,6384;0,153216;6390,159600;109268,159600;115658,153216;115658,6384;108629,0;102239,146832;12780,146832;12780,12768;102878,12768;102878,146832" o:connectangles="0,0,0,0,0,0,0,0,0,0,0,0,0,0"/>
                      </v:shape>
                      <v:shape id="_x0000_s1029" style="position:absolute;left:123326;top:100867;width:115657;height:159599;visibility:visible;mso-wrap-style:square;v-text-anchor:middle" coordsize="115657,1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" path="m108629,l6390,c2556,,,2554,,6384v,3830,2556,6384,6390,6384l102878,12768r,140448c102878,157046,105434,159600,109268,159600v3834,,6390,-2554,6390,-6384l115658,6384c115019,3192,112463,,108629,xe" filled="f" strokecolor="#1fafe1" strokeweight=".5pt">
                        <v:stroke joinstyle="miter"/>
                        <v:path arrowok="t" o:connecttype="custom" o:connectlocs="108629,0;6390,0;0,6384;6390,12768;102878,12768;102878,153216;109268,159600;115658,153216;115658,6384;108629,0" o:connectangles="0,0,0,0,0,0,0,0,0,0"/>
                      </v:shape>
                      <v:shape id="_x0000_s1030" style="position:absolute;left:152719;top:71501;width:115657;height:159599;visibility:visible;mso-wrap-style:square;v-text-anchor:middle" coordsize="115657,1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" path="m108629,l6390,c2556,,,2554,,6384v,3830,2556,6384,6390,6384l102878,12768r,140448c102878,157046,105434,159600,109268,159600v3834,,6390,-2554,6390,-6384l115658,6384c115019,3192,112463,,108629,xe" filled="f" strokecolor="#1fafe1" strokeweight=".5pt">
                        <v:stroke joinstyle="miter"/>
                        <v:path arrowok="t" o:connecttype="custom" o:connectlocs="108629,0;6390,0;0,6384;6390,12768;102878,12768;102878,153216;109268,159600;115658,153216;115658,6384;108629,0" o:connectangles="0,0,0,0,0,0,0,0,0,0"/>
                      </v:shape>
                      <v:shape id="_x0000_s1031" style="position:absolute;left:115658;top:247699;width:71567;height:12767;visibility:visible;mso-wrap-style:square;v-text-anchor:middle" coordsize="71567,1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" path="m6390,12768r58787,c69011,12768,71567,10214,71567,6384,71567,2554,69011,,65177,l6390,c2556,,,2554,,6384v,3830,3195,6384,6390,6384xe" filled="f" strokecolor="#1fafe1" strokeweight=".5pt">
                        <v:stroke joinstyle="miter"/>
                        <v:path arrowok="t" o:connecttype="custom" o:connectlocs="6390,12768;65177,12768;71567,6384;65177,0;6390,0;0,6384;6390,12768" o:connectangles="0,0,0,0,0,0,0"/>
                      </v:shape>
                      <v:shape id="_x0000_s1032" style="position:absolute;left:115658;top:218333;width:71567;height:12767;visibility:visible;mso-wrap-style:square;v-text-anchor:middle" coordsize="71567,1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" path="m6390,12768r58787,c69011,12768,71567,10214,71567,6384,71567,2554,69011,,65177,l6390,c2556,,,2554,,6384v,3830,3195,6384,6390,6384xe" filled="f" strokecolor="#1fafe1" strokeweight=".5pt">
                        <v:stroke joinstyle="miter"/>
                        <v:path arrowok="t" o:connecttype="custom" o:connectlocs="6390,12768;65177,12768;71567,6384;65177,0;6390,0;0,6384;6390,12768" o:connectangles="0,0,0,0,0,0,0"/>
                      </v:shape>
                      <v:shape id="_x0000_s1033" style="position:absolute;left:115658;top:188966;width:71567;height:12767;visibility:visible;mso-wrap-style:square;v-text-anchor:middle" coordsize="71567,1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" path="m6390,12768r58787,c69011,12768,71567,10214,71567,6384,71567,2554,69011,,65177,l6390,c2556,,,2554,,6384v,3830,3195,6384,6390,6384xe" filled="f" strokecolor="#1fafe1" strokeweight=".5pt">
                        <v:stroke joinstyle="miter"/>
                        <v:path arrowok="t" o:connecttype="custom" o:connectlocs="6390,12768;65177,12768;71567,6384;65177,0;6390,0;0,6384;6390,12768" o:connectangles="0,0,0,0,0,0,0"/>
                      </v:shape>
                      <v:shape id="_x0000_s1034" style="position:absolute;left:115658;top:159600;width:71567;height:12767;visibility:visible;mso-wrap-style:square;v-text-anchor:middle" coordsize="71567,1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" path="m6390,12768r58787,c69011,12768,71567,10214,71567,6384,71567,2554,69011,,65177,l6390,c2556,,,2554,,6384v,3830,3195,6384,6390,6384xe" filled="f" strokecolor="#1fafe1" strokeweight=".5pt">
                        <v:stroke joinstyle="miter"/>
                        <v:path arrowok="t" o:connecttype="custom" o:connectlocs="6390,12768;65177,12768;71567,6384;65177,0;6390,0;0,6384;6390,12768" o:connectangles="0,0,0,0,0,0,0"/>
                      </v:shape>
                    </v:group>
                  </w:pict>
                </mc:Fallback>
              </mc:AlternateContent>
            </w:r>
          </w:p>
        </w:tc>
        <w:tc>
          <w:tcPr>
            <w:tcW w:w="2989" w:type="pct"/>
            <w:tcBorders>
              <w:top w:val="nil"/>
              <w:left w:val="nil"/>
              <w:bottom w:val="nil"/>
              <w:right w:val="nil"/>
            </w:tcBorders>
            <w:vAlign w:val="top"/>
          </w:tcPr>
          <w:p w14:paraId="24C73D75" w14:textId="6C042C42" w:rsidR="00030FDC" w:rsidRPr="003F0BC7" w:rsidRDefault="5286EA25" w:rsidP="169711AD">
            <w:pPr>
              <w:jc w:val="both"/>
              <w:rPr>
                <w:rFonts w:asciiTheme="majorHAnsi" w:hAnsiTheme="majorHAnsi"/>
              </w:rPr>
            </w:pPr>
            <w:r w:rsidRPr="003F0BC7">
              <w:rPr>
                <w:rFonts w:asciiTheme="majorHAnsi" w:eastAsia="Times New Roman" w:hAnsiTheme="majorHAnsi" w:cs="Times New Roman"/>
                <w:b/>
                <w:bCs/>
                <w:lang w:eastAsia="en-IE"/>
              </w:rPr>
              <w:t>Reducing Administrative Burdens:</w:t>
            </w:r>
            <w:r w:rsidRPr="003F0BC7">
              <w:rPr>
                <w:rFonts w:asciiTheme="majorHAnsi" w:eastAsia="Times New Roman" w:hAnsiTheme="majorHAnsi" w:cs="Times New Roman"/>
                <w:lang w:eastAsia="en-IE"/>
              </w:rPr>
              <w:t xml:space="preserve"> Automating repetitive tasks </w:t>
            </w:r>
            <w:r w:rsidR="00CB1B6F" w:rsidRPr="003F0BC7">
              <w:rPr>
                <w:rFonts w:asciiTheme="majorHAnsi" w:eastAsia="Times New Roman" w:hAnsiTheme="majorHAnsi" w:cs="Times New Roman"/>
                <w:lang w:eastAsia="en-IE"/>
              </w:rPr>
              <w:t xml:space="preserve">such </w:t>
            </w:r>
            <w:r w:rsidR="04B2DCF6" w:rsidRPr="003F0BC7">
              <w:rPr>
                <w:rFonts w:asciiTheme="majorHAnsi" w:eastAsia="Times New Roman" w:hAnsiTheme="majorHAnsi" w:cs="Times New Roman"/>
                <w:lang w:eastAsia="en-IE"/>
              </w:rPr>
              <w:t xml:space="preserve">file management, </w:t>
            </w:r>
            <w:r w:rsidRPr="003F0BC7">
              <w:rPr>
                <w:rFonts w:asciiTheme="majorHAnsi" w:eastAsia="Times New Roman" w:hAnsiTheme="majorHAnsi" w:cs="Times New Roman"/>
                <w:lang w:eastAsia="en-IE"/>
              </w:rPr>
              <w:t>data entry</w:t>
            </w:r>
            <w:r w:rsidR="1D30A91B" w:rsidRPr="003F0BC7">
              <w:rPr>
                <w:rFonts w:asciiTheme="majorHAnsi" w:eastAsia="Times New Roman" w:hAnsiTheme="majorHAnsi" w:cs="Times New Roman"/>
                <w:lang w:eastAsia="en-IE"/>
              </w:rPr>
              <w:t xml:space="preserve"> and </w:t>
            </w:r>
            <w:r w:rsidRPr="003F0BC7">
              <w:rPr>
                <w:rFonts w:asciiTheme="majorHAnsi" w:eastAsia="Times New Roman" w:hAnsiTheme="majorHAnsi" w:cs="Times New Roman"/>
                <w:lang w:eastAsia="en-IE"/>
              </w:rPr>
              <w:t>scheduling</w:t>
            </w:r>
            <w:r w:rsidR="1D30A91B" w:rsidRPr="003F0BC7">
              <w:rPr>
                <w:rFonts w:asciiTheme="majorHAnsi" w:eastAsia="Times New Roman" w:hAnsiTheme="majorHAnsi" w:cs="Times New Roman"/>
                <w:lang w:eastAsia="en-IE"/>
              </w:rPr>
              <w:t xml:space="preserve"> reduces error</w:t>
            </w:r>
            <w:r w:rsidR="3A1F74C9" w:rsidRPr="003F0BC7">
              <w:rPr>
                <w:rFonts w:asciiTheme="majorHAnsi" w:eastAsia="Times New Roman" w:hAnsiTheme="majorHAnsi" w:cs="Times New Roman"/>
                <w:lang w:eastAsia="en-IE"/>
              </w:rPr>
              <w:t xml:space="preserve">s, improves efficiency and </w:t>
            </w:r>
            <w:r w:rsidR="5171774F" w:rsidRPr="003F0BC7">
              <w:rPr>
                <w:rFonts w:asciiTheme="majorHAnsi" w:eastAsia="Times New Roman" w:hAnsiTheme="majorHAnsi" w:cs="Times New Roman"/>
                <w:lang w:eastAsia="en-IE"/>
              </w:rPr>
              <w:t>frees</w:t>
            </w:r>
            <w:r w:rsidRPr="003F0BC7">
              <w:rPr>
                <w:rFonts w:asciiTheme="majorHAnsi" w:eastAsia="Times New Roman" w:hAnsiTheme="majorHAnsi" w:cs="Times New Roman"/>
                <w:lang w:eastAsia="en-IE"/>
              </w:rPr>
              <w:t xml:space="preserve"> staff to focus on patient care.</w:t>
            </w:r>
          </w:p>
        </w:tc>
      </w:tr>
      <w:tr w:rsidR="00030FDC" w:rsidRPr="003F0BC7" w14:paraId="17BB86ED" w14:textId="77777777" w:rsidTr="003F0BC7">
        <w:tc>
          <w:tcPr>
            <w:tcW w:w="660" w:type="pct"/>
            <w:vMerge/>
            <w:tcBorders>
              <w:top w:val="nil"/>
              <w:left w:val="nil"/>
              <w:bottom w:val="single" w:sz="4" w:space="0" w:color="auto"/>
              <w:right w:val="nil"/>
            </w:tcBorders>
          </w:tcPr>
          <w:p w14:paraId="3634C343" w14:textId="77777777" w:rsidR="00030FDC" w:rsidRPr="003F0BC7" w:rsidRDefault="00030FDC" w:rsidP="00F24EF2">
            <w:pPr>
              <w:jc w:val="both"/>
              <w:rPr>
                <w:rFonts w:asciiTheme="majorHAnsi" w:hAnsiTheme="majorHAnsi"/>
              </w:rPr>
            </w:pPr>
          </w:p>
        </w:tc>
        <w:tc>
          <w:tcPr>
            <w:tcW w:w="807" w:type="pct"/>
            <w:vMerge/>
            <w:tcBorders>
              <w:top w:val="nil"/>
              <w:left w:val="nil"/>
              <w:bottom w:val="single" w:sz="4" w:space="0" w:color="auto"/>
              <w:right w:val="nil"/>
            </w:tcBorders>
          </w:tcPr>
          <w:p w14:paraId="71085015" w14:textId="28ED647C" w:rsidR="00030FDC" w:rsidRPr="003F0BC7" w:rsidRDefault="00030FDC" w:rsidP="00F24EF2">
            <w:pPr>
              <w:jc w:val="both"/>
              <w:rPr>
                <w:rFonts w:asciiTheme="majorHAnsi" w:hAnsiTheme="majorHAnsi"/>
              </w:rPr>
            </w:pPr>
          </w:p>
        </w:tc>
        <w:tc>
          <w:tcPr>
            <w:tcW w:w="544" w:type="pct"/>
            <w:tcBorders>
              <w:top w:val="nil"/>
              <w:left w:val="nil"/>
              <w:bottom w:val="single" w:sz="4" w:space="0" w:color="auto"/>
              <w:right w:val="nil"/>
            </w:tcBorders>
          </w:tcPr>
          <w:p w14:paraId="66F537ED" w14:textId="3FB1C1C1" w:rsidR="00030FDC" w:rsidRPr="003F0BC7" w:rsidRDefault="00EF44B4" w:rsidP="00F24EF2">
            <w:pPr>
              <w:jc w:val="both"/>
              <w:rPr>
                <w:rFonts w:asciiTheme="majorHAnsi" w:hAnsiTheme="majorHAnsi"/>
                <w:szCs w:val="20"/>
              </w:rPr>
            </w:pPr>
            <w:r w:rsidRPr="003F0BC7">
              <w:rPr>
                <w:rFonts w:asciiTheme="majorHAnsi" w:hAnsiTheme="majorHAnsi"/>
                <w:noProof/>
                <w:szCs w:val="20"/>
              </w:rPr>
              <mc:AlternateContent>
                <mc:Choice Requires="wpg">
                  <w:drawing>
                    <wp:anchor distT="0" distB="0" distL="114300" distR="114300" simplePos="0" relativeHeight="251658269" behindDoc="0" locked="0" layoutInCell="1" allowOverlap="1" wp14:anchorId="6422ED51" wp14:editId="64BFA341">
                      <wp:simplePos x="0" y="0"/>
                      <wp:positionH relativeFrom="column">
                        <wp:posOffset>32385</wp:posOffset>
                      </wp:positionH>
                      <wp:positionV relativeFrom="paragraph">
                        <wp:posOffset>-2540</wp:posOffset>
                      </wp:positionV>
                      <wp:extent cx="359410" cy="359410"/>
                      <wp:effectExtent l="0" t="0" r="21590" b="21590"/>
                      <wp:wrapNone/>
                      <wp:docPr id="884" name="Graphic 4">
                        <a:extLst xmlns:a="http://schemas.openxmlformats.org/drawingml/2006/main">
                          <a:ext uri="{FF2B5EF4-FFF2-40B4-BE49-F238E27FC236}">
                            <a16:creationId xmlns:a16="http://schemas.microsoft.com/office/drawing/2014/main" id="{B75F20C9-DCA0-7F47-A4DE-5BBA80C28530}"/>
                          </a:ext>
                        </a:extLst>
                      </wp:docPr>
                      <wp:cNvGraphicFramePr/>
                      <a:graphic xmlns:a="http://schemas.openxmlformats.org/drawingml/2006/main">
                        <a:graphicData uri="http://schemas.microsoft.com/office/word/2010/wordprocessingGroup">
                          <wpg:wgp>
                            <wpg:cNvGrpSpPr/>
                            <wpg:grpSpPr>
                              <a:xfrm>
                                <a:off x="0" y="0"/>
                                <a:ext cx="359410" cy="359410"/>
                                <a:chOff x="0" y="0"/>
                                <a:chExt cx="361674" cy="361333"/>
                              </a:xfrm>
                              <a:solidFill>
                                <a:srgbClr val="1FAFE1"/>
                              </a:solidFill>
                            </wpg:grpSpPr>
                            <wps:wsp>
                              <wps:cNvPr id="1812027279" name="Graphic 4">
                                <a:extLst>
                                  <a:ext uri="{FF2B5EF4-FFF2-40B4-BE49-F238E27FC236}">
                                    <a16:creationId xmlns:a16="http://schemas.microsoft.com/office/drawing/2014/main" id="{A6292A49-D2DD-E743-8250-CC566F4216AF}"/>
                                  </a:ext>
                                </a:extLst>
                              </wps:cNvPr>
                              <wps:cNvSpPr/>
                              <wps:spPr>
                                <a:xfrm>
                                  <a:off x="0" y="0"/>
                                  <a:ext cx="361674" cy="361333"/>
                                </a:xfrm>
                                <a:custGeom>
                                  <a:avLst/>
                                  <a:gdLst>
                                    <a:gd name="connsiteX0" fmla="*/ 180836 w 361674"/>
                                    <a:gd name="connsiteY0" fmla="*/ 349204 h 361333"/>
                                    <a:gd name="connsiteX1" fmla="*/ 12780 w 361674"/>
                                    <a:gd name="connsiteY1" fmla="*/ 181305 h 361333"/>
                                    <a:gd name="connsiteX2" fmla="*/ 180836 w 361674"/>
                                    <a:gd name="connsiteY2" fmla="*/ 13406 h 361333"/>
                                    <a:gd name="connsiteX3" fmla="*/ 348890 w 361674"/>
                                    <a:gd name="connsiteY3" fmla="*/ 181305 h 361333"/>
                                    <a:gd name="connsiteX4" fmla="*/ 180836 w 361674"/>
                                    <a:gd name="connsiteY4" fmla="*/ 349204 h 361333"/>
                                    <a:gd name="connsiteX5" fmla="*/ 180836 w 361674"/>
                                    <a:gd name="connsiteY5" fmla="*/ 0 h 361333"/>
                                    <a:gd name="connsiteX6" fmla="*/ 0 w 361674"/>
                                    <a:gd name="connsiteY6" fmla="*/ 180667 h 361333"/>
                                    <a:gd name="connsiteX7" fmla="*/ 180836 w 361674"/>
                                    <a:gd name="connsiteY7" fmla="*/ 361333 h 361333"/>
                                    <a:gd name="connsiteX8" fmla="*/ 361670 w 361674"/>
                                    <a:gd name="connsiteY8" fmla="*/ 180667 h 361333"/>
                                    <a:gd name="connsiteX9" fmla="*/ 180836 w 361674"/>
                                    <a:gd name="connsiteY9" fmla="*/ 0 h 361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1674" h="361333">
                                      <a:moveTo>
                                        <a:pt x="180836" y="349204"/>
                                      </a:moveTo>
                                      <a:cubicBezTo>
                                        <a:pt x="88181" y="349204"/>
                                        <a:pt x="12780" y="273873"/>
                                        <a:pt x="12780" y="181305"/>
                                      </a:cubicBezTo>
                                      <a:cubicBezTo>
                                        <a:pt x="12780" y="88738"/>
                                        <a:pt x="88181" y="13406"/>
                                        <a:pt x="180836" y="13406"/>
                                      </a:cubicBezTo>
                                      <a:cubicBezTo>
                                        <a:pt x="273490" y="13406"/>
                                        <a:pt x="348890" y="88738"/>
                                        <a:pt x="348890" y="181305"/>
                                      </a:cubicBezTo>
                                      <a:cubicBezTo>
                                        <a:pt x="349530" y="273873"/>
                                        <a:pt x="274128" y="349204"/>
                                        <a:pt x="180836" y="349204"/>
                                      </a:cubicBezTo>
                                      <a:moveTo>
                                        <a:pt x="180836" y="0"/>
                                      </a:moveTo>
                                      <a:cubicBezTo>
                                        <a:pt x="80513" y="0"/>
                                        <a:pt x="0" y="81077"/>
                                        <a:pt x="0" y="180667"/>
                                      </a:cubicBezTo>
                                      <a:cubicBezTo>
                                        <a:pt x="0" y="280895"/>
                                        <a:pt x="81153" y="361333"/>
                                        <a:pt x="180836" y="361333"/>
                                      </a:cubicBezTo>
                                      <a:cubicBezTo>
                                        <a:pt x="280518" y="361333"/>
                                        <a:pt x="361670" y="280257"/>
                                        <a:pt x="361670" y="180667"/>
                                      </a:cubicBezTo>
                                      <a:cubicBezTo>
                                        <a:pt x="362310" y="81077"/>
                                        <a:pt x="281157" y="0"/>
                                        <a:pt x="180836" y="0"/>
                                      </a:cubicBezTo>
                                    </a:path>
                                  </a:pathLst>
                                </a:custGeom>
                                <a:grpFill/>
                                <a:ln w="6390" cap="flat">
                                  <a:solidFill>
                                    <a:srgbClr val="1FAFE1"/>
                                  </a:solidFill>
                                  <a:prstDash val="solid"/>
                                  <a:miter/>
                                </a:ln>
                              </wps:spPr>
                              <wps:bodyPr rtlCol="0" anchor="ctr"/>
                            </wps:wsp>
                            <wps:wsp>
                              <wps:cNvPr id="78908719" name="Graphic 4">
                                <a:extLst>
                                  <a:ext uri="{FF2B5EF4-FFF2-40B4-BE49-F238E27FC236}">
                                    <a16:creationId xmlns:a16="http://schemas.microsoft.com/office/drawing/2014/main" id="{48DAC825-1545-4A4F-A2DA-B1A275A34B5B}"/>
                                  </a:ext>
                                </a:extLst>
                              </wps:cNvPr>
                              <wps:cNvSpPr/>
                              <wps:spPr>
                                <a:xfrm>
                                  <a:off x="80513" y="94483"/>
                                  <a:ext cx="200644" cy="173644"/>
                                </a:xfrm>
                                <a:custGeom>
                                  <a:avLst/>
                                  <a:gdLst>
                                    <a:gd name="connsiteX0" fmla="*/ 187864 w 200644"/>
                                    <a:gd name="connsiteY0" fmla="*/ 160876 h 173644"/>
                                    <a:gd name="connsiteX1" fmla="*/ 12780 w 200644"/>
                                    <a:gd name="connsiteY1" fmla="*/ 160876 h 173644"/>
                                    <a:gd name="connsiteX2" fmla="*/ 12780 w 200644"/>
                                    <a:gd name="connsiteY2" fmla="*/ 39581 h 173644"/>
                                    <a:gd name="connsiteX3" fmla="*/ 187864 w 200644"/>
                                    <a:gd name="connsiteY3" fmla="*/ 39581 h 173644"/>
                                    <a:gd name="connsiteX4" fmla="*/ 187864 w 200644"/>
                                    <a:gd name="connsiteY4" fmla="*/ 160876 h 173644"/>
                                    <a:gd name="connsiteX5" fmla="*/ 79874 w 200644"/>
                                    <a:gd name="connsiteY5" fmla="*/ 12768 h 173644"/>
                                    <a:gd name="connsiteX6" fmla="*/ 120770 w 200644"/>
                                    <a:gd name="connsiteY6" fmla="*/ 12768 h 173644"/>
                                    <a:gd name="connsiteX7" fmla="*/ 120770 w 200644"/>
                                    <a:gd name="connsiteY7" fmla="*/ 26813 h 173644"/>
                                    <a:gd name="connsiteX8" fmla="*/ 79874 w 200644"/>
                                    <a:gd name="connsiteY8" fmla="*/ 26813 h 173644"/>
                                    <a:gd name="connsiteX9" fmla="*/ 79874 w 200644"/>
                                    <a:gd name="connsiteY9" fmla="*/ 12768 h 173644"/>
                                    <a:gd name="connsiteX10" fmla="*/ 194254 w 200644"/>
                                    <a:gd name="connsiteY10" fmla="*/ 26813 h 173644"/>
                                    <a:gd name="connsiteX11" fmla="*/ 133550 w 200644"/>
                                    <a:gd name="connsiteY11" fmla="*/ 26813 h 173644"/>
                                    <a:gd name="connsiteX12" fmla="*/ 133550 w 200644"/>
                                    <a:gd name="connsiteY12" fmla="*/ 6384 h 173644"/>
                                    <a:gd name="connsiteX13" fmla="*/ 127160 w 200644"/>
                                    <a:gd name="connsiteY13" fmla="*/ 0 h 173644"/>
                                    <a:gd name="connsiteX14" fmla="*/ 73484 w 200644"/>
                                    <a:gd name="connsiteY14" fmla="*/ 0 h 173644"/>
                                    <a:gd name="connsiteX15" fmla="*/ 67094 w 200644"/>
                                    <a:gd name="connsiteY15" fmla="*/ 6384 h 173644"/>
                                    <a:gd name="connsiteX16" fmla="*/ 67094 w 200644"/>
                                    <a:gd name="connsiteY16" fmla="*/ 26813 h 173644"/>
                                    <a:gd name="connsiteX17" fmla="*/ 6390 w 200644"/>
                                    <a:gd name="connsiteY17" fmla="*/ 26813 h 173644"/>
                                    <a:gd name="connsiteX18" fmla="*/ 0 w 200644"/>
                                    <a:gd name="connsiteY18" fmla="*/ 33197 h 173644"/>
                                    <a:gd name="connsiteX19" fmla="*/ 0 w 200644"/>
                                    <a:gd name="connsiteY19" fmla="*/ 167260 h 173644"/>
                                    <a:gd name="connsiteX20" fmla="*/ 6390 w 200644"/>
                                    <a:gd name="connsiteY20" fmla="*/ 173644 h 173644"/>
                                    <a:gd name="connsiteX21" fmla="*/ 194254 w 200644"/>
                                    <a:gd name="connsiteY21" fmla="*/ 173644 h 173644"/>
                                    <a:gd name="connsiteX22" fmla="*/ 200644 w 200644"/>
                                    <a:gd name="connsiteY22" fmla="*/ 167260 h 173644"/>
                                    <a:gd name="connsiteX23" fmla="*/ 200644 w 200644"/>
                                    <a:gd name="connsiteY23" fmla="*/ 33197 h 173644"/>
                                    <a:gd name="connsiteX24" fmla="*/ 194254 w 200644"/>
                                    <a:gd name="connsiteY24" fmla="*/ 26813 h 173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0644" h="173644">
                                      <a:moveTo>
                                        <a:pt x="187864" y="160876"/>
                                      </a:moveTo>
                                      <a:lnTo>
                                        <a:pt x="12780" y="160876"/>
                                      </a:lnTo>
                                      <a:lnTo>
                                        <a:pt x="12780" y="39581"/>
                                      </a:lnTo>
                                      <a:lnTo>
                                        <a:pt x="187864" y="39581"/>
                                      </a:lnTo>
                                      <a:lnTo>
                                        <a:pt x="187864" y="160876"/>
                                      </a:lnTo>
                                      <a:close/>
                                      <a:moveTo>
                                        <a:pt x="79874" y="12768"/>
                                      </a:moveTo>
                                      <a:lnTo>
                                        <a:pt x="120770" y="12768"/>
                                      </a:lnTo>
                                      <a:lnTo>
                                        <a:pt x="120770" y="26813"/>
                                      </a:lnTo>
                                      <a:lnTo>
                                        <a:pt x="79874" y="26813"/>
                                      </a:lnTo>
                                      <a:lnTo>
                                        <a:pt x="79874" y="12768"/>
                                      </a:lnTo>
                                      <a:close/>
                                      <a:moveTo>
                                        <a:pt x="194254" y="26813"/>
                                      </a:moveTo>
                                      <a:lnTo>
                                        <a:pt x="133550" y="26813"/>
                                      </a:lnTo>
                                      <a:lnTo>
                                        <a:pt x="133550" y="6384"/>
                                      </a:lnTo>
                                      <a:cubicBezTo>
                                        <a:pt x="133550" y="2554"/>
                                        <a:pt x="130994" y="0"/>
                                        <a:pt x="127160" y="0"/>
                                      </a:cubicBezTo>
                                      <a:lnTo>
                                        <a:pt x="73484" y="0"/>
                                      </a:lnTo>
                                      <a:cubicBezTo>
                                        <a:pt x="69650" y="0"/>
                                        <a:pt x="67094" y="2554"/>
                                        <a:pt x="67094" y="6384"/>
                                      </a:cubicBezTo>
                                      <a:lnTo>
                                        <a:pt x="67094" y="26813"/>
                                      </a:lnTo>
                                      <a:lnTo>
                                        <a:pt x="6390" y="26813"/>
                                      </a:lnTo>
                                      <a:cubicBezTo>
                                        <a:pt x="2556" y="26813"/>
                                        <a:pt x="0" y="29367"/>
                                        <a:pt x="0" y="33197"/>
                                      </a:cubicBezTo>
                                      <a:lnTo>
                                        <a:pt x="0" y="167260"/>
                                      </a:lnTo>
                                      <a:cubicBezTo>
                                        <a:pt x="0" y="171091"/>
                                        <a:pt x="2556" y="173644"/>
                                        <a:pt x="6390" y="173644"/>
                                      </a:cubicBezTo>
                                      <a:lnTo>
                                        <a:pt x="194254" y="173644"/>
                                      </a:lnTo>
                                      <a:cubicBezTo>
                                        <a:pt x="198088" y="173644"/>
                                        <a:pt x="200644" y="171091"/>
                                        <a:pt x="200644" y="167260"/>
                                      </a:cubicBezTo>
                                      <a:lnTo>
                                        <a:pt x="200644" y="33197"/>
                                      </a:lnTo>
                                      <a:cubicBezTo>
                                        <a:pt x="200644" y="29367"/>
                                        <a:pt x="198088" y="26813"/>
                                        <a:pt x="194254" y="26813"/>
                                      </a:cubicBezTo>
                                    </a:path>
                                  </a:pathLst>
                                </a:custGeom>
                                <a:grpFill/>
                                <a:ln w="6390" cap="flat">
                                  <a:solidFill>
                                    <a:srgbClr val="1FAFE1"/>
                                  </a:solidFill>
                                  <a:prstDash val="solid"/>
                                  <a:miter/>
                                </a:ln>
                              </wps:spPr>
                              <wps:bodyPr rtlCol="0" anchor="ctr"/>
                            </wps:wsp>
                            <wps:wsp>
                              <wps:cNvPr id="1579843547" name="Graphic 4">
                                <a:extLst>
                                  <a:ext uri="{FF2B5EF4-FFF2-40B4-BE49-F238E27FC236}">
                                    <a16:creationId xmlns:a16="http://schemas.microsoft.com/office/drawing/2014/main" id="{050D3140-5629-ED40-B25C-085FA46C968E}"/>
                                  </a:ext>
                                </a:extLst>
                              </wps:cNvPr>
                              <wps:cNvSpPr/>
                              <wps:spPr>
                                <a:xfrm>
                                  <a:off x="134189" y="148109"/>
                                  <a:ext cx="93292" cy="93205"/>
                                </a:xfrm>
                                <a:custGeom>
                                  <a:avLst/>
                                  <a:gdLst>
                                    <a:gd name="connsiteX0" fmla="*/ 80513 w 93292"/>
                                    <a:gd name="connsiteY0" fmla="*/ 39581 h 93205"/>
                                    <a:gd name="connsiteX1" fmla="*/ 80513 w 93292"/>
                                    <a:gd name="connsiteY1" fmla="*/ 53625 h 93205"/>
                                    <a:gd name="connsiteX2" fmla="*/ 60066 w 93292"/>
                                    <a:gd name="connsiteY2" fmla="*/ 53625 h 93205"/>
                                    <a:gd name="connsiteX3" fmla="*/ 53676 w 93292"/>
                                    <a:gd name="connsiteY3" fmla="*/ 60009 h 93205"/>
                                    <a:gd name="connsiteX4" fmla="*/ 53676 w 93292"/>
                                    <a:gd name="connsiteY4" fmla="*/ 80438 h 93205"/>
                                    <a:gd name="connsiteX5" fmla="*/ 39618 w 93292"/>
                                    <a:gd name="connsiteY5" fmla="*/ 80438 h 93205"/>
                                    <a:gd name="connsiteX6" fmla="*/ 39618 w 93292"/>
                                    <a:gd name="connsiteY6" fmla="*/ 60009 h 93205"/>
                                    <a:gd name="connsiteX7" fmla="*/ 33228 w 93292"/>
                                    <a:gd name="connsiteY7" fmla="*/ 53625 h 93205"/>
                                    <a:gd name="connsiteX8" fmla="*/ 12780 w 93292"/>
                                    <a:gd name="connsiteY8" fmla="*/ 53625 h 93205"/>
                                    <a:gd name="connsiteX9" fmla="*/ 12780 w 93292"/>
                                    <a:gd name="connsiteY9" fmla="*/ 39581 h 93205"/>
                                    <a:gd name="connsiteX10" fmla="*/ 33228 w 93292"/>
                                    <a:gd name="connsiteY10" fmla="*/ 39581 h 93205"/>
                                    <a:gd name="connsiteX11" fmla="*/ 39618 w 93292"/>
                                    <a:gd name="connsiteY11" fmla="*/ 33197 h 93205"/>
                                    <a:gd name="connsiteX12" fmla="*/ 39618 w 93292"/>
                                    <a:gd name="connsiteY12" fmla="*/ 12768 h 93205"/>
                                    <a:gd name="connsiteX13" fmla="*/ 53676 w 93292"/>
                                    <a:gd name="connsiteY13" fmla="*/ 12768 h 93205"/>
                                    <a:gd name="connsiteX14" fmla="*/ 53676 w 93292"/>
                                    <a:gd name="connsiteY14" fmla="*/ 33197 h 93205"/>
                                    <a:gd name="connsiteX15" fmla="*/ 60066 w 93292"/>
                                    <a:gd name="connsiteY15" fmla="*/ 39581 h 93205"/>
                                    <a:gd name="connsiteX16" fmla="*/ 80513 w 93292"/>
                                    <a:gd name="connsiteY16" fmla="*/ 39581 h 93205"/>
                                    <a:gd name="connsiteX17" fmla="*/ 66456 w 93292"/>
                                    <a:gd name="connsiteY17" fmla="*/ 6384 h 93205"/>
                                    <a:gd name="connsiteX18" fmla="*/ 60066 w 93292"/>
                                    <a:gd name="connsiteY18" fmla="*/ 0 h 93205"/>
                                    <a:gd name="connsiteX19" fmla="*/ 33228 w 93292"/>
                                    <a:gd name="connsiteY19" fmla="*/ 0 h 93205"/>
                                    <a:gd name="connsiteX20" fmla="*/ 26838 w 93292"/>
                                    <a:gd name="connsiteY20" fmla="*/ 6384 h 93205"/>
                                    <a:gd name="connsiteX21" fmla="*/ 26838 w 93292"/>
                                    <a:gd name="connsiteY21" fmla="*/ 26813 h 93205"/>
                                    <a:gd name="connsiteX22" fmla="*/ 6390 w 93292"/>
                                    <a:gd name="connsiteY22" fmla="*/ 26813 h 93205"/>
                                    <a:gd name="connsiteX23" fmla="*/ 0 w 93292"/>
                                    <a:gd name="connsiteY23" fmla="*/ 33197 h 93205"/>
                                    <a:gd name="connsiteX24" fmla="*/ 0 w 93292"/>
                                    <a:gd name="connsiteY24" fmla="*/ 60009 h 93205"/>
                                    <a:gd name="connsiteX25" fmla="*/ 6390 w 93292"/>
                                    <a:gd name="connsiteY25" fmla="*/ 66393 h 93205"/>
                                    <a:gd name="connsiteX26" fmla="*/ 26838 w 93292"/>
                                    <a:gd name="connsiteY26" fmla="*/ 66393 h 93205"/>
                                    <a:gd name="connsiteX27" fmla="*/ 26838 w 93292"/>
                                    <a:gd name="connsiteY27" fmla="*/ 86822 h 93205"/>
                                    <a:gd name="connsiteX28" fmla="*/ 33228 w 93292"/>
                                    <a:gd name="connsiteY28" fmla="*/ 93206 h 93205"/>
                                    <a:gd name="connsiteX29" fmla="*/ 60066 w 93292"/>
                                    <a:gd name="connsiteY29" fmla="*/ 93206 h 93205"/>
                                    <a:gd name="connsiteX30" fmla="*/ 66456 w 93292"/>
                                    <a:gd name="connsiteY30" fmla="*/ 86822 h 93205"/>
                                    <a:gd name="connsiteX31" fmla="*/ 66456 w 93292"/>
                                    <a:gd name="connsiteY31" fmla="*/ 66393 h 93205"/>
                                    <a:gd name="connsiteX32" fmla="*/ 86903 w 93292"/>
                                    <a:gd name="connsiteY32" fmla="*/ 66393 h 93205"/>
                                    <a:gd name="connsiteX33" fmla="*/ 93293 w 93292"/>
                                    <a:gd name="connsiteY33" fmla="*/ 60009 h 93205"/>
                                    <a:gd name="connsiteX34" fmla="*/ 93293 w 93292"/>
                                    <a:gd name="connsiteY34" fmla="*/ 33197 h 93205"/>
                                    <a:gd name="connsiteX35" fmla="*/ 86903 w 93292"/>
                                    <a:gd name="connsiteY35" fmla="*/ 26813 h 93205"/>
                                    <a:gd name="connsiteX36" fmla="*/ 66456 w 93292"/>
                                    <a:gd name="connsiteY36" fmla="*/ 26813 h 93205"/>
                                    <a:gd name="connsiteX37" fmla="*/ 66456 w 93292"/>
                                    <a:gd name="connsiteY37" fmla="*/ 6384 h 93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93292" h="93205">
                                      <a:moveTo>
                                        <a:pt x="80513" y="39581"/>
                                      </a:moveTo>
                                      <a:lnTo>
                                        <a:pt x="80513" y="53625"/>
                                      </a:lnTo>
                                      <a:lnTo>
                                        <a:pt x="60066" y="53625"/>
                                      </a:lnTo>
                                      <a:cubicBezTo>
                                        <a:pt x="56232" y="53625"/>
                                        <a:pt x="53676" y="56179"/>
                                        <a:pt x="53676" y="60009"/>
                                      </a:cubicBezTo>
                                      <a:lnTo>
                                        <a:pt x="53676" y="80438"/>
                                      </a:lnTo>
                                      <a:lnTo>
                                        <a:pt x="39618" y="80438"/>
                                      </a:lnTo>
                                      <a:lnTo>
                                        <a:pt x="39618" y="60009"/>
                                      </a:lnTo>
                                      <a:cubicBezTo>
                                        <a:pt x="39618" y="56179"/>
                                        <a:pt x="37062" y="53625"/>
                                        <a:pt x="33228" y="53625"/>
                                      </a:cubicBezTo>
                                      <a:lnTo>
                                        <a:pt x="12780" y="53625"/>
                                      </a:lnTo>
                                      <a:lnTo>
                                        <a:pt x="12780" y="39581"/>
                                      </a:lnTo>
                                      <a:lnTo>
                                        <a:pt x="33228" y="39581"/>
                                      </a:lnTo>
                                      <a:cubicBezTo>
                                        <a:pt x="37062" y="39581"/>
                                        <a:pt x="39618" y="37027"/>
                                        <a:pt x="39618" y="33197"/>
                                      </a:cubicBezTo>
                                      <a:lnTo>
                                        <a:pt x="39618" y="12768"/>
                                      </a:lnTo>
                                      <a:lnTo>
                                        <a:pt x="53676" y="12768"/>
                                      </a:lnTo>
                                      <a:lnTo>
                                        <a:pt x="53676" y="33197"/>
                                      </a:lnTo>
                                      <a:cubicBezTo>
                                        <a:pt x="53676" y="37027"/>
                                        <a:pt x="56232" y="39581"/>
                                        <a:pt x="60066" y="39581"/>
                                      </a:cubicBezTo>
                                      <a:lnTo>
                                        <a:pt x="80513" y="39581"/>
                                      </a:lnTo>
                                      <a:close/>
                                      <a:moveTo>
                                        <a:pt x="66456" y="6384"/>
                                      </a:moveTo>
                                      <a:cubicBezTo>
                                        <a:pt x="66456" y="2553"/>
                                        <a:pt x="63899" y="0"/>
                                        <a:pt x="60066" y="0"/>
                                      </a:cubicBezTo>
                                      <a:lnTo>
                                        <a:pt x="33228" y="0"/>
                                      </a:lnTo>
                                      <a:cubicBezTo>
                                        <a:pt x="29394" y="0"/>
                                        <a:pt x="26838" y="2553"/>
                                        <a:pt x="26838" y="6384"/>
                                      </a:cubicBezTo>
                                      <a:lnTo>
                                        <a:pt x="26838" y="26813"/>
                                      </a:lnTo>
                                      <a:lnTo>
                                        <a:pt x="6390" y="26813"/>
                                      </a:lnTo>
                                      <a:cubicBezTo>
                                        <a:pt x="2556" y="26813"/>
                                        <a:pt x="0" y="29366"/>
                                        <a:pt x="0" y="33197"/>
                                      </a:cubicBezTo>
                                      <a:lnTo>
                                        <a:pt x="0" y="60009"/>
                                      </a:lnTo>
                                      <a:cubicBezTo>
                                        <a:pt x="0" y="63840"/>
                                        <a:pt x="2556" y="66393"/>
                                        <a:pt x="6390" y="66393"/>
                                      </a:cubicBezTo>
                                      <a:lnTo>
                                        <a:pt x="26838" y="66393"/>
                                      </a:lnTo>
                                      <a:lnTo>
                                        <a:pt x="26838" y="86822"/>
                                      </a:lnTo>
                                      <a:cubicBezTo>
                                        <a:pt x="26838" y="90653"/>
                                        <a:pt x="29394" y="93206"/>
                                        <a:pt x="33228" y="93206"/>
                                      </a:cubicBezTo>
                                      <a:lnTo>
                                        <a:pt x="60066" y="93206"/>
                                      </a:lnTo>
                                      <a:cubicBezTo>
                                        <a:pt x="63899" y="93206"/>
                                        <a:pt x="66456" y="90653"/>
                                        <a:pt x="66456" y="86822"/>
                                      </a:cubicBezTo>
                                      <a:lnTo>
                                        <a:pt x="66456" y="66393"/>
                                      </a:lnTo>
                                      <a:lnTo>
                                        <a:pt x="86903" y="66393"/>
                                      </a:lnTo>
                                      <a:cubicBezTo>
                                        <a:pt x="90738" y="66393"/>
                                        <a:pt x="93293" y="63840"/>
                                        <a:pt x="93293" y="60009"/>
                                      </a:cubicBezTo>
                                      <a:lnTo>
                                        <a:pt x="93293" y="33197"/>
                                      </a:lnTo>
                                      <a:cubicBezTo>
                                        <a:pt x="93293" y="29366"/>
                                        <a:pt x="90738" y="26813"/>
                                        <a:pt x="86903" y="26813"/>
                                      </a:cubicBezTo>
                                      <a:lnTo>
                                        <a:pt x="66456" y="26813"/>
                                      </a:lnTo>
                                      <a:lnTo>
                                        <a:pt x="66456" y="6384"/>
                                      </a:lnTo>
                                      <a:close/>
                                    </a:path>
                                  </a:pathLst>
                                </a:custGeom>
                                <a:grpFill/>
                                <a:ln w="6390" cap="flat">
                                  <a:solidFill>
                                    <a:srgbClr val="1FAFE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5876F13" id="Graphic 4" o:spid="_x0000_s1026" style="position:absolute;margin-left:2.55pt;margin-top:-.2pt;width:28.3pt;height:28.3pt;z-index:251658269;mso-width-relative:margin;mso-height-relative:margin" coordsize="361674,3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">
                      <v:shape id="_x0000_s1027" style="position:absolute;width:361674;height:361333;visibility:visible;mso-wrap-style:square;v-text-anchor:middle" coordsize="361674,36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" path="m180836,349204c88181,349204,12780,273873,12780,181305,12780,88738,88181,13406,180836,13406v92654,,168054,75332,168054,167899c349530,273873,274128,349204,180836,349204m180836,c80513,,,81077,,180667,,280895,81153,361333,180836,361333v99682,,180834,-81076,180834,-180666c362310,81077,281157,,180836,e" filled="f" strokecolor="#1fafe1" strokeweight=".1775mm">
                        <v:stroke joinstyle="miter"/>
                        <v:path arrowok="t" o:connecttype="custom" o:connectlocs="180836,349204;12780,181305;180836,13406;348890,181305;180836,349204;180836,0;0,180667;180836,361333;361670,180667;180836,0" o:connectangles="0,0,0,0,0,0,0,0,0,0"/>
                      </v:shape>
                      <v:shape id="_x0000_s1028" style="position:absolute;left:80513;top:94483;width:200644;height:173644;visibility:visible;mso-wrap-style:square;v-text-anchor:middle" coordsize="200644,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" path="m187864,160876r-175084,l12780,39581r175084,l187864,160876xm79874,12768r40896,l120770,26813r-40896,l79874,12768xm194254,26813r-60704,l133550,6384c133550,2554,130994,,127160,l73484,c69650,,67094,2554,67094,6384r,20429l6390,26813c2556,26813,,29367,,33197l,167260v,3831,2556,6384,6390,6384l194254,173644v3834,,6390,-2553,6390,-6384l200644,33197v,-3830,-2556,-6384,-6390,-6384e" filled="f" strokecolor="#1fafe1" strokeweight=".1775mm">
                        <v:stroke joinstyle="miter"/>
                        <v:path arrowok="t" o:connecttype="custom" o:connectlocs="187864,160876;12780,160876;12780,39581;187864,39581;187864,160876;79874,12768;120770,12768;120770,26813;79874,26813;79874,12768;194254,26813;133550,26813;133550,6384;127160,0;73484,0;67094,6384;67094,26813;6390,26813;0,33197;0,167260;6390,173644;194254,173644;200644,167260;200644,33197;194254,26813" o:connectangles="0,0,0,0,0,0,0,0,0,0,0,0,0,0,0,0,0,0,0,0,0,0,0,0,0"/>
                      </v:shape>
                      <v:shape id="_x0000_s1029" style="position:absolute;left:134189;top:148109;width:93292;height:93205;visibility:visible;mso-wrap-style:square;v-text-anchor:middle" coordsize="93292,9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" path="m80513,39581r,14044l60066,53625v-3834,,-6390,2554,-6390,6384l53676,80438r-14058,l39618,60009v,-3830,-2556,-6384,-6390,-6384l12780,53625r,-14044l33228,39581v3834,,6390,-2554,6390,-6384l39618,12768r14058,l53676,33197v,3830,2556,6384,6390,6384l80513,39581xm66456,6384c66456,2553,63899,,60066,l33228,c29394,,26838,2553,26838,6384r,20429l6390,26813c2556,26813,,29366,,33197l,60009v,3831,2556,6384,6390,6384l26838,66393r,20429c26838,90653,29394,93206,33228,93206r26838,c63899,93206,66456,90653,66456,86822r,-20429l86903,66393v3835,,6390,-2553,6390,-6384l93293,33197v,-3831,-2555,-6384,-6390,-6384l66456,26813r,-20429xe" filled="f" strokecolor="#1fafe1" strokeweight=".1775mm">
                        <v:stroke joinstyle="miter"/>
                        <v:path arrowok="t" o:connecttype="custom" o:connectlocs="80513,39581;80513,53625;60066,53625;53676,60009;53676,80438;39618,80438;39618,60009;33228,53625;12780,53625;12780,39581;33228,39581;39618,33197;39618,12768;53676,12768;53676,33197;60066,39581;80513,39581;66456,6384;60066,0;33228,0;26838,6384;26838,26813;6390,26813;0,33197;0,60009;6390,66393;26838,66393;26838,86822;33228,93206;60066,93206;66456,86822;66456,66393;86903,66393;93293,60009;93293,33197;86903,26813;66456,26813;66456,6384" o:connectangles="0,0,0,0,0,0,0,0,0,0,0,0,0,0,0,0,0,0,0,0,0,0,0,0,0,0,0,0,0,0,0,0,0,0,0,0,0,0"/>
                      </v:shape>
                    </v:group>
                  </w:pict>
                </mc:Fallback>
              </mc:AlternateContent>
            </w:r>
          </w:p>
        </w:tc>
        <w:tc>
          <w:tcPr>
            <w:tcW w:w="2989" w:type="pct"/>
            <w:tcBorders>
              <w:top w:val="nil"/>
              <w:left w:val="nil"/>
              <w:bottom w:val="single" w:sz="4" w:space="0" w:color="auto"/>
              <w:right w:val="nil"/>
            </w:tcBorders>
            <w:vAlign w:val="top"/>
          </w:tcPr>
          <w:p w14:paraId="686F7A81" w14:textId="701DEFD7" w:rsidR="00030FDC" w:rsidRPr="003F0BC7" w:rsidRDefault="00030FDC" w:rsidP="00F24EF2">
            <w:pPr>
              <w:jc w:val="both"/>
              <w:rPr>
                <w:rFonts w:asciiTheme="majorHAnsi" w:hAnsiTheme="majorHAnsi"/>
                <w:szCs w:val="20"/>
              </w:rPr>
            </w:pPr>
            <w:r w:rsidRPr="003F0BC7">
              <w:rPr>
                <w:rFonts w:asciiTheme="majorHAnsi" w:eastAsia="Times New Roman" w:hAnsiTheme="majorHAnsi" w:cs="Times New Roman"/>
                <w:b/>
                <w:bCs/>
                <w:szCs w:val="20"/>
                <w:lang w:eastAsia="en-IE"/>
              </w:rPr>
              <w:t>Improving Patient Access:</w:t>
            </w:r>
            <w:r w:rsidRPr="003F0BC7">
              <w:rPr>
                <w:rFonts w:asciiTheme="majorHAnsi" w:eastAsia="Times New Roman" w:hAnsiTheme="majorHAnsi" w:cs="Times New Roman"/>
                <w:szCs w:val="20"/>
                <w:lang w:eastAsia="en-IE"/>
              </w:rPr>
              <w:t xml:space="preserve"> AI-powered chatbots and virtual assistants can handle routine </w:t>
            </w:r>
            <w:r w:rsidR="002F3C74" w:rsidRPr="003F0BC7">
              <w:rPr>
                <w:rFonts w:asciiTheme="majorHAnsi" w:eastAsia="Times New Roman" w:hAnsiTheme="majorHAnsi" w:cs="Times New Roman"/>
                <w:szCs w:val="20"/>
                <w:lang w:eastAsia="en-IE"/>
              </w:rPr>
              <w:t>e</w:t>
            </w:r>
            <w:r w:rsidRPr="003F0BC7">
              <w:rPr>
                <w:rFonts w:asciiTheme="majorHAnsi" w:eastAsia="Times New Roman" w:hAnsiTheme="majorHAnsi" w:cs="Times New Roman"/>
                <w:szCs w:val="20"/>
                <w:lang w:eastAsia="en-IE"/>
              </w:rPr>
              <w:t xml:space="preserve">nquiries, </w:t>
            </w:r>
            <w:r w:rsidR="00133FC0" w:rsidRPr="003F0BC7">
              <w:rPr>
                <w:rFonts w:asciiTheme="majorHAnsi" w:eastAsia="Times New Roman" w:hAnsiTheme="majorHAnsi" w:cs="Times New Roman"/>
                <w:szCs w:val="20"/>
                <w:lang w:eastAsia="en-IE"/>
              </w:rPr>
              <w:t xml:space="preserve">delivering better user experience </w:t>
            </w:r>
            <w:r w:rsidRPr="003F0BC7">
              <w:rPr>
                <w:rFonts w:asciiTheme="majorHAnsi" w:eastAsia="Times New Roman" w:hAnsiTheme="majorHAnsi" w:cs="Times New Roman"/>
                <w:szCs w:val="20"/>
                <w:lang w:eastAsia="en-IE"/>
              </w:rPr>
              <w:t>and expanding access to care.</w:t>
            </w:r>
          </w:p>
        </w:tc>
      </w:tr>
      <w:tr w:rsidR="00030FDC" w:rsidRPr="003F0BC7" w14:paraId="67D6A147" w14:textId="77777777" w:rsidTr="003F0BC7">
        <w:tc>
          <w:tcPr>
            <w:tcW w:w="660" w:type="pct"/>
            <w:vMerge w:val="restart"/>
            <w:tcBorders>
              <w:top w:val="single" w:sz="4" w:space="0" w:color="auto"/>
              <w:left w:val="nil"/>
              <w:bottom w:val="nil"/>
              <w:right w:val="nil"/>
            </w:tcBorders>
          </w:tcPr>
          <w:p w14:paraId="52D4F3DE" w14:textId="2A8BC1A4" w:rsidR="00030FDC" w:rsidRPr="003F0BC7" w:rsidRDefault="00030FDC" w:rsidP="00F24EF2">
            <w:pPr>
              <w:jc w:val="both"/>
              <w:rPr>
                <w:rFonts w:asciiTheme="majorHAnsi" w:hAnsiTheme="majorHAnsi"/>
              </w:rPr>
            </w:pPr>
            <w:r w:rsidRPr="003F0BC7">
              <w:rPr>
                <w:rFonts w:asciiTheme="majorHAnsi" w:hAnsiTheme="majorHAnsi"/>
                <w:noProof/>
              </w:rPr>
              <mc:AlternateContent>
                <mc:Choice Requires="wpg">
                  <w:drawing>
                    <wp:anchor distT="0" distB="0" distL="114300" distR="114300" simplePos="0" relativeHeight="251658270" behindDoc="0" locked="0" layoutInCell="1" allowOverlap="1" wp14:anchorId="7F871F1B" wp14:editId="78856144">
                      <wp:simplePos x="0" y="0"/>
                      <wp:positionH relativeFrom="column">
                        <wp:posOffset>121285</wp:posOffset>
                      </wp:positionH>
                      <wp:positionV relativeFrom="paragraph">
                        <wp:posOffset>-55245</wp:posOffset>
                      </wp:positionV>
                      <wp:extent cx="361950" cy="361950"/>
                      <wp:effectExtent l="0" t="0" r="0" b="0"/>
                      <wp:wrapNone/>
                      <wp:docPr id="572" name="Graphic 4">
                        <a:extLst xmlns:a="http://schemas.openxmlformats.org/drawingml/2006/main">
                          <a:ext uri="{FF2B5EF4-FFF2-40B4-BE49-F238E27FC236}">
                            <a16:creationId xmlns:a16="http://schemas.microsoft.com/office/drawing/2014/main" id="{4D4D7B79-5453-1E45-8B17-ABEE085CF7F5}"/>
                          </a:ext>
                        </a:extLst>
                      </wp:docPr>
                      <wp:cNvGraphicFramePr/>
                      <a:graphic xmlns:a="http://schemas.openxmlformats.org/drawingml/2006/main">
                        <a:graphicData uri="http://schemas.microsoft.com/office/word/2010/wordprocessingGroup">
                          <wpg:wgp>
                            <wpg:cNvGrpSpPr/>
                            <wpg:grpSpPr>
                              <a:xfrm>
                                <a:off x="0" y="0"/>
                                <a:ext cx="361950" cy="361950"/>
                                <a:chOff x="0" y="0"/>
                                <a:chExt cx="362309" cy="361971"/>
                              </a:xfrm>
                              <a:solidFill>
                                <a:srgbClr val="DF8234"/>
                              </a:solidFill>
                            </wpg:grpSpPr>
                            <wps:wsp>
                              <wps:cNvPr id="297959034" name="Graphic 4">
                                <a:extLst>
                                  <a:ext uri="{FF2B5EF4-FFF2-40B4-BE49-F238E27FC236}">
                                    <a16:creationId xmlns:a16="http://schemas.microsoft.com/office/drawing/2014/main" id="{F6293B45-94C6-E947-85FA-0F23F78E2F11}"/>
                                  </a:ext>
                                </a:extLst>
                              </wps:cNvPr>
                              <wps:cNvSpPr/>
                              <wps:spPr>
                                <a:xfrm>
                                  <a:off x="0" y="0"/>
                                  <a:ext cx="362309" cy="361971"/>
                                </a:xfrm>
                                <a:custGeom>
                                  <a:avLst/>
                                  <a:gdLst>
                                    <a:gd name="connsiteX0" fmla="*/ 181474 w 362309"/>
                                    <a:gd name="connsiteY0" fmla="*/ 0 h 361971"/>
                                    <a:gd name="connsiteX1" fmla="*/ 0 w 362309"/>
                                    <a:gd name="connsiteY1" fmla="*/ 180667 h 361971"/>
                                    <a:gd name="connsiteX2" fmla="*/ 180836 w 362309"/>
                                    <a:gd name="connsiteY2" fmla="*/ 361972 h 361971"/>
                                    <a:gd name="connsiteX3" fmla="*/ 362310 w 362309"/>
                                    <a:gd name="connsiteY3" fmla="*/ 181305 h 361971"/>
                                    <a:gd name="connsiteX4" fmla="*/ 362310 w 362309"/>
                                    <a:gd name="connsiteY4" fmla="*/ 181305 h 361971"/>
                                    <a:gd name="connsiteX5" fmla="*/ 181474 w 362309"/>
                                    <a:gd name="connsiteY5" fmla="*/ 0 h 361971"/>
                                    <a:gd name="connsiteX6" fmla="*/ 181474 w 362309"/>
                                    <a:gd name="connsiteY6" fmla="*/ 0 h 361971"/>
                                    <a:gd name="connsiteX7" fmla="*/ 181474 w 362309"/>
                                    <a:gd name="connsiteY7" fmla="*/ 348565 h 361971"/>
                                    <a:gd name="connsiteX8" fmla="*/ 12780 w 362309"/>
                                    <a:gd name="connsiteY8" fmla="*/ 180667 h 361971"/>
                                    <a:gd name="connsiteX9" fmla="*/ 180836 w 362309"/>
                                    <a:gd name="connsiteY9" fmla="*/ 12129 h 361971"/>
                                    <a:gd name="connsiteX10" fmla="*/ 349530 w 362309"/>
                                    <a:gd name="connsiteY10" fmla="*/ 180028 h 361971"/>
                                    <a:gd name="connsiteX11" fmla="*/ 349530 w 362309"/>
                                    <a:gd name="connsiteY11" fmla="*/ 180028 h 361971"/>
                                    <a:gd name="connsiteX12" fmla="*/ 181474 w 362309"/>
                                    <a:gd name="connsiteY12" fmla="*/ 348565 h 36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2309" h="361971">
                                      <a:moveTo>
                                        <a:pt x="181474" y="0"/>
                                      </a:moveTo>
                                      <a:cubicBezTo>
                                        <a:pt x="81152" y="0"/>
                                        <a:pt x="0" y="81077"/>
                                        <a:pt x="0" y="180667"/>
                                      </a:cubicBezTo>
                                      <a:cubicBezTo>
                                        <a:pt x="0" y="280257"/>
                                        <a:pt x="81152" y="361972"/>
                                        <a:pt x="180836" y="361972"/>
                                      </a:cubicBezTo>
                                      <a:cubicBezTo>
                                        <a:pt x="280518" y="361972"/>
                                        <a:pt x="362310" y="280895"/>
                                        <a:pt x="362310" y="181305"/>
                                      </a:cubicBezTo>
                                      <a:cubicBezTo>
                                        <a:pt x="362310" y="181305"/>
                                        <a:pt x="362310" y="181305"/>
                                        <a:pt x="362310" y="181305"/>
                                      </a:cubicBezTo>
                                      <a:cubicBezTo>
                                        <a:pt x="362310" y="80438"/>
                                        <a:pt x="281796" y="0"/>
                                        <a:pt x="181474" y="0"/>
                                      </a:cubicBezTo>
                                      <a:cubicBezTo>
                                        <a:pt x="181474" y="0"/>
                                        <a:pt x="181474" y="0"/>
                                        <a:pt x="181474" y="0"/>
                                      </a:cubicBezTo>
                                      <a:close/>
                                      <a:moveTo>
                                        <a:pt x="181474" y="348565"/>
                                      </a:moveTo>
                                      <a:cubicBezTo>
                                        <a:pt x="88181" y="348565"/>
                                        <a:pt x="12780" y="273234"/>
                                        <a:pt x="12780" y="180667"/>
                                      </a:cubicBezTo>
                                      <a:cubicBezTo>
                                        <a:pt x="12780" y="88099"/>
                                        <a:pt x="88181" y="12129"/>
                                        <a:pt x="180836" y="12129"/>
                                      </a:cubicBezTo>
                                      <a:cubicBezTo>
                                        <a:pt x="274128" y="12129"/>
                                        <a:pt x="349530" y="87461"/>
                                        <a:pt x="349530" y="180028"/>
                                      </a:cubicBezTo>
                                      <a:lnTo>
                                        <a:pt x="349530" y="180028"/>
                                      </a:lnTo>
                                      <a:cubicBezTo>
                                        <a:pt x="349530" y="273234"/>
                                        <a:pt x="274128" y="348565"/>
                                        <a:pt x="181474" y="348565"/>
                                      </a:cubicBezTo>
                                      <a:close/>
                                    </a:path>
                                  </a:pathLst>
                                </a:custGeom>
                                <a:grpFill/>
                                <a:ln w="6390" cap="flat">
                                  <a:noFill/>
                                  <a:prstDash val="solid"/>
                                  <a:miter/>
                                </a:ln>
                              </wps:spPr>
                              <wps:bodyPr rtlCol="0" anchor="ctr"/>
                            </wps:wsp>
                            <wps:wsp>
                              <wps:cNvPr id="235383073" name="Graphic 4">
                                <a:extLst>
                                  <a:ext uri="{FF2B5EF4-FFF2-40B4-BE49-F238E27FC236}">
                                    <a16:creationId xmlns:a16="http://schemas.microsoft.com/office/drawing/2014/main" id="{089E2762-F2AB-D34F-9E59-94244B286C51}"/>
                                  </a:ext>
                                </a:extLst>
                              </wps:cNvPr>
                              <wps:cNvSpPr/>
                              <wps:spPr>
                                <a:xfrm>
                                  <a:off x="115821" y="125635"/>
                                  <a:ext cx="133222" cy="115679"/>
                                </a:xfrm>
                                <a:custGeom>
                                  <a:avLst/>
                                  <a:gdLst>
                                    <a:gd name="connsiteX0" fmla="*/ 126357 w 133222"/>
                                    <a:gd name="connsiteY0" fmla="*/ 94612 h 115679"/>
                                    <a:gd name="connsiteX1" fmla="*/ 109744 w 133222"/>
                                    <a:gd name="connsiteY1" fmla="*/ 85674 h 115679"/>
                                    <a:gd name="connsiteX2" fmla="*/ 96964 w 133222"/>
                                    <a:gd name="connsiteY2" fmla="*/ 84398 h 115679"/>
                                    <a:gd name="connsiteX3" fmla="*/ 89935 w 133222"/>
                                    <a:gd name="connsiteY3" fmla="*/ 80567 h 115679"/>
                                    <a:gd name="connsiteX4" fmla="*/ 98881 w 133222"/>
                                    <a:gd name="connsiteY4" fmla="*/ 19919 h 115679"/>
                                    <a:gd name="connsiteX5" fmla="*/ 66931 w 133222"/>
                                    <a:gd name="connsiteY5" fmla="*/ 129 h 115679"/>
                                    <a:gd name="connsiteX6" fmla="*/ 34342 w 133222"/>
                                    <a:gd name="connsiteY6" fmla="*/ 19281 h 115679"/>
                                    <a:gd name="connsiteX7" fmla="*/ 45205 w 133222"/>
                                    <a:gd name="connsiteY7" fmla="*/ 80567 h 115679"/>
                                    <a:gd name="connsiteX8" fmla="*/ 38176 w 133222"/>
                                    <a:gd name="connsiteY8" fmla="*/ 84398 h 115679"/>
                                    <a:gd name="connsiteX9" fmla="*/ 25396 w 133222"/>
                                    <a:gd name="connsiteY9" fmla="*/ 85674 h 115679"/>
                                    <a:gd name="connsiteX10" fmla="*/ 8782 w 133222"/>
                                    <a:gd name="connsiteY10" fmla="*/ 94612 h 115679"/>
                                    <a:gd name="connsiteX11" fmla="*/ 1115 w 133222"/>
                                    <a:gd name="connsiteY11" fmla="*/ 104826 h 115679"/>
                                    <a:gd name="connsiteX12" fmla="*/ 2392 w 133222"/>
                                    <a:gd name="connsiteY12" fmla="*/ 113764 h 115679"/>
                                    <a:gd name="connsiteX13" fmla="*/ 11339 w 133222"/>
                                    <a:gd name="connsiteY13" fmla="*/ 112487 h 115679"/>
                                    <a:gd name="connsiteX14" fmla="*/ 19007 w 133222"/>
                                    <a:gd name="connsiteY14" fmla="*/ 102273 h 115679"/>
                                    <a:gd name="connsiteX15" fmla="*/ 26035 w 133222"/>
                                    <a:gd name="connsiteY15" fmla="*/ 98442 h 115679"/>
                                    <a:gd name="connsiteX16" fmla="*/ 38815 w 133222"/>
                                    <a:gd name="connsiteY16" fmla="*/ 97165 h 115679"/>
                                    <a:gd name="connsiteX17" fmla="*/ 56707 w 133222"/>
                                    <a:gd name="connsiteY17" fmla="*/ 85674 h 115679"/>
                                    <a:gd name="connsiteX18" fmla="*/ 54790 w 133222"/>
                                    <a:gd name="connsiteY18" fmla="*/ 72906 h 115679"/>
                                    <a:gd name="connsiteX19" fmla="*/ 45205 w 133222"/>
                                    <a:gd name="connsiteY19" fmla="*/ 24388 h 115679"/>
                                    <a:gd name="connsiteX20" fmla="*/ 65653 w 133222"/>
                                    <a:gd name="connsiteY20" fmla="*/ 13535 h 115679"/>
                                    <a:gd name="connsiteX21" fmla="*/ 85462 w 133222"/>
                                    <a:gd name="connsiteY21" fmla="*/ 25027 h 115679"/>
                                    <a:gd name="connsiteX22" fmla="*/ 78433 w 133222"/>
                                    <a:gd name="connsiteY22" fmla="*/ 73545 h 115679"/>
                                    <a:gd name="connsiteX23" fmla="*/ 76516 w 133222"/>
                                    <a:gd name="connsiteY23" fmla="*/ 86313 h 115679"/>
                                    <a:gd name="connsiteX24" fmla="*/ 94408 w 133222"/>
                                    <a:gd name="connsiteY24" fmla="*/ 97804 h 115679"/>
                                    <a:gd name="connsiteX25" fmla="*/ 107188 w 133222"/>
                                    <a:gd name="connsiteY25" fmla="*/ 99081 h 115679"/>
                                    <a:gd name="connsiteX26" fmla="*/ 114216 w 133222"/>
                                    <a:gd name="connsiteY26" fmla="*/ 102911 h 115679"/>
                                    <a:gd name="connsiteX27" fmla="*/ 121884 w 133222"/>
                                    <a:gd name="connsiteY27" fmla="*/ 113125 h 115679"/>
                                    <a:gd name="connsiteX28" fmla="*/ 126996 w 133222"/>
                                    <a:gd name="connsiteY28" fmla="*/ 115679 h 115679"/>
                                    <a:gd name="connsiteX29" fmla="*/ 130830 w 133222"/>
                                    <a:gd name="connsiteY29" fmla="*/ 114402 h 115679"/>
                                    <a:gd name="connsiteX30" fmla="*/ 132109 w 133222"/>
                                    <a:gd name="connsiteY30" fmla="*/ 105465 h 115679"/>
                                    <a:gd name="connsiteX31" fmla="*/ 132109 w 133222"/>
                                    <a:gd name="connsiteY31" fmla="*/ 105465 h 115679"/>
                                    <a:gd name="connsiteX32" fmla="*/ 126357 w 133222"/>
                                    <a:gd name="connsiteY32" fmla="*/ 94612 h 115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33222" h="115679">
                                      <a:moveTo>
                                        <a:pt x="126357" y="94612"/>
                                      </a:moveTo>
                                      <a:cubicBezTo>
                                        <a:pt x="122524" y="89505"/>
                                        <a:pt x="116134" y="85674"/>
                                        <a:pt x="109744" y="85674"/>
                                      </a:cubicBezTo>
                                      <a:lnTo>
                                        <a:pt x="96964" y="84398"/>
                                      </a:lnTo>
                                      <a:cubicBezTo>
                                        <a:pt x="94408" y="84398"/>
                                        <a:pt x="91852" y="83121"/>
                                        <a:pt x="89935" y="80567"/>
                                      </a:cubicBezTo>
                                      <a:cubicBezTo>
                                        <a:pt x="97603" y="70991"/>
                                        <a:pt x="107188" y="40348"/>
                                        <a:pt x="98881" y="19919"/>
                                      </a:cubicBezTo>
                                      <a:cubicBezTo>
                                        <a:pt x="93769" y="7151"/>
                                        <a:pt x="80989" y="-1148"/>
                                        <a:pt x="66931" y="129"/>
                                      </a:cubicBezTo>
                                      <a:cubicBezTo>
                                        <a:pt x="46483" y="129"/>
                                        <a:pt x="38176" y="10343"/>
                                        <a:pt x="34342" y="19281"/>
                                      </a:cubicBezTo>
                                      <a:cubicBezTo>
                                        <a:pt x="26035" y="40348"/>
                                        <a:pt x="38176" y="70991"/>
                                        <a:pt x="45205" y="80567"/>
                                      </a:cubicBezTo>
                                      <a:cubicBezTo>
                                        <a:pt x="43288" y="82482"/>
                                        <a:pt x="40732" y="83759"/>
                                        <a:pt x="38176" y="84398"/>
                                      </a:cubicBezTo>
                                      <a:lnTo>
                                        <a:pt x="25396" y="85674"/>
                                      </a:lnTo>
                                      <a:cubicBezTo>
                                        <a:pt x="19007" y="86313"/>
                                        <a:pt x="12617" y="89505"/>
                                        <a:pt x="8782" y="94612"/>
                                      </a:cubicBezTo>
                                      <a:lnTo>
                                        <a:pt x="1115" y="104826"/>
                                      </a:lnTo>
                                      <a:cubicBezTo>
                                        <a:pt x="-802" y="107380"/>
                                        <a:pt x="-163" y="111849"/>
                                        <a:pt x="2392" y="113764"/>
                                      </a:cubicBezTo>
                                      <a:cubicBezTo>
                                        <a:pt x="4949" y="115679"/>
                                        <a:pt x="9422" y="115041"/>
                                        <a:pt x="11339" y="112487"/>
                                      </a:cubicBezTo>
                                      <a:lnTo>
                                        <a:pt x="19007" y="102273"/>
                                      </a:lnTo>
                                      <a:cubicBezTo>
                                        <a:pt x="20923" y="99719"/>
                                        <a:pt x="23480" y="98442"/>
                                        <a:pt x="26035" y="98442"/>
                                      </a:cubicBezTo>
                                      <a:lnTo>
                                        <a:pt x="38815" y="97165"/>
                                      </a:lnTo>
                                      <a:cubicBezTo>
                                        <a:pt x="46483" y="96527"/>
                                        <a:pt x="52873" y="92058"/>
                                        <a:pt x="56707" y="85674"/>
                                      </a:cubicBezTo>
                                      <a:cubicBezTo>
                                        <a:pt x="59263" y="81206"/>
                                        <a:pt x="58624" y="76098"/>
                                        <a:pt x="54790" y="72906"/>
                                      </a:cubicBezTo>
                                      <a:cubicBezTo>
                                        <a:pt x="50317" y="69076"/>
                                        <a:pt x="38815" y="40348"/>
                                        <a:pt x="45205" y="24388"/>
                                      </a:cubicBezTo>
                                      <a:cubicBezTo>
                                        <a:pt x="48400" y="16727"/>
                                        <a:pt x="54790" y="13535"/>
                                        <a:pt x="65653" y="13535"/>
                                      </a:cubicBezTo>
                                      <a:cubicBezTo>
                                        <a:pt x="73960" y="12259"/>
                                        <a:pt x="82267" y="17366"/>
                                        <a:pt x="85462" y="25027"/>
                                      </a:cubicBezTo>
                                      <a:cubicBezTo>
                                        <a:pt x="92491" y="41625"/>
                                        <a:pt x="82267" y="69714"/>
                                        <a:pt x="78433" y="73545"/>
                                      </a:cubicBezTo>
                                      <a:cubicBezTo>
                                        <a:pt x="74599" y="76737"/>
                                        <a:pt x="73960" y="81844"/>
                                        <a:pt x="76516" y="86313"/>
                                      </a:cubicBezTo>
                                      <a:cubicBezTo>
                                        <a:pt x="80350" y="92697"/>
                                        <a:pt x="86740" y="97165"/>
                                        <a:pt x="94408" y="97804"/>
                                      </a:cubicBezTo>
                                      <a:lnTo>
                                        <a:pt x="107188" y="99081"/>
                                      </a:lnTo>
                                      <a:cubicBezTo>
                                        <a:pt x="110383" y="99081"/>
                                        <a:pt x="112939" y="100996"/>
                                        <a:pt x="114216" y="102911"/>
                                      </a:cubicBezTo>
                                      <a:lnTo>
                                        <a:pt x="121884" y="113125"/>
                                      </a:lnTo>
                                      <a:cubicBezTo>
                                        <a:pt x="123162" y="115041"/>
                                        <a:pt x="125079" y="115679"/>
                                        <a:pt x="126996" y="115679"/>
                                      </a:cubicBezTo>
                                      <a:cubicBezTo>
                                        <a:pt x="128274" y="115679"/>
                                        <a:pt x="129552" y="115041"/>
                                        <a:pt x="130830" y="114402"/>
                                      </a:cubicBezTo>
                                      <a:cubicBezTo>
                                        <a:pt x="133386" y="112487"/>
                                        <a:pt x="134025" y="108018"/>
                                        <a:pt x="132109" y="105465"/>
                                      </a:cubicBezTo>
                                      <a:cubicBezTo>
                                        <a:pt x="132109" y="105465"/>
                                        <a:pt x="132109" y="105465"/>
                                        <a:pt x="132109" y="105465"/>
                                      </a:cubicBezTo>
                                      <a:lnTo>
                                        <a:pt x="126357" y="94612"/>
                                      </a:lnTo>
                                      <a:close/>
                                    </a:path>
                                  </a:pathLst>
                                </a:custGeom>
                                <a:grpFill/>
                                <a:ln w="6390" cap="flat">
                                  <a:noFill/>
                                  <a:prstDash val="solid"/>
                                  <a:miter/>
                                </a:ln>
                              </wps:spPr>
                              <wps:bodyPr rtlCol="0" anchor="ctr"/>
                            </wps:wsp>
                            <wps:wsp>
                              <wps:cNvPr id="146014490" name="Graphic 4">
                                <a:extLst>
                                  <a:ext uri="{FF2B5EF4-FFF2-40B4-BE49-F238E27FC236}">
                                    <a16:creationId xmlns:a16="http://schemas.microsoft.com/office/drawing/2014/main" id="{7F83630A-6329-6141-A4AB-1211E6AD7FBA}"/>
                                  </a:ext>
                                </a:extLst>
                              </wps:cNvPr>
                              <wps:cNvSpPr/>
                              <wps:spPr>
                                <a:xfrm>
                                  <a:off x="219732" y="120613"/>
                                  <a:ext cx="96311" cy="94526"/>
                                </a:xfrm>
                                <a:custGeom>
                                  <a:avLst/>
                                  <a:gdLst>
                                    <a:gd name="connsiteX0" fmla="*/ 95292 w 96311"/>
                                    <a:gd name="connsiteY0" fmla="*/ 84951 h 94526"/>
                                    <a:gd name="connsiteX1" fmla="*/ 88902 w 96311"/>
                                    <a:gd name="connsiteY1" fmla="*/ 76652 h 94526"/>
                                    <a:gd name="connsiteX2" fmla="*/ 74845 w 96311"/>
                                    <a:gd name="connsiteY2" fmla="*/ 68991 h 94526"/>
                                    <a:gd name="connsiteX3" fmla="*/ 64620 w 96311"/>
                                    <a:gd name="connsiteY3" fmla="*/ 68352 h 94526"/>
                                    <a:gd name="connsiteX4" fmla="*/ 60148 w 96311"/>
                                    <a:gd name="connsiteY4" fmla="*/ 66437 h 94526"/>
                                    <a:gd name="connsiteX5" fmla="*/ 66538 w 96311"/>
                                    <a:gd name="connsiteY5" fmla="*/ 16642 h 94526"/>
                                    <a:gd name="connsiteX6" fmla="*/ 39700 w 96311"/>
                                    <a:gd name="connsiteY6" fmla="*/ 44 h 94526"/>
                                    <a:gd name="connsiteX7" fmla="*/ 12223 w 96311"/>
                                    <a:gd name="connsiteY7" fmla="*/ 16004 h 94526"/>
                                    <a:gd name="connsiteX8" fmla="*/ 20530 w 96311"/>
                                    <a:gd name="connsiteY8" fmla="*/ 65799 h 94526"/>
                                    <a:gd name="connsiteX9" fmla="*/ 16057 w 96311"/>
                                    <a:gd name="connsiteY9" fmla="*/ 67714 h 94526"/>
                                    <a:gd name="connsiteX10" fmla="*/ 5833 w 96311"/>
                                    <a:gd name="connsiteY10" fmla="*/ 68352 h 94526"/>
                                    <a:gd name="connsiteX11" fmla="*/ 82 w 96311"/>
                                    <a:gd name="connsiteY11" fmla="*/ 75375 h 94526"/>
                                    <a:gd name="connsiteX12" fmla="*/ 7111 w 96311"/>
                                    <a:gd name="connsiteY12" fmla="*/ 81120 h 94526"/>
                                    <a:gd name="connsiteX13" fmla="*/ 17335 w 96311"/>
                                    <a:gd name="connsiteY13" fmla="*/ 80482 h 94526"/>
                                    <a:gd name="connsiteX14" fmla="*/ 32671 w 96311"/>
                                    <a:gd name="connsiteY14" fmla="*/ 70268 h 94526"/>
                                    <a:gd name="connsiteX15" fmla="*/ 30754 w 96311"/>
                                    <a:gd name="connsiteY15" fmla="*/ 58776 h 94526"/>
                                    <a:gd name="connsiteX16" fmla="*/ 23086 w 96311"/>
                                    <a:gd name="connsiteY16" fmla="*/ 20473 h 94526"/>
                                    <a:gd name="connsiteX17" fmla="*/ 38422 w 96311"/>
                                    <a:gd name="connsiteY17" fmla="*/ 12173 h 94526"/>
                                    <a:gd name="connsiteX18" fmla="*/ 53119 w 96311"/>
                                    <a:gd name="connsiteY18" fmla="*/ 20473 h 94526"/>
                                    <a:gd name="connsiteX19" fmla="*/ 48007 w 96311"/>
                                    <a:gd name="connsiteY19" fmla="*/ 58776 h 94526"/>
                                    <a:gd name="connsiteX20" fmla="*/ 46090 w 96311"/>
                                    <a:gd name="connsiteY20" fmla="*/ 70268 h 94526"/>
                                    <a:gd name="connsiteX21" fmla="*/ 61425 w 96311"/>
                                    <a:gd name="connsiteY21" fmla="*/ 80482 h 94526"/>
                                    <a:gd name="connsiteX22" fmla="*/ 71650 w 96311"/>
                                    <a:gd name="connsiteY22" fmla="*/ 81120 h 94526"/>
                                    <a:gd name="connsiteX23" fmla="*/ 76761 w 96311"/>
                                    <a:gd name="connsiteY23" fmla="*/ 83674 h 94526"/>
                                    <a:gd name="connsiteX24" fmla="*/ 83151 w 96311"/>
                                    <a:gd name="connsiteY24" fmla="*/ 91973 h 94526"/>
                                    <a:gd name="connsiteX25" fmla="*/ 88263 w 96311"/>
                                    <a:gd name="connsiteY25" fmla="*/ 94527 h 94526"/>
                                    <a:gd name="connsiteX26" fmla="*/ 92097 w 96311"/>
                                    <a:gd name="connsiteY26" fmla="*/ 93250 h 94526"/>
                                    <a:gd name="connsiteX27" fmla="*/ 95292 w 96311"/>
                                    <a:gd name="connsiteY27" fmla="*/ 84951 h 94526"/>
                                    <a:gd name="connsiteX28" fmla="*/ 95292 w 96311"/>
                                    <a:gd name="connsiteY28" fmla="*/ 84951 h 9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96311" h="94526">
                                      <a:moveTo>
                                        <a:pt x="95292" y="84951"/>
                                      </a:moveTo>
                                      <a:lnTo>
                                        <a:pt x="88902" y="76652"/>
                                      </a:lnTo>
                                      <a:cubicBezTo>
                                        <a:pt x="85708" y="72183"/>
                                        <a:pt x="80595" y="68991"/>
                                        <a:pt x="74845" y="68991"/>
                                      </a:cubicBezTo>
                                      <a:lnTo>
                                        <a:pt x="64620" y="68352"/>
                                      </a:lnTo>
                                      <a:cubicBezTo>
                                        <a:pt x="63343" y="68352"/>
                                        <a:pt x="61425" y="67714"/>
                                        <a:pt x="60148" y="66437"/>
                                      </a:cubicBezTo>
                                      <a:cubicBezTo>
                                        <a:pt x="66538" y="57500"/>
                                        <a:pt x="73566" y="33241"/>
                                        <a:pt x="66538" y="16642"/>
                                      </a:cubicBezTo>
                                      <a:cubicBezTo>
                                        <a:pt x="62065" y="5789"/>
                                        <a:pt x="51202" y="-594"/>
                                        <a:pt x="39700" y="44"/>
                                      </a:cubicBezTo>
                                      <a:cubicBezTo>
                                        <a:pt x="22447" y="44"/>
                                        <a:pt x="15418" y="8981"/>
                                        <a:pt x="12223" y="16004"/>
                                      </a:cubicBezTo>
                                      <a:cubicBezTo>
                                        <a:pt x="5833" y="32602"/>
                                        <a:pt x="14779" y="57500"/>
                                        <a:pt x="20530" y="65799"/>
                                      </a:cubicBezTo>
                                      <a:cubicBezTo>
                                        <a:pt x="19252" y="67076"/>
                                        <a:pt x="17974" y="67714"/>
                                        <a:pt x="16057" y="67714"/>
                                      </a:cubicBezTo>
                                      <a:lnTo>
                                        <a:pt x="5833" y="68352"/>
                                      </a:lnTo>
                                      <a:cubicBezTo>
                                        <a:pt x="2638" y="68352"/>
                                        <a:pt x="-557" y="71544"/>
                                        <a:pt x="82" y="75375"/>
                                      </a:cubicBezTo>
                                      <a:cubicBezTo>
                                        <a:pt x="82" y="78567"/>
                                        <a:pt x="3277" y="81759"/>
                                        <a:pt x="7111" y="81120"/>
                                      </a:cubicBezTo>
                                      <a:lnTo>
                                        <a:pt x="17335" y="80482"/>
                                      </a:lnTo>
                                      <a:cubicBezTo>
                                        <a:pt x="23725" y="79844"/>
                                        <a:pt x="29476" y="76013"/>
                                        <a:pt x="32671" y="70268"/>
                                      </a:cubicBezTo>
                                      <a:cubicBezTo>
                                        <a:pt x="34588" y="66437"/>
                                        <a:pt x="33949" y="61968"/>
                                        <a:pt x="30754" y="58776"/>
                                      </a:cubicBezTo>
                                      <a:cubicBezTo>
                                        <a:pt x="27559" y="55584"/>
                                        <a:pt x="17974" y="32602"/>
                                        <a:pt x="23086" y="20473"/>
                                      </a:cubicBezTo>
                                      <a:cubicBezTo>
                                        <a:pt x="24364" y="17281"/>
                                        <a:pt x="27559" y="12173"/>
                                        <a:pt x="38422" y="12173"/>
                                      </a:cubicBezTo>
                                      <a:cubicBezTo>
                                        <a:pt x="44812" y="11535"/>
                                        <a:pt x="50563" y="14727"/>
                                        <a:pt x="53119" y="20473"/>
                                      </a:cubicBezTo>
                                      <a:cubicBezTo>
                                        <a:pt x="58230" y="33241"/>
                                        <a:pt x="50563" y="55584"/>
                                        <a:pt x="48007" y="58776"/>
                                      </a:cubicBezTo>
                                      <a:cubicBezTo>
                                        <a:pt x="44812" y="61968"/>
                                        <a:pt x="44173" y="66437"/>
                                        <a:pt x="46090" y="70268"/>
                                      </a:cubicBezTo>
                                      <a:cubicBezTo>
                                        <a:pt x="49285" y="76013"/>
                                        <a:pt x="55036" y="79844"/>
                                        <a:pt x="61425" y="80482"/>
                                      </a:cubicBezTo>
                                      <a:lnTo>
                                        <a:pt x="71650" y="81120"/>
                                      </a:lnTo>
                                      <a:cubicBezTo>
                                        <a:pt x="73566" y="81120"/>
                                        <a:pt x="75483" y="82397"/>
                                        <a:pt x="76761" y="83674"/>
                                      </a:cubicBezTo>
                                      <a:lnTo>
                                        <a:pt x="83151" y="91973"/>
                                      </a:lnTo>
                                      <a:cubicBezTo>
                                        <a:pt x="84429" y="93888"/>
                                        <a:pt x="86346" y="94527"/>
                                        <a:pt x="88263" y="94527"/>
                                      </a:cubicBezTo>
                                      <a:cubicBezTo>
                                        <a:pt x="89541" y="94527"/>
                                        <a:pt x="90819" y="93888"/>
                                        <a:pt x="92097" y="93250"/>
                                      </a:cubicBezTo>
                                      <a:cubicBezTo>
                                        <a:pt x="96570" y="91973"/>
                                        <a:pt x="97209" y="88143"/>
                                        <a:pt x="95292" y="84951"/>
                                      </a:cubicBezTo>
                                      <a:cubicBezTo>
                                        <a:pt x="95292" y="84951"/>
                                        <a:pt x="95292" y="84951"/>
                                        <a:pt x="95292" y="84951"/>
                                      </a:cubicBezTo>
                                      <a:close/>
                                    </a:path>
                                  </a:pathLst>
                                </a:custGeom>
                                <a:grpFill/>
                                <a:ln w="6390" cap="flat">
                                  <a:noFill/>
                                  <a:prstDash val="solid"/>
                                  <a:miter/>
                                </a:ln>
                              </wps:spPr>
                              <wps:bodyPr rtlCol="0" anchor="ctr"/>
                            </wps:wsp>
                            <wps:wsp>
                              <wps:cNvPr id="2096485884" name="Graphic 4">
                                <a:extLst>
                                  <a:ext uri="{FF2B5EF4-FFF2-40B4-BE49-F238E27FC236}">
                                    <a16:creationId xmlns:a16="http://schemas.microsoft.com/office/drawing/2014/main" id="{4CEAB9AE-3349-FE41-994B-BADBBE7208C1}"/>
                                  </a:ext>
                                </a:extLst>
                              </wps:cNvPr>
                              <wps:cNvSpPr/>
                              <wps:spPr>
                                <a:xfrm>
                                  <a:off x="46171" y="121252"/>
                                  <a:ext cx="96324" cy="95164"/>
                                </a:xfrm>
                                <a:custGeom>
                                  <a:avLst/>
                                  <a:gdLst>
                                    <a:gd name="connsiteX0" fmla="*/ 89296 w 96324"/>
                                    <a:gd name="connsiteY0" fmla="*/ 81120 h 95164"/>
                                    <a:gd name="connsiteX1" fmla="*/ 96325 w 96324"/>
                                    <a:gd name="connsiteY1" fmla="*/ 75375 h 95164"/>
                                    <a:gd name="connsiteX2" fmla="*/ 90574 w 96324"/>
                                    <a:gd name="connsiteY2" fmla="*/ 68352 h 95164"/>
                                    <a:gd name="connsiteX3" fmla="*/ 90574 w 96324"/>
                                    <a:gd name="connsiteY3" fmla="*/ 68352 h 95164"/>
                                    <a:gd name="connsiteX4" fmla="*/ 80350 w 96324"/>
                                    <a:gd name="connsiteY4" fmla="*/ 67714 h 95164"/>
                                    <a:gd name="connsiteX5" fmla="*/ 75877 w 96324"/>
                                    <a:gd name="connsiteY5" fmla="*/ 65799 h 95164"/>
                                    <a:gd name="connsiteX6" fmla="*/ 84184 w 96324"/>
                                    <a:gd name="connsiteY6" fmla="*/ 16004 h 95164"/>
                                    <a:gd name="connsiteX7" fmla="*/ 56707 w 96324"/>
                                    <a:gd name="connsiteY7" fmla="*/ 44 h 95164"/>
                                    <a:gd name="connsiteX8" fmla="*/ 29869 w 96324"/>
                                    <a:gd name="connsiteY8" fmla="*/ 16642 h 95164"/>
                                    <a:gd name="connsiteX9" fmla="*/ 36259 w 96324"/>
                                    <a:gd name="connsiteY9" fmla="*/ 66437 h 95164"/>
                                    <a:gd name="connsiteX10" fmla="*/ 31786 w 96324"/>
                                    <a:gd name="connsiteY10" fmla="*/ 68352 h 95164"/>
                                    <a:gd name="connsiteX11" fmla="*/ 21562 w 96324"/>
                                    <a:gd name="connsiteY11" fmla="*/ 68991 h 95164"/>
                                    <a:gd name="connsiteX12" fmla="*/ 7505 w 96324"/>
                                    <a:gd name="connsiteY12" fmla="*/ 76652 h 95164"/>
                                    <a:gd name="connsiteX13" fmla="*/ 1115 w 96324"/>
                                    <a:gd name="connsiteY13" fmla="*/ 84951 h 95164"/>
                                    <a:gd name="connsiteX14" fmla="*/ 2393 w 96324"/>
                                    <a:gd name="connsiteY14" fmla="*/ 93888 h 95164"/>
                                    <a:gd name="connsiteX15" fmla="*/ 2393 w 96324"/>
                                    <a:gd name="connsiteY15" fmla="*/ 93888 h 95164"/>
                                    <a:gd name="connsiteX16" fmla="*/ 6226 w 96324"/>
                                    <a:gd name="connsiteY16" fmla="*/ 95165 h 95164"/>
                                    <a:gd name="connsiteX17" fmla="*/ 11338 w 96324"/>
                                    <a:gd name="connsiteY17" fmla="*/ 92612 h 95164"/>
                                    <a:gd name="connsiteX18" fmla="*/ 17728 w 96324"/>
                                    <a:gd name="connsiteY18" fmla="*/ 84312 h 95164"/>
                                    <a:gd name="connsiteX19" fmla="*/ 22841 w 96324"/>
                                    <a:gd name="connsiteY19" fmla="*/ 81759 h 95164"/>
                                    <a:gd name="connsiteX20" fmla="*/ 33064 w 96324"/>
                                    <a:gd name="connsiteY20" fmla="*/ 81120 h 95164"/>
                                    <a:gd name="connsiteX21" fmla="*/ 48400 w 96324"/>
                                    <a:gd name="connsiteY21" fmla="*/ 71544 h 95164"/>
                                    <a:gd name="connsiteX22" fmla="*/ 46483 w 96324"/>
                                    <a:gd name="connsiteY22" fmla="*/ 60053 h 95164"/>
                                    <a:gd name="connsiteX23" fmla="*/ 41371 w 96324"/>
                                    <a:gd name="connsiteY23" fmla="*/ 21749 h 95164"/>
                                    <a:gd name="connsiteX24" fmla="*/ 56068 w 96324"/>
                                    <a:gd name="connsiteY24" fmla="*/ 13450 h 95164"/>
                                    <a:gd name="connsiteX25" fmla="*/ 71404 w 96324"/>
                                    <a:gd name="connsiteY25" fmla="*/ 21749 h 95164"/>
                                    <a:gd name="connsiteX26" fmla="*/ 63736 w 96324"/>
                                    <a:gd name="connsiteY26" fmla="*/ 60053 h 95164"/>
                                    <a:gd name="connsiteX27" fmla="*/ 61819 w 96324"/>
                                    <a:gd name="connsiteY27" fmla="*/ 71544 h 95164"/>
                                    <a:gd name="connsiteX28" fmla="*/ 77155 w 96324"/>
                                    <a:gd name="connsiteY28" fmla="*/ 81759 h 95164"/>
                                    <a:gd name="connsiteX29" fmla="*/ 89296 w 96324"/>
                                    <a:gd name="connsiteY29" fmla="*/ 81120 h 95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96324" h="95164">
                                      <a:moveTo>
                                        <a:pt x="89296" y="81120"/>
                                      </a:moveTo>
                                      <a:cubicBezTo>
                                        <a:pt x="93130" y="81120"/>
                                        <a:pt x="95686" y="78567"/>
                                        <a:pt x="96325" y="75375"/>
                                      </a:cubicBezTo>
                                      <a:cubicBezTo>
                                        <a:pt x="96325" y="71544"/>
                                        <a:pt x="93769" y="68991"/>
                                        <a:pt x="90574" y="68352"/>
                                      </a:cubicBezTo>
                                      <a:lnTo>
                                        <a:pt x="90574" y="68352"/>
                                      </a:lnTo>
                                      <a:lnTo>
                                        <a:pt x="80350" y="67714"/>
                                      </a:lnTo>
                                      <a:cubicBezTo>
                                        <a:pt x="79072" y="67714"/>
                                        <a:pt x="77155" y="67076"/>
                                        <a:pt x="75877" y="65799"/>
                                      </a:cubicBezTo>
                                      <a:cubicBezTo>
                                        <a:pt x="82267" y="56861"/>
                                        <a:pt x="91213" y="32602"/>
                                        <a:pt x="84184" y="16004"/>
                                      </a:cubicBezTo>
                                      <a:cubicBezTo>
                                        <a:pt x="80989" y="8343"/>
                                        <a:pt x="73960" y="44"/>
                                        <a:pt x="56707" y="44"/>
                                      </a:cubicBezTo>
                                      <a:cubicBezTo>
                                        <a:pt x="45205" y="-595"/>
                                        <a:pt x="34342" y="5789"/>
                                        <a:pt x="29869" y="16642"/>
                                      </a:cubicBezTo>
                                      <a:cubicBezTo>
                                        <a:pt x="23479" y="33241"/>
                                        <a:pt x="30508" y="57500"/>
                                        <a:pt x="36259" y="66437"/>
                                      </a:cubicBezTo>
                                      <a:cubicBezTo>
                                        <a:pt x="34981" y="67714"/>
                                        <a:pt x="33703" y="68352"/>
                                        <a:pt x="31786" y="68352"/>
                                      </a:cubicBezTo>
                                      <a:lnTo>
                                        <a:pt x="21562" y="68991"/>
                                      </a:lnTo>
                                      <a:cubicBezTo>
                                        <a:pt x="15811" y="69629"/>
                                        <a:pt x="10700" y="72183"/>
                                        <a:pt x="7505" y="76652"/>
                                      </a:cubicBezTo>
                                      <a:lnTo>
                                        <a:pt x="1115" y="84951"/>
                                      </a:lnTo>
                                      <a:cubicBezTo>
                                        <a:pt x="-802" y="87504"/>
                                        <a:pt x="-163" y="91973"/>
                                        <a:pt x="2393" y="93888"/>
                                      </a:cubicBezTo>
                                      <a:cubicBezTo>
                                        <a:pt x="2393" y="93888"/>
                                        <a:pt x="2393" y="93888"/>
                                        <a:pt x="2393" y="93888"/>
                                      </a:cubicBezTo>
                                      <a:cubicBezTo>
                                        <a:pt x="3671" y="94527"/>
                                        <a:pt x="4948" y="95165"/>
                                        <a:pt x="6226" y="95165"/>
                                      </a:cubicBezTo>
                                      <a:cubicBezTo>
                                        <a:pt x="8143" y="95165"/>
                                        <a:pt x="10061" y="93888"/>
                                        <a:pt x="11338" y="92612"/>
                                      </a:cubicBezTo>
                                      <a:lnTo>
                                        <a:pt x="17728" y="84312"/>
                                      </a:lnTo>
                                      <a:cubicBezTo>
                                        <a:pt x="19006" y="82397"/>
                                        <a:pt x="20923" y="81759"/>
                                        <a:pt x="22841" y="81759"/>
                                      </a:cubicBezTo>
                                      <a:lnTo>
                                        <a:pt x="33064" y="81120"/>
                                      </a:lnTo>
                                      <a:cubicBezTo>
                                        <a:pt x="39454" y="80482"/>
                                        <a:pt x="45205" y="76652"/>
                                        <a:pt x="48400" y="71544"/>
                                      </a:cubicBezTo>
                                      <a:cubicBezTo>
                                        <a:pt x="50317" y="67714"/>
                                        <a:pt x="49678" y="62607"/>
                                        <a:pt x="46483" y="60053"/>
                                      </a:cubicBezTo>
                                      <a:cubicBezTo>
                                        <a:pt x="43288" y="56861"/>
                                        <a:pt x="35620" y="34517"/>
                                        <a:pt x="41371" y="21749"/>
                                      </a:cubicBezTo>
                                      <a:cubicBezTo>
                                        <a:pt x="43927" y="16004"/>
                                        <a:pt x="49678" y="12812"/>
                                        <a:pt x="56068" y="13450"/>
                                      </a:cubicBezTo>
                                      <a:cubicBezTo>
                                        <a:pt x="66931" y="13450"/>
                                        <a:pt x="70126" y="17919"/>
                                        <a:pt x="71404" y="21749"/>
                                      </a:cubicBezTo>
                                      <a:cubicBezTo>
                                        <a:pt x="76516" y="33879"/>
                                        <a:pt x="67570" y="56861"/>
                                        <a:pt x="63736" y="60053"/>
                                      </a:cubicBezTo>
                                      <a:cubicBezTo>
                                        <a:pt x="60541" y="63245"/>
                                        <a:pt x="59902" y="67714"/>
                                        <a:pt x="61819" y="71544"/>
                                      </a:cubicBezTo>
                                      <a:cubicBezTo>
                                        <a:pt x="65014" y="77290"/>
                                        <a:pt x="70765" y="81120"/>
                                        <a:pt x="77155" y="81759"/>
                                      </a:cubicBezTo>
                                      <a:lnTo>
                                        <a:pt x="89296" y="81120"/>
                                      </a:lnTo>
                                      <a:close/>
                                    </a:path>
                                  </a:pathLst>
                                </a:custGeom>
                                <a:grpFill/>
                                <a:ln w="639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298823E" id="Graphic 4" o:spid="_x0000_s1026" style="position:absolute;margin-left:9.55pt;margin-top:-4.35pt;width:28.5pt;height:28.5pt;z-index:251658270;mso-width-relative:margin;mso-height-relative:margin" coordsize="362309,36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">
                      <v:shape id="_x0000_s1027" style="position:absolute;width:362309;height:361971;visibility:visible;mso-wrap-style:square;v-text-anchor:middle" coordsize="362309,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" path="m181474,c81152,,,81077,,180667v,99590,81152,181305,180836,181305c280518,361972,362310,280895,362310,181305v,,,,,c362310,80438,281796,,181474,v,,,,,xm181474,348565c88181,348565,12780,273234,12780,180667,12780,88099,88181,12129,180836,12129v93292,,168694,75332,168694,167899l349530,180028v,93206,-75402,168537,-168056,168537xe" filled="f" stroked="f" strokeweight=".1775mm">
                        <v:stroke joinstyle="miter"/>
                        <v:path arrowok="t" o:connecttype="custom" o:connectlocs="181474,0;0,180667;180836,361972;362310,181305;362310,181305;181474,0;181474,0;181474,348565;12780,180667;180836,12129;349530,180028;349530,180028;181474,348565" o:connectangles="0,0,0,0,0,0,0,0,0,0,0,0,0"/>
                      </v:shape>
                      <v:shape id="_x0000_s1028" style="position:absolute;left:115821;top:125635;width:133222;height:115679;visibility:visible;mso-wrap-style:square;v-text-anchor:middle" coordsize="133222,11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" path="m126357,94612v-3833,-5107,-10223,-8938,-16613,-8938l96964,84398v-2556,,-5112,-1277,-7029,-3831c97603,70991,107188,40348,98881,19919,93769,7151,80989,-1148,66931,129,46483,129,38176,10343,34342,19281v-8307,21067,3834,51710,10863,61286c43288,82482,40732,83759,38176,84398l25396,85674v-6389,639,-12779,3831,-16614,8938l1115,104826v-1917,2554,-1278,7023,1277,8938c4949,115679,9422,115041,11339,112487r7668,-10214c20923,99719,23480,98442,26035,98442l38815,97165v7668,-638,14058,-5107,17892,-11491c59263,81206,58624,76098,54790,72906,50317,69076,38815,40348,45205,24388,48400,16727,54790,13535,65653,13535v8307,-1276,16614,3831,19809,11492c92491,41625,82267,69714,78433,73545v-3834,3192,-4473,8299,-1917,12768c80350,92697,86740,97165,94408,97804r12780,1277c110383,99081,112939,100996,114216,102911r7668,10214c123162,115041,125079,115679,126996,115679v1278,,2556,-638,3834,-1277c133386,112487,134025,108018,132109,105465v,,,,,l126357,94612xe" filled="f" stroked="f" strokeweight=".1775mm">
                        <v:stroke joinstyle="miter"/>
                        <v:path arrowok="t" o:connecttype="custom" o:connectlocs="126357,94612;109744,85674;96964,84398;89935,80567;98881,19919;66931,129;34342,19281;45205,80567;38176,84398;25396,85674;8782,94612;1115,104826;2392,113764;11339,112487;19007,102273;26035,98442;38815,97165;56707,85674;54790,72906;45205,24388;65653,13535;85462,25027;78433,73545;76516,86313;94408,97804;107188,99081;114216,102911;121884,113125;126996,115679;130830,114402;132109,105465;132109,105465;126357,94612" o:connectangles="0,0,0,0,0,0,0,0,0,0,0,0,0,0,0,0,0,0,0,0,0,0,0,0,0,0,0,0,0,0,0,0,0"/>
                      </v:shape>
                      <v:shape id="_x0000_s1029" style="position:absolute;left:219732;top:120613;width:96311;height:94526;visibility:visible;mso-wrap-style:square;v-text-anchor:middle" coordsize="96311,9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" path="m95292,84951l88902,76652c85708,72183,80595,68991,74845,68991l64620,68352v-1277,,-3195,-638,-4472,-1915c66538,57500,73566,33241,66538,16642,62065,5789,51202,-594,39700,44,22447,44,15418,8981,12223,16004v-6390,16598,2556,41496,8307,49795c19252,67076,17974,67714,16057,67714l5833,68352v-3195,,-6390,3192,-5751,7023c82,78567,3277,81759,7111,81120r10224,-638c23725,79844,29476,76013,32671,70268v1917,-3831,1278,-8300,-1917,-11492c27559,55584,17974,32602,23086,20473v1278,-3192,4473,-8300,15336,-8300c44812,11535,50563,14727,53119,20473v5111,12768,-2556,35111,-5112,38303c44812,61968,44173,66437,46090,70268v3195,5745,8946,9576,15335,10214l71650,81120v1916,,3833,1277,5111,2554l83151,91973v1278,1915,3195,2554,5112,2554c89541,94527,90819,93888,92097,93250v4473,-1277,5112,-5107,3195,-8299c95292,84951,95292,84951,95292,84951xe" filled="f" stroked="f" strokeweight=".1775mm">
                        <v:stroke joinstyle="miter"/>
                        <v:path arrowok="t" o:connecttype="custom" o:connectlocs="95292,84951;88902,76652;74845,68991;64620,68352;60148,66437;66538,16642;39700,44;12223,16004;20530,65799;16057,67714;5833,68352;82,75375;7111,81120;17335,80482;32671,70268;30754,58776;23086,20473;38422,12173;53119,20473;48007,58776;46090,70268;61425,80482;71650,81120;76761,83674;83151,91973;88263,94527;92097,93250;95292,84951;95292,84951" o:connectangles="0,0,0,0,0,0,0,0,0,0,0,0,0,0,0,0,0,0,0,0,0,0,0,0,0,0,0,0,0"/>
                      </v:shape>
                      <v:shape id="_x0000_s1030" style="position:absolute;left:46171;top:121252;width:96324;height:95164;visibility:visible;mso-wrap-style:square;v-text-anchor:middle" coordsize="96324,9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" path="m89296,81120v3834,,6390,-2553,7029,-5745c96325,71544,93769,68991,90574,68352r,l80350,67714v-1278,,-3195,-638,-4473,-1915c82267,56861,91213,32602,84184,16004,80989,8343,73960,44,56707,44,45205,-595,34342,5789,29869,16642v-6390,16599,639,40858,6390,49795c34981,67714,33703,68352,31786,68352r-10224,639c15811,69629,10700,72183,7505,76652l1115,84951v-1917,2553,-1278,7022,1278,8937c2393,93888,2393,93888,2393,93888v1278,639,2555,1277,3833,1277c8143,95165,10061,93888,11338,92612r6390,-8300c19006,82397,20923,81759,22841,81759r10223,-639c39454,80482,45205,76652,48400,71544v1917,-3830,1278,-8937,-1917,-11491c43288,56861,35620,34517,41371,21749v2556,-5745,8307,-8937,14697,-8299c66931,13450,70126,17919,71404,21749v5112,12130,-3834,35112,-7668,38304c60541,63245,59902,67714,61819,71544v3195,5746,8946,9576,15336,10215l89296,81120xe" filled="f" stroked="f" strokeweight=".1775mm">
                        <v:stroke joinstyle="miter"/>
                        <v:path arrowok="t" o:connecttype="custom" o:connectlocs="89296,81120;96325,75375;90574,68352;90574,68352;80350,67714;75877,65799;84184,16004;56707,44;29869,16642;36259,66437;31786,68352;21562,68991;7505,76652;1115,84951;2393,93888;2393,93888;6226,95165;11338,92612;17728,84312;22841,81759;33064,81120;48400,71544;46483,60053;41371,21749;56068,13450;71404,21749;63736,60053;61819,71544;77155,81759;89296,81120" o:connectangles="0,0,0,0,0,0,0,0,0,0,0,0,0,0,0,0,0,0,0,0,0,0,0,0,0,0,0,0,0,0"/>
                      </v:shape>
                    </v:group>
                  </w:pict>
                </mc:Fallback>
              </mc:AlternateContent>
            </w:r>
          </w:p>
        </w:tc>
        <w:tc>
          <w:tcPr>
            <w:tcW w:w="807" w:type="pct"/>
            <w:vMerge w:val="restart"/>
            <w:tcBorders>
              <w:top w:val="single" w:sz="4" w:space="0" w:color="auto"/>
              <w:left w:val="nil"/>
              <w:bottom w:val="nil"/>
              <w:right w:val="nil"/>
            </w:tcBorders>
          </w:tcPr>
          <w:p w14:paraId="1033E055" w14:textId="1F62064B" w:rsidR="00030FDC" w:rsidRPr="003F0BC7" w:rsidRDefault="00030FDC" w:rsidP="00F24EF2">
            <w:pPr>
              <w:jc w:val="both"/>
              <w:rPr>
                <w:rFonts w:asciiTheme="majorHAnsi" w:hAnsiTheme="majorHAnsi"/>
              </w:rPr>
            </w:pPr>
            <w:r w:rsidRPr="003F0BC7">
              <w:rPr>
                <w:rFonts w:asciiTheme="majorHAnsi" w:hAnsiTheme="majorHAnsi"/>
                <w:b/>
                <w:sz w:val="28"/>
                <w:szCs w:val="28"/>
              </w:rPr>
              <w:t>People</w:t>
            </w:r>
          </w:p>
        </w:tc>
        <w:tc>
          <w:tcPr>
            <w:tcW w:w="544" w:type="pct"/>
            <w:tcBorders>
              <w:top w:val="single" w:sz="4" w:space="0" w:color="auto"/>
              <w:left w:val="nil"/>
              <w:bottom w:val="nil"/>
              <w:right w:val="nil"/>
            </w:tcBorders>
          </w:tcPr>
          <w:p w14:paraId="3131D321" w14:textId="4A983D6D" w:rsidR="00030FDC" w:rsidRPr="003F0BC7" w:rsidRDefault="00AE0135" w:rsidP="00F24EF2">
            <w:pPr>
              <w:jc w:val="both"/>
              <w:rPr>
                <w:rFonts w:asciiTheme="majorHAnsi" w:hAnsiTheme="majorHAnsi"/>
                <w:szCs w:val="20"/>
              </w:rPr>
            </w:pPr>
            <w:r w:rsidRPr="003F0BC7">
              <w:rPr>
                <w:rFonts w:asciiTheme="majorHAnsi" w:hAnsiTheme="majorHAnsi"/>
                <w:noProof/>
                <w:szCs w:val="20"/>
              </w:rPr>
              <w:drawing>
                <wp:anchor distT="0" distB="0" distL="114300" distR="114300" simplePos="0" relativeHeight="251658271" behindDoc="0" locked="0" layoutInCell="1" allowOverlap="1" wp14:anchorId="0E55F81D" wp14:editId="4B3D1E36">
                  <wp:simplePos x="0" y="0"/>
                  <wp:positionH relativeFrom="column">
                    <wp:posOffset>32385</wp:posOffset>
                  </wp:positionH>
                  <wp:positionV relativeFrom="paragraph">
                    <wp:posOffset>36195</wp:posOffset>
                  </wp:positionV>
                  <wp:extent cx="359410" cy="359410"/>
                  <wp:effectExtent l="0" t="0" r="2540" b="2540"/>
                  <wp:wrapNone/>
                  <wp:docPr id="47" name="Graphic 46" descr="Bar graph with upward trend outline">
                    <a:extLst xmlns:a="http://schemas.openxmlformats.org/drawingml/2006/main">
                      <a:ext uri="{FF2B5EF4-FFF2-40B4-BE49-F238E27FC236}">
                        <a16:creationId xmlns:a16="http://schemas.microsoft.com/office/drawing/2014/main" id="{043E17CF-90BD-3222-6C1B-AB4FB885D5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6" descr="Bar graph with upward trend outline">
                            <a:extLst>
                              <a:ext uri="{FF2B5EF4-FFF2-40B4-BE49-F238E27FC236}">
                                <a16:creationId xmlns:a16="http://schemas.microsoft.com/office/drawing/2014/main" id="{043E17CF-90BD-3222-6C1B-AB4FB885D51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2989" w:type="pct"/>
            <w:tcBorders>
              <w:top w:val="single" w:sz="4" w:space="0" w:color="auto"/>
              <w:left w:val="nil"/>
              <w:bottom w:val="nil"/>
              <w:right w:val="nil"/>
            </w:tcBorders>
            <w:vAlign w:val="top"/>
          </w:tcPr>
          <w:p w14:paraId="5F7D5FF2" w14:textId="3CEB0771" w:rsidR="00030FDC" w:rsidRPr="003F0BC7" w:rsidRDefault="00030FDC" w:rsidP="00F24EF2">
            <w:pPr>
              <w:jc w:val="both"/>
              <w:rPr>
                <w:rFonts w:asciiTheme="majorHAnsi" w:hAnsiTheme="majorHAnsi"/>
                <w:szCs w:val="20"/>
              </w:rPr>
            </w:pPr>
            <w:r w:rsidRPr="003F0BC7">
              <w:rPr>
                <w:rFonts w:asciiTheme="majorHAnsi" w:eastAsia="Times New Roman" w:hAnsiTheme="majorHAnsi" w:cs="Times New Roman"/>
                <w:b/>
                <w:bCs/>
                <w:szCs w:val="20"/>
                <w:lang w:eastAsia="en-IE"/>
              </w:rPr>
              <w:t>Enhancing Productivity:</w:t>
            </w:r>
            <w:r w:rsidRPr="003F0BC7">
              <w:rPr>
                <w:rFonts w:asciiTheme="majorHAnsi" w:eastAsia="Times New Roman" w:hAnsiTheme="majorHAnsi" w:cs="Times New Roman"/>
                <w:szCs w:val="20"/>
                <w:lang w:eastAsia="en-IE"/>
              </w:rPr>
              <w:t xml:space="preserve"> </w:t>
            </w:r>
            <w:r w:rsidR="00E557BE" w:rsidRPr="003F0BC7">
              <w:rPr>
                <w:rFonts w:asciiTheme="majorHAnsi" w:eastAsia="Times New Roman" w:hAnsiTheme="majorHAnsi" w:cs="Times New Roman"/>
                <w:szCs w:val="20"/>
                <w:lang w:eastAsia="en-IE"/>
              </w:rPr>
              <w:t xml:space="preserve">By automating time-consuming tasks, AI allows staff to focus on </w:t>
            </w:r>
            <w:r w:rsidR="00123AEA" w:rsidRPr="003F0BC7">
              <w:rPr>
                <w:rFonts w:asciiTheme="majorHAnsi" w:eastAsia="Times New Roman" w:hAnsiTheme="majorHAnsi" w:cs="Times New Roman"/>
                <w:szCs w:val="20"/>
                <w:lang w:eastAsia="en-IE"/>
              </w:rPr>
              <w:t>higher value</w:t>
            </w:r>
            <w:r w:rsidR="00E557BE" w:rsidRPr="003F0BC7">
              <w:rPr>
                <w:rFonts w:asciiTheme="majorHAnsi" w:eastAsia="Times New Roman" w:hAnsiTheme="majorHAnsi" w:cs="Times New Roman"/>
                <w:szCs w:val="20"/>
                <w:lang w:eastAsia="en-IE"/>
              </w:rPr>
              <w:t xml:space="preserve"> activities, enhancing overall efficiency.</w:t>
            </w:r>
          </w:p>
        </w:tc>
      </w:tr>
      <w:tr w:rsidR="00030FDC" w:rsidRPr="003F0BC7" w14:paraId="7DBEA2F9" w14:textId="77777777" w:rsidTr="003F0BC7">
        <w:tc>
          <w:tcPr>
            <w:tcW w:w="660" w:type="pct"/>
            <w:vMerge/>
            <w:tcBorders>
              <w:top w:val="nil"/>
              <w:left w:val="nil"/>
              <w:bottom w:val="nil"/>
              <w:right w:val="nil"/>
            </w:tcBorders>
          </w:tcPr>
          <w:p w14:paraId="41645A2D" w14:textId="431C2A33" w:rsidR="00030FDC" w:rsidRPr="003F0BC7" w:rsidRDefault="00030FDC" w:rsidP="00F24EF2">
            <w:pPr>
              <w:jc w:val="both"/>
              <w:rPr>
                <w:rFonts w:asciiTheme="majorHAnsi" w:hAnsiTheme="majorHAnsi"/>
              </w:rPr>
            </w:pPr>
          </w:p>
        </w:tc>
        <w:tc>
          <w:tcPr>
            <w:tcW w:w="807" w:type="pct"/>
            <w:vMerge/>
            <w:tcBorders>
              <w:top w:val="nil"/>
              <w:left w:val="nil"/>
              <w:bottom w:val="nil"/>
              <w:right w:val="nil"/>
            </w:tcBorders>
          </w:tcPr>
          <w:p w14:paraId="4940A8D5" w14:textId="583697A4" w:rsidR="00030FDC" w:rsidRPr="003F0BC7" w:rsidRDefault="00030FDC" w:rsidP="00F24EF2">
            <w:pPr>
              <w:jc w:val="both"/>
              <w:rPr>
                <w:rFonts w:asciiTheme="majorHAnsi" w:hAnsiTheme="majorHAnsi"/>
              </w:rPr>
            </w:pPr>
          </w:p>
        </w:tc>
        <w:tc>
          <w:tcPr>
            <w:tcW w:w="544" w:type="pct"/>
            <w:tcBorders>
              <w:top w:val="nil"/>
              <w:left w:val="nil"/>
              <w:bottom w:val="nil"/>
              <w:right w:val="nil"/>
            </w:tcBorders>
          </w:tcPr>
          <w:p w14:paraId="5099C01B" w14:textId="5FBB5C58" w:rsidR="00030FDC" w:rsidRPr="003F0BC7" w:rsidRDefault="00EF44B4" w:rsidP="00F24EF2">
            <w:pPr>
              <w:jc w:val="both"/>
              <w:rPr>
                <w:rFonts w:asciiTheme="majorHAnsi" w:hAnsiTheme="majorHAnsi"/>
                <w:szCs w:val="20"/>
              </w:rPr>
            </w:pPr>
            <w:r w:rsidRPr="003F0BC7">
              <w:rPr>
                <w:rFonts w:asciiTheme="majorHAnsi" w:hAnsiTheme="majorHAnsi"/>
                <w:noProof/>
                <w:szCs w:val="20"/>
              </w:rPr>
              <mc:AlternateContent>
                <mc:Choice Requires="wpg">
                  <w:drawing>
                    <wp:anchor distT="0" distB="0" distL="114300" distR="114300" simplePos="0" relativeHeight="251658272" behindDoc="0" locked="0" layoutInCell="1" allowOverlap="1" wp14:anchorId="2A89FD8C" wp14:editId="61F3FCB3">
                      <wp:simplePos x="0" y="0"/>
                      <wp:positionH relativeFrom="column">
                        <wp:posOffset>45720</wp:posOffset>
                      </wp:positionH>
                      <wp:positionV relativeFrom="paragraph">
                        <wp:posOffset>-51435</wp:posOffset>
                      </wp:positionV>
                      <wp:extent cx="361950" cy="361950"/>
                      <wp:effectExtent l="0" t="0" r="19050" b="19050"/>
                      <wp:wrapNone/>
                      <wp:docPr id="397" name="Graphic 4">
                        <a:extLst xmlns:a="http://schemas.openxmlformats.org/drawingml/2006/main">
                          <a:ext uri="{FF2B5EF4-FFF2-40B4-BE49-F238E27FC236}">
                            <a16:creationId xmlns:a16="http://schemas.microsoft.com/office/drawing/2014/main" id="{027C528D-CDAD-E54D-9AA5-A1BCBFD9AE9A}"/>
                          </a:ext>
                        </a:extLst>
                      </wp:docPr>
                      <wp:cNvGraphicFramePr/>
                      <a:graphic xmlns:a="http://schemas.openxmlformats.org/drawingml/2006/main">
                        <a:graphicData uri="http://schemas.microsoft.com/office/word/2010/wordprocessingGroup">
                          <wpg:wgp>
                            <wpg:cNvGrpSpPr/>
                            <wpg:grpSpPr>
                              <a:xfrm>
                                <a:off x="0" y="0"/>
                                <a:ext cx="361950" cy="361950"/>
                                <a:chOff x="0" y="0"/>
                                <a:chExt cx="362309" cy="361971"/>
                              </a:xfrm>
                              <a:solidFill>
                                <a:srgbClr val="DF8234"/>
                              </a:solidFill>
                            </wpg:grpSpPr>
                            <wps:wsp>
                              <wps:cNvPr id="2039079317" name="Graphic 4">
                                <a:extLst>
                                  <a:ext uri="{FF2B5EF4-FFF2-40B4-BE49-F238E27FC236}">
                                    <a16:creationId xmlns:a16="http://schemas.microsoft.com/office/drawing/2014/main" id="{E929AEF9-4643-914E-BCFE-DC79B50DA043}"/>
                                  </a:ext>
                                </a:extLst>
                              </wps:cNvPr>
                              <wps:cNvSpPr/>
                              <wps:spPr>
                                <a:xfrm>
                                  <a:off x="0" y="0"/>
                                  <a:ext cx="362309" cy="361971"/>
                                </a:xfrm>
                                <a:custGeom>
                                  <a:avLst/>
                                  <a:gdLst>
                                    <a:gd name="connsiteX0" fmla="*/ 181474 w 362309"/>
                                    <a:gd name="connsiteY0" fmla="*/ 0 h 361971"/>
                                    <a:gd name="connsiteX1" fmla="*/ 0 w 362309"/>
                                    <a:gd name="connsiteY1" fmla="*/ 180667 h 361971"/>
                                    <a:gd name="connsiteX2" fmla="*/ 180836 w 362309"/>
                                    <a:gd name="connsiteY2" fmla="*/ 361972 h 361971"/>
                                    <a:gd name="connsiteX3" fmla="*/ 362310 w 362309"/>
                                    <a:gd name="connsiteY3" fmla="*/ 181305 h 361971"/>
                                    <a:gd name="connsiteX4" fmla="*/ 362310 w 362309"/>
                                    <a:gd name="connsiteY4" fmla="*/ 181305 h 361971"/>
                                    <a:gd name="connsiteX5" fmla="*/ 181474 w 362309"/>
                                    <a:gd name="connsiteY5" fmla="*/ 0 h 361971"/>
                                    <a:gd name="connsiteX6" fmla="*/ 181474 w 362309"/>
                                    <a:gd name="connsiteY6" fmla="*/ 0 h 361971"/>
                                    <a:gd name="connsiteX7" fmla="*/ 181474 w 362309"/>
                                    <a:gd name="connsiteY7" fmla="*/ 348565 h 361971"/>
                                    <a:gd name="connsiteX8" fmla="*/ 12780 w 362309"/>
                                    <a:gd name="connsiteY8" fmla="*/ 180667 h 361971"/>
                                    <a:gd name="connsiteX9" fmla="*/ 180836 w 362309"/>
                                    <a:gd name="connsiteY9" fmla="*/ 12129 h 361971"/>
                                    <a:gd name="connsiteX10" fmla="*/ 349530 w 362309"/>
                                    <a:gd name="connsiteY10" fmla="*/ 180028 h 361971"/>
                                    <a:gd name="connsiteX11" fmla="*/ 349530 w 362309"/>
                                    <a:gd name="connsiteY11" fmla="*/ 180028 h 361971"/>
                                    <a:gd name="connsiteX12" fmla="*/ 181474 w 362309"/>
                                    <a:gd name="connsiteY12" fmla="*/ 348565 h 36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2309" h="361971">
                                      <a:moveTo>
                                        <a:pt x="181474" y="0"/>
                                      </a:moveTo>
                                      <a:cubicBezTo>
                                        <a:pt x="81152" y="0"/>
                                        <a:pt x="0" y="81077"/>
                                        <a:pt x="0" y="180667"/>
                                      </a:cubicBezTo>
                                      <a:cubicBezTo>
                                        <a:pt x="0" y="280257"/>
                                        <a:pt x="81152" y="361972"/>
                                        <a:pt x="180836" y="361972"/>
                                      </a:cubicBezTo>
                                      <a:cubicBezTo>
                                        <a:pt x="280518" y="361972"/>
                                        <a:pt x="362310" y="280895"/>
                                        <a:pt x="362310" y="181305"/>
                                      </a:cubicBezTo>
                                      <a:cubicBezTo>
                                        <a:pt x="362310" y="181305"/>
                                        <a:pt x="362310" y="181305"/>
                                        <a:pt x="362310" y="181305"/>
                                      </a:cubicBezTo>
                                      <a:cubicBezTo>
                                        <a:pt x="362310" y="80438"/>
                                        <a:pt x="281796" y="0"/>
                                        <a:pt x="181474" y="0"/>
                                      </a:cubicBezTo>
                                      <a:cubicBezTo>
                                        <a:pt x="181474" y="0"/>
                                        <a:pt x="181474" y="0"/>
                                        <a:pt x="181474" y="0"/>
                                      </a:cubicBezTo>
                                      <a:close/>
                                      <a:moveTo>
                                        <a:pt x="181474" y="348565"/>
                                      </a:moveTo>
                                      <a:cubicBezTo>
                                        <a:pt x="88181" y="348565"/>
                                        <a:pt x="12780" y="273234"/>
                                        <a:pt x="12780" y="180667"/>
                                      </a:cubicBezTo>
                                      <a:cubicBezTo>
                                        <a:pt x="12780" y="88099"/>
                                        <a:pt x="88181" y="12129"/>
                                        <a:pt x="180836" y="12129"/>
                                      </a:cubicBezTo>
                                      <a:cubicBezTo>
                                        <a:pt x="274128" y="12129"/>
                                        <a:pt x="349530" y="87461"/>
                                        <a:pt x="349530" y="180028"/>
                                      </a:cubicBezTo>
                                      <a:lnTo>
                                        <a:pt x="349530" y="180028"/>
                                      </a:lnTo>
                                      <a:cubicBezTo>
                                        <a:pt x="349530" y="273234"/>
                                        <a:pt x="274128" y="348565"/>
                                        <a:pt x="181474" y="348565"/>
                                      </a:cubicBezTo>
                                      <a:close/>
                                    </a:path>
                                  </a:pathLst>
                                </a:custGeom>
                                <a:grpFill/>
                                <a:ln w="6390" cap="flat">
                                  <a:solidFill>
                                    <a:srgbClr val="DF8234"/>
                                  </a:solidFill>
                                  <a:prstDash val="solid"/>
                                  <a:miter/>
                                </a:ln>
                              </wps:spPr>
                              <wps:bodyPr rtlCol="0" anchor="ctr"/>
                            </wps:wsp>
                            <wps:wsp>
                              <wps:cNvPr id="428231231" name="Graphic 4">
                                <a:extLst>
                                  <a:ext uri="{FF2B5EF4-FFF2-40B4-BE49-F238E27FC236}">
                                    <a16:creationId xmlns:a16="http://schemas.microsoft.com/office/drawing/2014/main" id="{1DE67319-54E1-6945-A79A-941725C8A2F8}"/>
                                  </a:ext>
                                </a:extLst>
                              </wps:cNvPr>
                              <wps:cNvSpPr/>
                              <wps:spPr>
                                <a:xfrm>
                                  <a:off x="158471" y="253444"/>
                                  <a:ext cx="44729" cy="44687"/>
                                </a:xfrm>
                                <a:custGeom>
                                  <a:avLst/>
                                  <a:gdLst>
                                    <a:gd name="connsiteX0" fmla="*/ 22365 w 44729"/>
                                    <a:gd name="connsiteY0" fmla="*/ 0 h 44687"/>
                                    <a:gd name="connsiteX1" fmla="*/ 0 w 44729"/>
                                    <a:gd name="connsiteY1" fmla="*/ 22344 h 44687"/>
                                    <a:gd name="connsiteX2" fmla="*/ 22365 w 44729"/>
                                    <a:gd name="connsiteY2" fmla="*/ 44688 h 44687"/>
                                    <a:gd name="connsiteX3" fmla="*/ 44730 w 44729"/>
                                    <a:gd name="connsiteY3" fmla="*/ 22344 h 44687"/>
                                    <a:gd name="connsiteX4" fmla="*/ 44730 w 44729"/>
                                    <a:gd name="connsiteY4" fmla="*/ 22344 h 44687"/>
                                    <a:gd name="connsiteX5" fmla="*/ 22365 w 44729"/>
                                    <a:gd name="connsiteY5" fmla="*/ 0 h 44687"/>
                                    <a:gd name="connsiteX6" fmla="*/ 22365 w 44729"/>
                                    <a:gd name="connsiteY6" fmla="*/ 31920 h 44687"/>
                                    <a:gd name="connsiteX7" fmla="*/ 12780 w 44729"/>
                                    <a:gd name="connsiteY7" fmla="*/ 22344 h 44687"/>
                                    <a:gd name="connsiteX8" fmla="*/ 22365 w 44729"/>
                                    <a:gd name="connsiteY8" fmla="*/ 12768 h 44687"/>
                                    <a:gd name="connsiteX9" fmla="*/ 31950 w 44729"/>
                                    <a:gd name="connsiteY9" fmla="*/ 22344 h 44687"/>
                                    <a:gd name="connsiteX10" fmla="*/ 31950 w 44729"/>
                                    <a:gd name="connsiteY10" fmla="*/ 22344 h 44687"/>
                                    <a:gd name="connsiteX11" fmla="*/ 22365 w 44729"/>
                                    <a:gd name="connsiteY11" fmla="*/ 31920 h 44687"/>
                                    <a:gd name="connsiteX12" fmla="*/ 22365 w 44729"/>
                                    <a:gd name="connsiteY12" fmla="*/ 31920 h 44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4729" h="44687">
                                      <a:moveTo>
                                        <a:pt x="22365" y="0"/>
                                      </a:moveTo>
                                      <a:cubicBezTo>
                                        <a:pt x="10224" y="0"/>
                                        <a:pt x="0" y="10214"/>
                                        <a:pt x="0" y="22344"/>
                                      </a:cubicBezTo>
                                      <a:cubicBezTo>
                                        <a:pt x="0" y="34473"/>
                                        <a:pt x="10224" y="44688"/>
                                        <a:pt x="22365" y="44688"/>
                                      </a:cubicBezTo>
                                      <a:cubicBezTo>
                                        <a:pt x="34505" y="44688"/>
                                        <a:pt x="44730" y="34473"/>
                                        <a:pt x="44730" y="22344"/>
                                      </a:cubicBezTo>
                                      <a:lnTo>
                                        <a:pt x="44730" y="22344"/>
                                      </a:lnTo>
                                      <a:cubicBezTo>
                                        <a:pt x="44730" y="10214"/>
                                        <a:pt x="34505" y="0"/>
                                        <a:pt x="22365" y="0"/>
                                      </a:cubicBezTo>
                                      <a:close/>
                                      <a:moveTo>
                                        <a:pt x="22365" y="31920"/>
                                      </a:moveTo>
                                      <a:cubicBezTo>
                                        <a:pt x="17253" y="31920"/>
                                        <a:pt x="12780" y="27451"/>
                                        <a:pt x="12780" y="22344"/>
                                      </a:cubicBezTo>
                                      <a:cubicBezTo>
                                        <a:pt x="12780" y="17236"/>
                                        <a:pt x="17253" y="12768"/>
                                        <a:pt x="22365" y="12768"/>
                                      </a:cubicBezTo>
                                      <a:cubicBezTo>
                                        <a:pt x="27477" y="12768"/>
                                        <a:pt x="31950" y="17236"/>
                                        <a:pt x="31950" y="22344"/>
                                      </a:cubicBezTo>
                                      <a:lnTo>
                                        <a:pt x="31950" y="22344"/>
                                      </a:lnTo>
                                      <a:cubicBezTo>
                                        <a:pt x="31950" y="28089"/>
                                        <a:pt x="27477" y="31920"/>
                                        <a:pt x="22365" y="31920"/>
                                      </a:cubicBezTo>
                                      <a:lnTo>
                                        <a:pt x="22365" y="31920"/>
                                      </a:lnTo>
                                      <a:close/>
                                    </a:path>
                                  </a:pathLst>
                                </a:custGeom>
                                <a:grpFill/>
                                <a:ln w="6390" cap="flat">
                                  <a:solidFill>
                                    <a:srgbClr val="DF8234"/>
                                  </a:solidFill>
                                  <a:prstDash val="solid"/>
                                  <a:miter/>
                                </a:ln>
                              </wps:spPr>
                              <wps:bodyPr rtlCol="0" anchor="ctr"/>
                            </wps:wsp>
                            <wps:wsp>
                              <wps:cNvPr id="872590075" name="Graphic 4">
                                <a:extLst>
                                  <a:ext uri="{FF2B5EF4-FFF2-40B4-BE49-F238E27FC236}">
                                    <a16:creationId xmlns:a16="http://schemas.microsoft.com/office/drawing/2014/main" id="{38EDB58B-C0FB-C849-A489-49D2EC5846EF}"/>
                                  </a:ext>
                                </a:extLst>
                              </wps:cNvPr>
                              <wps:cNvSpPr/>
                              <wps:spPr>
                                <a:xfrm>
                                  <a:off x="111824" y="63201"/>
                                  <a:ext cx="137838" cy="172367"/>
                                </a:xfrm>
                                <a:custGeom>
                                  <a:avLst/>
                                  <a:gdLst>
                                    <a:gd name="connsiteX0" fmla="*/ 69012 w 137838"/>
                                    <a:gd name="connsiteY0" fmla="*/ 0 h 172367"/>
                                    <a:gd name="connsiteX1" fmla="*/ 0 w 137838"/>
                                    <a:gd name="connsiteY1" fmla="*/ 58733 h 172367"/>
                                    <a:gd name="connsiteX2" fmla="*/ 0 w 137838"/>
                                    <a:gd name="connsiteY2" fmla="*/ 61925 h 172367"/>
                                    <a:gd name="connsiteX3" fmla="*/ 5751 w 137838"/>
                                    <a:gd name="connsiteY3" fmla="*/ 68309 h 172367"/>
                                    <a:gd name="connsiteX4" fmla="*/ 37701 w 137838"/>
                                    <a:gd name="connsiteY4" fmla="*/ 70862 h 172367"/>
                                    <a:gd name="connsiteX5" fmla="*/ 44091 w 137838"/>
                                    <a:gd name="connsiteY5" fmla="*/ 65755 h 172367"/>
                                    <a:gd name="connsiteX6" fmla="*/ 74762 w 137838"/>
                                    <a:gd name="connsiteY6" fmla="*/ 46603 h 172367"/>
                                    <a:gd name="connsiteX7" fmla="*/ 94571 w 137838"/>
                                    <a:gd name="connsiteY7" fmla="*/ 70224 h 172367"/>
                                    <a:gd name="connsiteX8" fmla="*/ 69012 w 137838"/>
                                    <a:gd name="connsiteY8" fmla="*/ 95760 h 172367"/>
                                    <a:gd name="connsiteX9" fmla="*/ 53037 w 137838"/>
                                    <a:gd name="connsiteY9" fmla="*/ 95760 h 172367"/>
                                    <a:gd name="connsiteX10" fmla="*/ 48564 w 137838"/>
                                    <a:gd name="connsiteY10" fmla="*/ 97675 h 172367"/>
                                    <a:gd name="connsiteX11" fmla="*/ 46647 w 137838"/>
                                    <a:gd name="connsiteY11" fmla="*/ 102144 h 172367"/>
                                    <a:gd name="connsiteX12" fmla="*/ 46647 w 137838"/>
                                    <a:gd name="connsiteY12" fmla="*/ 165984 h 172367"/>
                                    <a:gd name="connsiteX13" fmla="*/ 53037 w 137838"/>
                                    <a:gd name="connsiteY13" fmla="*/ 172368 h 172367"/>
                                    <a:gd name="connsiteX14" fmla="*/ 84986 w 137838"/>
                                    <a:gd name="connsiteY14" fmla="*/ 172368 h 172367"/>
                                    <a:gd name="connsiteX15" fmla="*/ 91376 w 137838"/>
                                    <a:gd name="connsiteY15" fmla="*/ 165984 h 172367"/>
                                    <a:gd name="connsiteX16" fmla="*/ 91376 w 137838"/>
                                    <a:gd name="connsiteY16" fmla="*/ 136617 h 172367"/>
                                    <a:gd name="connsiteX17" fmla="*/ 133550 w 137838"/>
                                    <a:gd name="connsiteY17" fmla="*/ 46603 h 172367"/>
                                    <a:gd name="connsiteX18" fmla="*/ 69012 w 137838"/>
                                    <a:gd name="connsiteY18" fmla="*/ 0 h 172367"/>
                                    <a:gd name="connsiteX19" fmla="*/ 69012 w 137838"/>
                                    <a:gd name="connsiteY19" fmla="*/ 0 h 172367"/>
                                    <a:gd name="connsiteX20" fmla="*/ 83069 w 137838"/>
                                    <a:gd name="connsiteY20" fmla="*/ 125126 h 172367"/>
                                    <a:gd name="connsiteX21" fmla="*/ 77957 w 137838"/>
                                    <a:gd name="connsiteY21" fmla="*/ 131510 h 172367"/>
                                    <a:gd name="connsiteX22" fmla="*/ 77957 w 137838"/>
                                    <a:gd name="connsiteY22" fmla="*/ 158961 h 172367"/>
                                    <a:gd name="connsiteX23" fmla="*/ 58788 w 137838"/>
                                    <a:gd name="connsiteY23" fmla="*/ 158961 h 172367"/>
                                    <a:gd name="connsiteX24" fmla="*/ 58788 w 137838"/>
                                    <a:gd name="connsiteY24" fmla="*/ 107889 h 172367"/>
                                    <a:gd name="connsiteX25" fmla="*/ 68372 w 137838"/>
                                    <a:gd name="connsiteY25" fmla="*/ 107889 h 172367"/>
                                    <a:gd name="connsiteX26" fmla="*/ 106712 w 137838"/>
                                    <a:gd name="connsiteY26" fmla="*/ 69586 h 172367"/>
                                    <a:gd name="connsiteX27" fmla="*/ 67734 w 137838"/>
                                    <a:gd name="connsiteY27" fmla="*/ 31920 h 172367"/>
                                    <a:gd name="connsiteX28" fmla="*/ 32589 w 137838"/>
                                    <a:gd name="connsiteY28" fmla="*/ 57456 h 172367"/>
                                    <a:gd name="connsiteX29" fmla="*/ 13419 w 137838"/>
                                    <a:gd name="connsiteY29" fmla="*/ 56179 h 172367"/>
                                    <a:gd name="connsiteX30" fmla="*/ 83069 w 137838"/>
                                    <a:gd name="connsiteY30" fmla="*/ 13407 h 172367"/>
                                    <a:gd name="connsiteX31" fmla="*/ 125882 w 137838"/>
                                    <a:gd name="connsiteY31" fmla="*/ 82992 h 172367"/>
                                    <a:gd name="connsiteX32" fmla="*/ 83069 w 137838"/>
                                    <a:gd name="connsiteY32" fmla="*/ 125126 h 172367"/>
                                    <a:gd name="connsiteX33" fmla="*/ 83069 w 137838"/>
                                    <a:gd name="connsiteY33" fmla="*/ 125126 h 172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7838" h="172367">
                                      <a:moveTo>
                                        <a:pt x="69012" y="0"/>
                                      </a:moveTo>
                                      <a:cubicBezTo>
                                        <a:pt x="34506" y="0"/>
                                        <a:pt x="5112" y="24898"/>
                                        <a:pt x="0" y="58733"/>
                                      </a:cubicBezTo>
                                      <a:cubicBezTo>
                                        <a:pt x="0" y="60010"/>
                                        <a:pt x="0" y="61925"/>
                                        <a:pt x="0" y="61925"/>
                                      </a:cubicBezTo>
                                      <a:cubicBezTo>
                                        <a:pt x="0" y="65117"/>
                                        <a:pt x="2556" y="68309"/>
                                        <a:pt x="5751" y="68309"/>
                                      </a:cubicBezTo>
                                      <a:lnTo>
                                        <a:pt x="37701" y="70862"/>
                                      </a:lnTo>
                                      <a:cubicBezTo>
                                        <a:pt x="40896" y="70862"/>
                                        <a:pt x="43452" y="68947"/>
                                        <a:pt x="44091" y="65755"/>
                                      </a:cubicBezTo>
                                      <a:cubicBezTo>
                                        <a:pt x="47286" y="51710"/>
                                        <a:pt x="60704" y="43411"/>
                                        <a:pt x="74762" y="46603"/>
                                      </a:cubicBezTo>
                                      <a:cubicBezTo>
                                        <a:pt x="86264" y="49157"/>
                                        <a:pt x="93932" y="58733"/>
                                        <a:pt x="94571" y="70224"/>
                                      </a:cubicBezTo>
                                      <a:cubicBezTo>
                                        <a:pt x="94571" y="84269"/>
                                        <a:pt x="83069" y="95760"/>
                                        <a:pt x="69012" y="95760"/>
                                      </a:cubicBezTo>
                                      <a:lnTo>
                                        <a:pt x="53037" y="95760"/>
                                      </a:lnTo>
                                      <a:cubicBezTo>
                                        <a:pt x="51119" y="95760"/>
                                        <a:pt x="49842" y="96398"/>
                                        <a:pt x="48564" y="97675"/>
                                      </a:cubicBezTo>
                                      <a:cubicBezTo>
                                        <a:pt x="47286" y="98952"/>
                                        <a:pt x="46647" y="100229"/>
                                        <a:pt x="46647" y="102144"/>
                                      </a:cubicBezTo>
                                      <a:lnTo>
                                        <a:pt x="46647" y="165984"/>
                                      </a:lnTo>
                                      <a:cubicBezTo>
                                        <a:pt x="46647" y="169814"/>
                                        <a:pt x="49203" y="172368"/>
                                        <a:pt x="53037" y="172368"/>
                                      </a:cubicBezTo>
                                      <a:lnTo>
                                        <a:pt x="84986" y="172368"/>
                                      </a:lnTo>
                                      <a:cubicBezTo>
                                        <a:pt x="88820" y="172368"/>
                                        <a:pt x="91376" y="169814"/>
                                        <a:pt x="91376" y="165984"/>
                                      </a:cubicBezTo>
                                      <a:lnTo>
                                        <a:pt x="91376" y="136617"/>
                                      </a:lnTo>
                                      <a:cubicBezTo>
                                        <a:pt x="127799" y="123211"/>
                                        <a:pt x="146969" y="82992"/>
                                        <a:pt x="133550" y="46603"/>
                                      </a:cubicBezTo>
                                      <a:cubicBezTo>
                                        <a:pt x="123965" y="18514"/>
                                        <a:pt x="98405" y="639"/>
                                        <a:pt x="69012" y="0"/>
                                      </a:cubicBezTo>
                                      <a:lnTo>
                                        <a:pt x="69012" y="0"/>
                                      </a:lnTo>
                                      <a:close/>
                                      <a:moveTo>
                                        <a:pt x="83069" y="125126"/>
                                      </a:moveTo>
                                      <a:cubicBezTo>
                                        <a:pt x="79874" y="125765"/>
                                        <a:pt x="77957" y="128318"/>
                                        <a:pt x="77957" y="131510"/>
                                      </a:cubicBezTo>
                                      <a:lnTo>
                                        <a:pt x="77957" y="158961"/>
                                      </a:lnTo>
                                      <a:lnTo>
                                        <a:pt x="58788" y="158961"/>
                                      </a:lnTo>
                                      <a:lnTo>
                                        <a:pt x="58788" y="107889"/>
                                      </a:lnTo>
                                      <a:lnTo>
                                        <a:pt x="68372" y="107889"/>
                                      </a:lnTo>
                                      <a:cubicBezTo>
                                        <a:pt x="89459" y="107251"/>
                                        <a:pt x="106073" y="90653"/>
                                        <a:pt x="106712" y="69586"/>
                                      </a:cubicBezTo>
                                      <a:cubicBezTo>
                                        <a:pt x="106073" y="48519"/>
                                        <a:pt x="88820" y="31282"/>
                                        <a:pt x="67734" y="31920"/>
                                      </a:cubicBezTo>
                                      <a:cubicBezTo>
                                        <a:pt x="51759" y="31920"/>
                                        <a:pt x="37701" y="42135"/>
                                        <a:pt x="32589" y="57456"/>
                                      </a:cubicBezTo>
                                      <a:lnTo>
                                        <a:pt x="13419" y="56179"/>
                                      </a:lnTo>
                                      <a:cubicBezTo>
                                        <a:pt x="21087" y="25536"/>
                                        <a:pt x="51759" y="6384"/>
                                        <a:pt x="83069" y="13407"/>
                                      </a:cubicBezTo>
                                      <a:cubicBezTo>
                                        <a:pt x="113741" y="21067"/>
                                        <a:pt x="132911" y="51710"/>
                                        <a:pt x="125882" y="82992"/>
                                      </a:cubicBezTo>
                                      <a:cubicBezTo>
                                        <a:pt x="120770" y="103421"/>
                                        <a:pt x="104156" y="120019"/>
                                        <a:pt x="83069" y="125126"/>
                                      </a:cubicBezTo>
                                      <a:lnTo>
                                        <a:pt x="83069" y="125126"/>
                                      </a:lnTo>
                                      <a:close/>
                                    </a:path>
                                  </a:pathLst>
                                </a:custGeom>
                                <a:grpFill/>
                                <a:ln w="6390" cap="flat">
                                  <a:solidFill>
                                    <a:srgbClr val="DF8234"/>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D8AD17C" id="Graphic 4" o:spid="_x0000_s1026" style="position:absolute;margin-left:3.6pt;margin-top:-4.05pt;width:28.5pt;height:28.5pt;z-index:251658272;mso-width-relative:margin;mso-height-relative:margin" coordsize="362309,36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">
                      <v:shape id="_x0000_s1027" style="position:absolute;width:362309;height:361971;visibility:visible;mso-wrap-style:square;v-text-anchor:middle" coordsize="362309,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" path="m181474,c81152,,,81077,,180667v,99590,81152,181305,180836,181305c280518,361972,362310,280895,362310,181305v,,,,,c362310,80438,281796,,181474,v,,,,,xm181474,348565c88181,348565,12780,273234,12780,180667,12780,88099,88181,12129,180836,12129v93292,,168694,75332,168694,167899l349530,180028v,93206,-75402,168537,-168056,168537xe" filled="f" strokecolor="#df8234" strokeweight=".1775mm">
                        <v:stroke joinstyle="miter"/>
                        <v:path arrowok="t" o:connecttype="custom" o:connectlocs="181474,0;0,180667;180836,361972;362310,181305;362310,181305;181474,0;181474,0;181474,348565;12780,180667;180836,12129;349530,180028;349530,180028;181474,348565" o:connectangles="0,0,0,0,0,0,0,0,0,0,0,0,0"/>
                      </v:shape>
                      <v:shape id="_x0000_s1028" style="position:absolute;left:158471;top:253444;width:44729;height:44687;visibility:visible;mso-wrap-style:square;v-text-anchor:middle" coordsize="44729,4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" path="m22365,c10224,,,10214,,22344,,34473,10224,44688,22365,44688v12140,,22365,-10215,22365,-22344l44730,22344c44730,10214,34505,,22365,xm22365,31920v-5112,,-9585,-4469,-9585,-9576c12780,17236,17253,12768,22365,12768v5112,,9585,4468,9585,9576l31950,22344v,5745,-4473,9576,-9585,9576l22365,31920xe" filled="f" strokecolor="#df8234" strokeweight=".1775mm">
                        <v:stroke joinstyle="miter"/>
                        <v:path arrowok="t" o:connecttype="custom" o:connectlocs="22365,0;0,22344;22365,44688;44730,22344;44730,22344;22365,0;22365,31920;12780,22344;22365,12768;31950,22344;31950,22344;22365,31920;22365,31920" o:connectangles="0,0,0,0,0,0,0,0,0,0,0,0,0"/>
                      </v:shape>
                      <v:shape id="_x0000_s1029" style="position:absolute;left:111824;top:63201;width:137838;height:172367;visibility:visible;mso-wrap-style:square;v-text-anchor:middle" coordsize="137838,17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" path="m69012,c34506,,5112,24898,,58733v,1277,,3192,,3192c,65117,2556,68309,5751,68309r31950,2553c40896,70862,43452,68947,44091,65755,47286,51710,60704,43411,74762,46603v11502,2554,19170,12130,19809,23621c94571,84269,83069,95760,69012,95760r-15975,c51119,95760,49842,96398,48564,97675v-1278,1277,-1917,2554,-1917,4469l46647,165984v,3830,2556,6384,6390,6384l84986,172368v3834,,6390,-2554,6390,-6384l91376,136617v36423,-13406,55593,-53625,42174,-90014c123965,18514,98405,639,69012,r,xm83069,125126v-3195,639,-5112,3192,-5112,6384l77957,158961r-19169,l58788,107889r9584,c89459,107251,106073,90653,106712,69586,106073,48519,88820,31282,67734,31920v-15975,,-30033,10215,-35145,25536l13419,56179c21087,25536,51759,6384,83069,13407v30672,7660,49842,38303,42813,69585c120770,103421,104156,120019,83069,125126r,xe" filled="f" strokecolor="#df8234" strokeweight=".1775mm">
                        <v:stroke joinstyle="miter"/>
                        <v:path arrowok="t" o:connecttype="custom" o:connectlocs="69012,0;0,58733;0,61925;5751,68309;37701,70862;44091,65755;74762,46603;94571,70224;69012,95760;53037,95760;48564,97675;46647,102144;46647,165984;53037,172368;84986,172368;91376,165984;91376,136617;133550,46603;69012,0;69012,0;83069,125126;77957,131510;77957,158961;58788,158961;58788,107889;68372,107889;106712,69586;67734,31920;32589,57456;13419,56179;83069,13407;125882,82992;83069,125126;83069,125126" o:connectangles="0,0,0,0,0,0,0,0,0,0,0,0,0,0,0,0,0,0,0,0,0,0,0,0,0,0,0,0,0,0,0,0,0,0"/>
                      </v:shape>
                    </v:group>
                  </w:pict>
                </mc:Fallback>
              </mc:AlternateContent>
            </w:r>
          </w:p>
        </w:tc>
        <w:tc>
          <w:tcPr>
            <w:tcW w:w="2989" w:type="pct"/>
            <w:tcBorders>
              <w:top w:val="nil"/>
              <w:left w:val="nil"/>
              <w:bottom w:val="nil"/>
              <w:right w:val="nil"/>
            </w:tcBorders>
            <w:vAlign w:val="top"/>
          </w:tcPr>
          <w:p w14:paraId="356BA5A6" w14:textId="01EDABA3" w:rsidR="00030FDC" w:rsidRPr="003F0BC7" w:rsidRDefault="5286EA25" w:rsidP="169711AD">
            <w:pPr>
              <w:jc w:val="both"/>
              <w:rPr>
                <w:rFonts w:asciiTheme="majorHAnsi" w:hAnsiTheme="majorHAnsi"/>
              </w:rPr>
            </w:pPr>
            <w:r w:rsidRPr="003F0BC7">
              <w:rPr>
                <w:rFonts w:asciiTheme="majorHAnsi" w:eastAsia="Times New Roman" w:hAnsiTheme="majorHAnsi" w:cs="Times New Roman"/>
                <w:b/>
                <w:bCs/>
                <w:lang w:eastAsia="en-IE"/>
              </w:rPr>
              <w:t>Supporting Decision-Making:</w:t>
            </w:r>
            <w:r w:rsidRPr="003F0BC7">
              <w:rPr>
                <w:rFonts w:asciiTheme="majorHAnsi" w:eastAsia="Times New Roman" w:hAnsiTheme="majorHAnsi" w:cs="Times New Roman"/>
                <w:lang w:eastAsia="en-IE"/>
              </w:rPr>
              <w:t xml:space="preserve"> Tools like decision-support systems provide real-time insights, enabling staff to make informed decisions quickly.</w:t>
            </w:r>
          </w:p>
        </w:tc>
      </w:tr>
      <w:tr w:rsidR="00030FDC" w:rsidRPr="003F0BC7" w14:paraId="004116DA" w14:textId="77777777" w:rsidTr="003F0BC7">
        <w:tc>
          <w:tcPr>
            <w:tcW w:w="660" w:type="pct"/>
            <w:vMerge/>
            <w:tcBorders>
              <w:top w:val="nil"/>
              <w:left w:val="nil"/>
              <w:bottom w:val="single" w:sz="4" w:space="0" w:color="auto"/>
              <w:right w:val="nil"/>
            </w:tcBorders>
          </w:tcPr>
          <w:p w14:paraId="4A1DDD94" w14:textId="77777777" w:rsidR="00030FDC" w:rsidRPr="003F0BC7" w:rsidRDefault="00030FDC" w:rsidP="00F24EF2">
            <w:pPr>
              <w:jc w:val="both"/>
              <w:rPr>
                <w:rFonts w:asciiTheme="majorHAnsi" w:hAnsiTheme="majorHAnsi"/>
              </w:rPr>
            </w:pPr>
          </w:p>
        </w:tc>
        <w:tc>
          <w:tcPr>
            <w:tcW w:w="807" w:type="pct"/>
            <w:vMerge/>
            <w:tcBorders>
              <w:top w:val="nil"/>
              <w:left w:val="nil"/>
              <w:bottom w:val="single" w:sz="4" w:space="0" w:color="auto"/>
              <w:right w:val="nil"/>
            </w:tcBorders>
          </w:tcPr>
          <w:p w14:paraId="2FF5FCE2" w14:textId="378D7DBF" w:rsidR="00030FDC" w:rsidRPr="003F0BC7" w:rsidRDefault="00030FDC" w:rsidP="00F24EF2">
            <w:pPr>
              <w:jc w:val="both"/>
              <w:rPr>
                <w:rFonts w:asciiTheme="majorHAnsi" w:hAnsiTheme="majorHAnsi"/>
              </w:rPr>
            </w:pPr>
          </w:p>
        </w:tc>
        <w:tc>
          <w:tcPr>
            <w:tcW w:w="544" w:type="pct"/>
            <w:tcBorders>
              <w:top w:val="nil"/>
              <w:left w:val="nil"/>
              <w:bottom w:val="single" w:sz="4" w:space="0" w:color="auto"/>
              <w:right w:val="nil"/>
            </w:tcBorders>
          </w:tcPr>
          <w:p w14:paraId="0AF326A6" w14:textId="0E982D09" w:rsidR="00030FDC" w:rsidRPr="003F0BC7" w:rsidRDefault="00A907FC" w:rsidP="00F24EF2">
            <w:pPr>
              <w:jc w:val="both"/>
              <w:rPr>
                <w:rFonts w:asciiTheme="majorHAnsi" w:hAnsiTheme="majorHAnsi"/>
                <w:szCs w:val="20"/>
              </w:rPr>
            </w:pPr>
            <w:r w:rsidRPr="003F0BC7">
              <w:rPr>
                <w:rFonts w:asciiTheme="majorHAnsi" w:hAnsiTheme="majorHAnsi"/>
                <w:noProof/>
              </w:rPr>
              <mc:AlternateContent>
                <mc:Choice Requires="wpg">
                  <w:drawing>
                    <wp:anchor distT="0" distB="0" distL="114300" distR="114300" simplePos="0" relativeHeight="251658282" behindDoc="0" locked="0" layoutInCell="1" allowOverlap="1" wp14:anchorId="6C66B16D" wp14:editId="137174D5">
                      <wp:simplePos x="0" y="0"/>
                      <wp:positionH relativeFrom="column">
                        <wp:posOffset>48895</wp:posOffset>
                      </wp:positionH>
                      <wp:positionV relativeFrom="page">
                        <wp:posOffset>-121920</wp:posOffset>
                      </wp:positionV>
                      <wp:extent cx="361950" cy="361950"/>
                      <wp:effectExtent l="0" t="0" r="0" b="0"/>
                      <wp:wrapNone/>
                      <wp:docPr id="1822511725" name="Group 27"/>
                      <wp:cNvGraphicFramePr/>
                      <a:graphic xmlns:a="http://schemas.openxmlformats.org/drawingml/2006/main">
                        <a:graphicData uri="http://schemas.microsoft.com/office/word/2010/wordprocessingGroup">
                          <wpg:wgp>
                            <wpg:cNvGrpSpPr/>
                            <wpg:grpSpPr>
                              <a:xfrm>
                                <a:off x="0" y="0"/>
                                <a:ext cx="361950" cy="361950"/>
                                <a:chOff x="0" y="0"/>
                                <a:chExt cx="361950" cy="361950"/>
                              </a:xfrm>
                              <a:solidFill>
                                <a:srgbClr val="DF8234"/>
                              </a:solidFill>
                            </wpg:grpSpPr>
                            <pic:pic xmlns:pic="http://schemas.openxmlformats.org/drawingml/2006/picture">
                              <pic:nvPicPr>
                                <pic:cNvPr id="82597394" name="Graphic 26" descr="Group success with solid fill"/>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3854" y="23853"/>
                                  <a:ext cx="325755" cy="325755"/>
                                </a:xfrm>
                                <a:prstGeom prst="rect">
                                  <a:avLst/>
                                </a:prstGeom>
                              </pic:spPr>
                            </pic:pic>
                            <wps:wsp>
                              <wps:cNvPr id="423709137" name="Graphic 4"/>
                              <wps:cNvSpPr/>
                              <wps:spPr>
                                <a:xfrm>
                                  <a:off x="0" y="0"/>
                                  <a:ext cx="361950" cy="361950"/>
                                </a:xfrm>
                                <a:custGeom>
                                  <a:avLst/>
                                  <a:gdLst>
                                    <a:gd name="connsiteX0" fmla="*/ 181474 w 362309"/>
                                    <a:gd name="connsiteY0" fmla="*/ 0 h 361971"/>
                                    <a:gd name="connsiteX1" fmla="*/ 0 w 362309"/>
                                    <a:gd name="connsiteY1" fmla="*/ 180667 h 361971"/>
                                    <a:gd name="connsiteX2" fmla="*/ 180836 w 362309"/>
                                    <a:gd name="connsiteY2" fmla="*/ 361972 h 361971"/>
                                    <a:gd name="connsiteX3" fmla="*/ 362310 w 362309"/>
                                    <a:gd name="connsiteY3" fmla="*/ 181305 h 361971"/>
                                    <a:gd name="connsiteX4" fmla="*/ 362310 w 362309"/>
                                    <a:gd name="connsiteY4" fmla="*/ 181305 h 361971"/>
                                    <a:gd name="connsiteX5" fmla="*/ 181474 w 362309"/>
                                    <a:gd name="connsiteY5" fmla="*/ 0 h 361971"/>
                                    <a:gd name="connsiteX6" fmla="*/ 181474 w 362309"/>
                                    <a:gd name="connsiteY6" fmla="*/ 0 h 361971"/>
                                    <a:gd name="connsiteX7" fmla="*/ 181474 w 362309"/>
                                    <a:gd name="connsiteY7" fmla="*/ 348565 h 361971"/>
                                    <a:gd name="connsiteX8" fmla="*/ 12780 w 362309"/>
                                    <a:gd name="connsiteY8" fmla="*/ 180667 h 361971"/>
                                    <a:gd name="connsiteX9" fmla="*/ 180836 w 362309"/>
                                    <a:gd name="connsiteY9" fmla="*/ 12129 h 361971"/>
                                    <a:gd name="connsiteX10" fmla="*/ 349530 w 362309"/>
                                    <a:gd name="connsiteY10" fmla="*/ 180028 h 361971"/>
                                    <a:gd name="connsiteX11" fmla="*/ 349530 w 362309"/>
                                    <a:gd name="connsiteY11" fmla="*/ 180028 h 361971"/>
                                    <a:gd name="connsiteX12" fmla="*/ 181474 w 362309"/>
                                    <a:gd name="connsiteY12" fmla="*/ 348565 h 361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2309" h="361971">
                                      <a:moveTo>
                                        <a:pt x="181474" y="0"/>
                                      </a:moveTo>
                                      <a:cubicBezTo>
                                        <a:pt x="81152" y="0"/>
                                        <a:pt x="0" y="81077"/>
                                        <a:pt x="0" y="180667"/>
                                      </a:cubicBezTo>
                                      <a:cubicBezTo>
                                        <a:pt x="0" y="280257"/>
                                        <a:pt x="81152" y="361972"/>
                                        <a:pt x="180836" y="361972"/>
                                      </a:cubicBezTo>
                                      <a:cubicBezTo>
                                        <a:pt x="280518" y="361972"/>
                                        <a:pt x="362310" y="280895"/>
                                        <a:pt x="362310" y="181305"/>
                                      </a:cubicBezTo>
                                      <a:cubicBezTo>
                                        <a:pt x="362310" y="181305"/>
                                        <a:pt x="362310" y="181305"/>
                                        <a:pt x="362310" y="181305"/>
                                      </a:cubicBezTo>
                                      <a:cubicBezTo>
                                        <a:pt x="362310" y="80438"/>
                                        <a:pt x="281796" y="0"/>
                                        <a:pt x="181474" y="0"/>
                                      </a:cubicBezTo>
                                      <a:cubicBezTo>
                                        <a:pt x="181474" y="0"/>
                                        <a:pt x="181474" y="0"/>
                                        <a:pt x="181474" y="0"/>
                                      </a:cubicBezTo>
                                      <a:close/>
                                      <a:moveTo>
                                        <a:pt x="181474" y="348565"/>
                                      </a:moveTo>
                                      <a:cubicBezTo>
                                        <a:pt x="88181" y="348565"/>
                                        <a:pt x="12780" y="273234"/>
                                        <a:pt x="12780" y="180667"/>
                                      </a:cubicBezTo>
                                      <a:cubicBezTo>
                                        <a:pt x="12780" y="88099"/>
                                        <a:pt x="88181" y="12129"/>
                                        <a:pt x="180836" y="12129"/>
                                      </a:cubicBezTo>
                                      <a:cubicBezTo>
                                        <a:pt x="274128" y="12129"/>
                                        <a:pt x="349530" y="87461"/>
                                        <a:pt x="349530" y="180028"/>
                                      </a:cubicBezTo>
                                      <a:lnTo>
                                        <a:pt x="349530" y="180028"/>
                                      </a:lnTo>
                                      <a:cubicBezTo>
                                        <a:pt x="349530" y="273234"/>
                                        <a:pt x="274128" y="348565"/>
                                        <a:pt x="181474" y="348565"/>
                                      </a:cubicBezTo>
                                      <a:close/>
                                    </a:path>
                                  </a:pathLst>
                                </a:custGeom>
                                <a:grpFill/>
                                <a:ln w="6390"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8408DE7" id="Group 27" o:spid="_x0000_s1026" style="position:absolute;margin-left:3.85pt;margin-top:-9.6pt;width:28.5pt;height:28.5pt;z-index:251658282;mso-position-vertical-relative:page;mso-width-relative:margin;mso-height-relative:margin" coordsize="361950,3619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7" type="#_x0000_t75" alt="Group success with solid fill" style="position:absolute;left:23854;top:23853;width:325755;height:325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">
                        <v:imagedata r:id="rId26" o:title="Group success with solid fill"/>
                      </v:shape>
                      <v:shape id="Graphic 4" o:spid="_x0000_s1028" style="position:absolute;width:361950;height:361950;visibility:visible;mso-wrap-style:square;v-text-anchor:middle" coordsize="362309,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" path="m181474,c81152,,,81077,,180667v,99590,81152,181305,180836,181305c280518,361972,362310,280895,362310,181305v,,,,,c362310,80438,281796,,181474,v,,,,,xm181474,348565c88181,348565,12780,273234,12780,180667,12780,88099,88181,12129,180836,12129v93292,,168694,75332,168694,167899l349530,180028v,93206,-75402,168537,-168056,168537xe" filled="f" stroked="f" strokeweight=".1775mm">
                        <v:stroke joinstyle="miter"/>
                        <v:path arrowok="t" o:connecttype="custom" o:connectlocs="181294,0;0,180657;180657,361951;361951,181294;361951,181294;181294,0;181294,0;181294,348545;12767,180657;180657,12128;349184,180018;349184,180018;181294,348545" o:connectangles="0,0,0,0,0,0,0,0,0,0,0,0,0"/>
                      </v:shape>
                      <w10:wrap anchory="page"/>
                    </v:group>
                  </w:pict>
                </mc:Fallback>
              </mc:AlternateContent>
            </w:r>
          </w:p>
        </w:tc>
        <w:tc>
          <w:tcPr>
            <w:tcW w:w="2989" w:type="pct"/>
            <w:tcBorders>
              <w:top w:val="nil"/>
              <w:left w:val="nil"/>
              <w:bottom w:val="single" w:sz="4" w:space="0" w:color="auto"/>
              <w:right w:val="nil"/>
            </w:tcBorders>
            <w:vAlign w:val="top"/>
          </w:tcPr>
          <w:p w14:paraId="2D1E58CA" w14:textId="7B7A92D3" w:rsidR="00C362CC" w:rsidRPr="003F0BC7" w:rsidRDefault="00030FDC" w:rsidP="00F24EF2">
            <w:pPr>
              <w:keepNext/>
              <w:jc w:val="both"/>
              <w:rPr>
                <w:rFonts w:asciiTheme="majorHAnsi" w:eastAsia="Times New Roman" w:hAnsiTheme="majorHAnsi" w:cs="Times New Roman"/>
                <w:szCs w:val="20"/>
                <w:lang w:eastAsia="en-IE"/>
              </w:rPr>
            </w:pPr>
            <w:r w:rsidRPr="003F0BC7">
              <w:rPr>
                <w:rFonts w:asciiTheme="majorHAnsi" w:eastAsia="Times New Roman" w:hAnsiTheme="majorHAnsi" w:cs="Times New Roman"/>
                <w:b/>
                <w:bCs/>
                <w:szCs w:val="20"/>
                <w:lang w:eastAsia="en-IE"/>
              </w:rPr>
              <w:t>Reducing Burnout:</w:t>
            </w:r>
            <w:r w:rsidRPr="003F0BC7">
              <w:rPr>
                <w:rFonts w:asciiTheme="majorHAnsi" w:eastAsia="Times New Roman" w:hAnsiTheme="majorHAnsi" w:cs="Times New Roman"/>
                <w:szCs w:val="20"/>
                <w:lang w:eastAsia="en-IE"/>
              </w:rPr>
              <w:t xml:space="preserve"> AI helps </w:t>
            </w:r>
            <w:r w:rsidR="001D47E0" w:rsidRPr="003F0BC7">
              <w:rPr>
                <w:rFonts w:asciiTheme="majorHAnsi" w:eastAsia="Times New Roman" w:hAnsiTheme="majorHAnsi" w:cs="Times New Roman"/>
                <w:szCs w:val="20"/>
                <w:lang w:eastAsia="en-IE"/>
              </w:rPr>
              <w:t xml:space="preserve">to </w:t>
            </w:r>
            <w:r w:rsidRPr="003F0BC7">
              <w:rPr>
                <w:rFonts w:asciiTheme="majorHAnsi" w:eastAsia="Times New Roman" w:hAnsiTheme="majorHAnsi" w:cs="Times New Roman"/>
                <w:szCs w:val="20"/>
                <w:lang w:eastAsia="en-IE"/>
              </w:rPr>
              <w:t>alleviate workload pressures, improving staff satisfaction and wellbeing.</w:t>
            </w:r>
          </w:p>
        </w:tc>
      </w:tr>
    </w:tbl>
    <w:p w14:paraId="5BB9F52E" w14:textId="28D05C32" w:rsidR="0097158C" w:rsidRPr="003F0BC7" w:rsidRDefault="00E51940" w:rsidP="00666008">
      <w:pPr>
        <w:pStyle w:val="Caption"/>
        <w:jc w:val="right"/>
        <w:rPr>
          <w:rFonts w:asciiTheme="majorHAnsi" w:hAnsiTheme="majorHAnsi"/>
        </w:rPr>
      </w:pPr>
      <w:r w:rsidRPr="003F0BC7">
        <w:rPr>
          <w:rFonts w:asciiTheme="majorHAnsi" w:hAnsiTheme="majorHAnsi"/>
        </w:rPr>
        <w:t xml:space="preserve">Table </w:t>
      </w:r>
      <w:r w:rsidRPr="003F0BC7">
        <w:rPr>
          <w:rFonts w:asciiTheme="majorHAnsi" w:hAnsiTheme="majorHAnsi"/>
        </w:rPr>
        <w:fldChar w:fldCharType="begin"/>
      </w:r>
      <w:r w:rsidRPr="003F0BC7">
        <w:rPr>
          <w:rFonts w:asciiTheme="majorHAnsi" w:hAnsiTheme="majorHAnsi"/>
        </w:rPr>
        <w:instrText xml:space="preserve"> SEQ Table \* ARABIC </w:instrText>
      </w:r>
      <w:r w:rsidRPr="003F0BC7">
        <w:rPr>
          <w:rFonts w:asciiTheme="majorHAnsi" w:hAnsiTheme="majorHAnsi"/>
        </w:rPr>
        <w:fldChar w:fldCharType="separate"/>
      </w:r>
      <w:r w:rsidR="006F310B" w:rsidRPr="003F0BC7">
        <w:rPr>
          <w:rFonts w:asciiTheme="majorHAnsi" w:hAnsiTheme="majorHAnsi"/>
          <w:noProof/>
        </w:rPr>
        <w:t>1</w:t>
      </w:r>
      <w:r w:rsidRPr="003F0BC7">
        <w:rPr>
          <w:rFonts w:asciiTheme="majorHAnsi" w:hAnsiTheme="majorHAnsi"/>
          <w:noProof/>
        </w:rPr>
        <w:fldChar w:fldCharType="end"/>
      </w:r>
      <w:r w:rsidR="0005173D" w:rsidRPr="003F0BC7">
        <w:rPr>
          <w:rFonts w:asciiTheme="majorHAnsi" w:hAnsiTheme="majorHAnsi"/>
        </w:rPr>
        <w:t xml:space="preserve"> </w:t>
      </w:r>
      <w:r w:rsidR="00A145C9" w:rsidRPr="003F0BC7">
        <w:rPr>
          <w:rFonts w:asciiTheme="majorHAnsi" w:hAnsiTheme="majorHAnsi"/>
        </w:rPr>
        <w:t>Examples of a</w:t>
      </w:r>
      <w:r w:rsidR="0005173D" w:rsidRPr="003F0BC7">
        <w:rPr>
          <w:rFonts w:asciiTheme="majorHAnsi" w:hAnsiTheme="majorHAnsi"/>
        </w:rPr>
        <w:t xml:space="preserve">pplications and </w:t>
      </w:r>
      <w:r w:rsidR="00666008" w:rsidRPr="003F0BC7">
        <w:rPr>
          <w:rFonts w:asciiTheme="majorHAnsi" w:hAnsiTheme="majorHAnsi"/>
        </w:rPr>
        <w:t>b</w:t>
      </w:r>
      <w:r w:rsidR="0005173D" w:rsidRPr="003F0BC7">
        <w:rPr>
          <w:rFonts w:asciiTheme="majorHAnsi" w:hAnsiTheme="majorHAnsi"/>
        </w:rPr>
        <w:t>enefits</w:t>
      </w:r>
    </w:p>
    <w:p w14:paraId="7E1B9F93" w14:textId="0AFD3063" w:rsidR="0097158C" w:rsidRPr="003F0BC7" w:rsidRDefault="0097158C" w:rsidP="00FB7ADC">
      <w:pPr>
        <w:pStyle w:val="Heading1"/>
        <w:spacing w:after="0"/>
        <w:ind w:left="431" w:hanging="431"/>
      </w:pPr>
      <w:bookmarkStart w:id="9" w:name="_Toc191492431"/>
      <w:r w:rsidRPr="003F0BC7">
        <w:lastRenderedPageBreak/>
        <w:t xml:space="preserve">Key Considerations for </w:t>
      </w:r>
      <w:r w:rsidR="002C03C6" w:rsidRPr="003F0BC7">
        <w:t>A</w:t>
      </w:r>
      <w:r w:rsidRPr="003F0BC7">
        <w:t>doption of Artificial Intelligence (AI)</w:t>
      </w:r>
      <w:bookmarkEnd w:id="9"/>
    </w:p>
    <w:p w14:paraId="2E849246" w14:textId="22B5D955" w:rsidR="0007632A" w:rsidRPr="003F0BC7" w:rsidRDefault="0007632A" w:rsidP="0007632A">
      <w:pPr>
        <w:jc w:val="both"/>
        <w:rPr>
          <w:rFonts w:asciiTheme="majorHAnsi" w:hAnsiTheme="majorHAnsi"/>
        </w:rPr>
      </w:pPr>
      <w:r w:rsidRPr="003F0BC7">
        <w:rPr>
          <w:rFonts w:asciiTheme="majorHAnsi" w:hAnsiTheme="majorHAnsi"/>
        </w:rPr>
        <w:t xml:space="preserve">When adopting an AI solution or integrating AI components into a solution, the standard process for selecting, procuring, and implementing </w:t>
      </w:r>
      <w:r w:rsidR="00F70399" w:rsidRPr="003F0BC7">
        <w:rPr>
          <w:rFonts w:asciiTheme="majorHAnsi" w:hAnsiTheme="majorHAnsi"/>
        </w:rPr>
        <w:t>ICT</w:t>
      </w:r>
      <w:r w:rsidRPr="003F0BC7">
        <w:rPr>
          <w:rFonts w:asciiTheme="majorHAnsi" w:hAnsiTheme="majorHAnsi"/>
        </w:rPr>
        <w:t xml:space="preserve"> solutions must still be followed. This includes all existing </w:t>
      </w:r>
      <w:r w:rsidR="00943F83" w:rsidRPr="003F0BC7">
        <w:rPr>
          <w:rFonts w:asciiTheme="majorHAnsi" w:hAnsiTheme="majorHAnsi"/>
        </w:rPr>
        <w:t xml:space="preserve">approval </w:t>
      </w:r>
      <w:r w:rsidRPr="003F0BC7">
        <w:rPr>
          <w:rFonts w:asciiTheme="majorHAnsi" w:hAnsiTheme="majorHAnsi"/>
        </w:rPr>
        <w:t>and stage gates</w:t>
      </w:r>
      <w:r w:rsidR="00943F83" w:rsidRPr="003F0BC7">
        <w:rPr>
          <w:rFonts w:asciiTheme="majorHAnsi" w:hAnsiTheme="majorHAnsi"/>
        </w:rPr>
        <w:t xml:space="preserve"> steps</w:t>
      </w:r>
      <w:r w:rsidRPr="003F0BC7">
        <w:rPr>
          <w:rFonts w:asciiTheme="majorHAnsi" w:hAnsiTheme="majorHAnsi"/>
        </w:rPr>
        <w:t>.</w:t>
      </w:r>
    </w:p>
    <w:p w14:paraId="2EEC5B93" w14:textId="355F4608" w:rsidR="0007632A" w:rsidRPr="003F0BC7" w:rsidRDefault="0007632A" w:rsidP="0007632A">
      <w:pPr>
        <w:jc w:val="both"/>
        <w:rPr>
          <w:rFonts w:asciiTheme="majorHAnsi" w:hAnsiTheme="majorHAnsi"/>
        </w:rPr>
      </w:pPr>
      <w:r w:rsidRPr="003F0BC7">
        <w:rPr>
          <w:rFonts w:asciiTheme="majorHAnsi" w:hAnsiTheme="majorHAnsi"/>
        </w:rPr>
        <w:t>However, AI-specific solutions require additional rigo</w:t>
      </w:r>
      <w:r w:rsidR="00943F83" w:rsidRPr="003F0BC7">
        <w:rPr>
          <w:rFonts w:asciiTheme="majorHAnsi" w:hAnsiTheme="majorHAnsi"/>
        </w:rPr>
        <w:t>u</w:t>
      </w:r>
      <w:r w:rsidRPr="003F0BC7">
        <w:rPr>
          <w:rFonts w:asciiTheme="majorHAnsi" w:hAnsiTheme="majorHAnsi"/>
        </w:rPr>
        <w:t xml:space="preserve">r to comply with the EU AI Act and other emerging </w:t>
      </w:r>
      <w:r w:rsidR="00943F83" w:rsidRPr="003F0BC7">
        <w:rPr>
          <w:rFonts w:asciiTheme="majorHAnsi" w:hAnsiTheme="majorHAnsi"/>
        </w:rPr>
        <w:t>and related frameworks</w:t>
      </w:r>
      <w:r w:rsidRPr="003F0BC7">
        <w:rPr>
          <w:rFonts w:asciiTheme="majorHAnsi" w:hAnsiTheme="majorHAnsi"/>
        </w:rPr>
        <w:t xml:space="preserve">. This means that, alongside the standard evaluation and return-on-investment assessments, extra measures must be taken to meet </w:t>
      </w:r>
      <w:r w:rsidR="00380050" w:rsidRPr="003F0BC7">
        <w:rPr>
          <w:rFonts w:asciiTheme="majorHAnsi" w:hAnsiTheme="majorHAnsi"/>
        </w:rPr>
        <w:t xml:space="preserve">such </w:t>
      </w:r>
      <w:r w:rsidRPr="003F0BC7">
        <w:rPr>
          <w:rFonts w:asciiTheme="majorHAnsi" w:hAnsiTheme="majorHAnsi"/>
        </w:rPr>
        <w:t>regulatory requirements.</w:t>
      </w:r>
    </w:p>
    <w:p w14:paraId="4AC1173C" w14:textId="77777777" w:rsidR="0007632A" w:rsidRPr="003F0BC7" w:rsidRDefault="0007632A" w:rsidP="0007632A">
      <w:pPr>
        <w:jc w:val="both"/>
        <w:rPr>
          <w:rFonts w:asciiTheme="majorHAnsi" w:hAnsiTheme="majorHAnsi"/>
        </w:rPr>
      </w:pPr>
      <w:r w:rsidRPr="003F0BC7">
        <w:rPr>
          <w:rFonts w:asciiTheme="majorHAnsi" w:hAnsiTheme="majorHAnsi"/>
        </w:rPr>
        <w:t>These processes are designed to maintain continuous human oversight, ensuring that human judgement and expertise remain central from development through to deployment and ongoing monitoring. By following these steps, we ensure that AI solutions are not only compliant with regulations but also uphold the highest standards of ethical and responsible AI deployment.</w:t>
      </w:r>
    </w:p>
    <w:p w14:paraId="369B31CE" w14:textId="77777777" w:rsidR="006D2A7D" w:rsidRPr="003F0BC7" w:rsidRDefault="00BC1D80" w:rsidP="0007632A">
      <w:pPr>
        <w:jc w:val="both"/>
        <w:rPr>
          <w:rFonts w:asciiTheme="majorHAnsi" w:hAnsiTheme="majorHAnsi"/>
        </w:rPr>
      </w:pPr>
      <w:r w:rsidRPr="003F0BC7">
        <w:rPr>
          <w:rFonts w:asciiTheme="majorHAnsi" w:hAnsiTheme="majorHAnsi"/>
        </w:rPr>
        <w:t>The following table provides</w:t>
      </w:r>
      <w:r w:rsidR="0097158C" w:rsidRPr="003F0BC7">
        <w:rPr>
          <w:rFonts w:asciiTheme="majorHAnsi" w:hAnsiTheme="majorHAnsi"/>
        </w:rPr>
        <w:t xml:space="preserve"> key considerations for the adoption of AI within the HSE, providing an </w:t>
      </w:r>
      <w:r w:rsidR="009A557A" w:rsidRPr="003F0BC7">
        <w:rPr>
          <w:rFonts w:asciiTheme="majorHAnsi" w:hAnsiTheme="majorHAnsi"/>
        </w:rPr>
        <w:t>interim</w:t>
      </w:r>
      <w:r w:rsidR="0097158C" w:rsidRPr="003F0BC7">
        <w:rPr>
          <w:rFonts w:asciiTheme="majorHAnsi" w:hAnsiTheme="majorHAnsi"/>
        </w:rPr>
        <w:t xml:space="preserve"> framework to guide staff </w:t>
      </w:r>
      <w:r w:rsidR="00BC418A" w:rsidRPr="003F0BC7">
        <w:rPr>
          <w:rFonts w:asciiTheme="majorHAnsi" w:hAnsiTheme="majorHAnsi"/>
        </w:rPr>
        <w:t xml:space="preserve">and clinicians </w:t>
      </w:r>
      <w:r w:rsidR="0097158C" w:rsidRPr="003F0BC7">
        <w:rPr>
          <w:rFonts w:asciiTheme="majorHAnsi" w:hAnsiTheme="majorHAnsi"/>
        </w:rPr>
        <w:t>as they explore AI solutions.</w:t>
      </w:r>
      <w:r w:rsidR="00AD5E36" w:rsidRPr="003F0BC7">
        <w:rPr>
          <w:rFonts w:asciiTheme="majorHAnsi" w:hAnsiTheme="majorHAnsi"/>
        </w:rPr>
        <w:t xml:space="preserve"> </w:t>
      </w:r>
      <w:r w:rsidR="0097158C" w:rsidRPr="003F0BC7">
        <w:rPr>
          <w:rFonts w:asciiTheme="majorHAnsi" w:hAnsiTheme="majorHAnsi"/>
        </w:rPr>
        <w:t>While not</w:t>
      </w:r>
      <w:r w:rsidR="00AB17AB" w:rsidRPr="003F0BC7">
        <w:rPr>
          <w:rFonts w:asciiTheme="majorHAnsi" w:hAnsiTheme="majorHAnsi"/>
        </w:rPr>
        <w:t xml:space="preserve"> an</w:t>
      </w:r>
      <w:r w:rsidR="0097158C" w:rsidRPr="003F0BC7">
        <w:rPr>
          <w:rFonts w:asciiTheme="majorHAnsi" w:hAnsiTheme="majorHAnsi"/>
        </w:rPr>
        <w:t xml:space="preserve"> exhaustive</w:t>
      </w:r>
      <w:r w:rsidR="00AB17AB" w:rsidRPr="003F0BC7">
        <w:rPr>
          <w:rFonts w:asciiTheme="majorHAnsi" w:hAnsiTheme="majorHAnsi"/>
        </w:rPr>
        <w:t xml:space="preserve"> list</w:t>
      </w:r>
      <w:r w:rsidR="0097158C" w:rsidRPr="003F0BC7">
        <w:rPr>
          <w:rFonts w:asciiTheme="majorHAnsi" w:hAnsiTheme="majorHAnsi"/>
        </w:rPr>
        <w:t xml:space="preserve">, these factors — such as patient safety, compliance, ethics, data privacy, and scalability — are important to consider when thinking about AI opportunities. </w:t>
      </w:r>
      <w:r w:rsidR="00334A79" w:rsidRPr="003F0BC7">
        <w:rPr>
          <w:rFonts w:asciiTheme="majorHAnsi" w:hAnsiTheme="majorHAnsi"/>
        </w:rPr>
        <w:t xml:space="preserve">Future updates will be informed by the ongoing work being progressed by the HSE and HIQA. </w:t>
      </w:r>
    </w:p>
    <w:p w14:paraId="3652C17B" w14:textId="3D8B2F43" w:rsidR="005F496D" w:rsidRPr="003F0BC7" w:rsidRDefault="0097158C" w:rsidP="0007632A">
      <w:pPr>
        <w:jc w:val="both"/>
        <w:rPr>
          <w:rFonts w:asciiTheme="majorHAnsi" w:hAnsiTheme="majorHAnsi"/>
        </w:rPr>
      </w:pPr>
      <w:r w:rsidRPr="003F0BC7">
        <w:rPr>
          <w:rFonts w:asciiTheme="majorHAnsi" w:hAnsiTheme="majorHAnsi"/>
        </w:rPr>
        <w:t>The AI &amp; Automation Centre of Excellence (</w:t>
      </w:r>
      <w:proofErr w:type="spellStart"/>
      <w:r w:rsidRPr="003F0BC7">
        <w:rPr>
          <w:rFonts w:asciiTheme="majorHAnsi" w:hAnsiTheme="majorHAnsi"/>
        </w:rPr>
        <w:t>CoE</w:t>
      </w:r>
      <w:proofErr w:type="spellEnd"/>
      <w:r w:rsidRPr="003F0BC7">
        <w:rPr>
          <w:rFonts w:asciiTheme="majorHAnsi" w:hAnsiTheme="majorHAnsi"/>
        </w:rPr>
        <w:t>) will be available to support you through the process, helping to</w:t>
      </w:r>
      <w:r w:rsidR="00577D1D" w:rsidRPr="003F0BC7">
        <w:rPr>
          <w:rFonts w:asciiTheme="majorHAnsi" w:hAnsiTheme="majorHAnsi"/>
        </w:rPr>
        <w:t xml:space="preserve"> enable</w:t>
      </w:r>
      <w:r w:rsidRPr="003F0BC7">
        <w:rPr>
          <w:rFonts w:asciiTheme="majorHAnsi" w:hAnsiTheme="majorHAnsi"/>
        </w:rPr>
        <w:t xml:space="preserve"> AI initiatives align</w:t>
      </w:r>
      <w:r w:rsidR="00577D1D" w:rsidRPr="003F0BC7">
        <w:rPr>
          <w:rFonts w:asciiTheme="majorHAnsi" w:hAnsiTheme="majorHAnsi"/>
        </w:rPr>
        <w:t>ed</w:t>
      </w:r>
      <w:r w:rsidRPr="003F0BC7">
        <w:rPr>
          <w:rFonts w:asciiTheme="majorHAnsi" w:hAnsiTheme="majorHAnsi"/>
        </w:rPr>
        <w:t xml:space="preserve"> with organisational goals and regulatory requirements</w:t>
      </w:r>
      <w:r w:rsidR="002A5AA0" w:rsidRPr="003F0BC7">
        <w:rPr>
          <w:rFonts w:asciiTheme="majorHAnsi" w:hAnsiTheme="majorHAnsi"/>
        </w:rPr>
        <w:t>.</w:t>
      </w:r>
      <w:r w:rsidR="006D2A7D" w:rsidRPr="003F0BC7">
        <w:rPr>
          <w:rFonts w:asciiTheme="majorHAnsi" w:hAnsiTheme="majorHAnsi"/>
        </w:rPr>
        <w:t xml:space="preserve"> To ensure consistency, all proposed AI solutions must be assessed using an assessment tool provided by the AI and Automation </w:t>
      </w:r>
      <w:proofErr w:type="spellStart"/>
      <w:r w:rsidR="006D2A7D" w:rsidRPr="003F0BC7">
        <w:rPr>
          <w:rFonts w:asciiTheme="majorHAnsi" w:hAnsiTheme="majorHAnsi"/>
        </w:rPr>
        <w:t>CoE</w:t>
      </w:r>
      <w:proofErr w:type="spellEnd"/>
      <w:r w:rsidR="006D2A7D" w:rsidRPr="003F0BC7">
        <w:rPr>
          <w:rFonts w:asciiTheme="majorHAnsi" w:hAnsiTheme="majorHAnsi"/>
        </w:rPr>
        <w:t>.</w:t>
      </w:r>
    </w:p>
    <w:p w14:paraId="35B62EA3" w14:textId="77777777" w:rsidR="006D2A7D" w:rsidRPr="003F0BC7" w:rsidRDefault="006D2A7D" w:rsidP="006D2A7D">
      <w:pPr>
        <w:jc w:val="both"/>
        <w:rPr>
          <w:rFonts w:asciiTheme="majorHAnsi" w:hAnsiTheme="majorHAnsi"/>
        </w:rPr>
      </w:pPr>
      <w:r w:rsidRPr="003F0BC7">
        <w:rPr>
          <w:rFonts w:asciiTheme="majorHAnsi" w:hAnsiTheme="majorHAnsi"/>
        </w:rPr>
        <w:t xml:space="preserve">Further details can be found on the Technology and Transformation website </w:t>
      </w:r>
      <w:r w:rsidRPr="003F0BC7">
        <w:rPr>
          <w:rFonts w:asciiTheme="majorHAnsi" w:hAnsiTheme="majorHAnsi"/>
          <w:color w:val="FF0000"/>
        </w:rPr>
        <w:t>URL TBC.</w:t>
      </w:r>
    </w:p>
    <w:p w14:paraId="4C11F19E" w14:textId="77777777" w:rsidR="006D2A7D" w:rsidRPr="003F0BC7" w:rsidRDefault="006D2A7D" w:rsidP="0007632A">
      <w:pPr>
        <w:jc w:val="both"/>
        <w:rPr>
          <w:rFonts w:asciiTheme="majorHAnsi" w:hAnsiTheme="majorHAnsi"/>
        </w:rPr>
      </w:pPr>
    </w:p>
    <w:p w14:paraId="2F3ABF5B" w14:textId="77777777" w:rsidR="0064640C" w:rsidRPr="003F0BC7" w:rsidRDefault="0064640C" w:rsidP="00F24EF2">
      <w:pPr>
        <w:jc w:val="both"/>
        <w:rPr>
          <w:rFonts w:asciiTheme="majorHAnsi" w:hAnsiTheme="majorHAnsi"/>
        </w:rPr>
      </w:pPr>
    </w:p>
    <w:p w14:paraId="5CA43E56" w14:textId="77777777" w:rsidR="00B23CD1" w:rsidRPr="003F0BC7" w:rsidRDefault="00B23CD1" w:rsidP="00F24EF2">
      <w:pPr>
        <w:jc w:val="both"/>
        <w:rPr>
          <w:rFonts w:asciiTheme="majorHAnsi" w:hAnsiTheme="majorHAnsi"/>
        </w:rPr>
      </w:pPr>
    </w:p>
    <w:p w14:paraId="76D1F0E4" w14:textId="77777777" w:rsidR="0064640C" w:rsidRPr="003F0BC7" w:rsidRDefault="0064640C" w:rsidP="00F24EF2">
      <w:pPr>
        <w:jc w:val="both"/>
        <w:rPr>
          <w:rFonts w:asciiTheme="majorHAnsi" w:hAnsiTheme="majorHAnsi"/>
        </w:rPr>
      </w:pPr>
    </w:p>
    <w:p w14:paraId="6C3AEF59" w14:textId="7EB8E1DC" w:rsidR="00666008" w:rsidRPr="003F0BC7" w:rsidRDefault="00666008" w:rsidP="00F24EF2">
      <w:pPr>
        <w:jc w:val="both"/>
        <w:rPr>
          <w:rFonts w:asciiTheme="majorHAnsi" w:hAnsiTheme="majorHAnsi"/>
        </w:rPr>
        <w:sectPr w:rsidR="00666008" w:rsidRPr="003F0BC7" w:rsidSect="009A083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p>
    <w:tbl>
      <w:tblPr>
        <w:tblpPr w:leftFromText="180" w:rightFromText="180" w:vertAnchor="page" w:horzAnchor="margin" w:tblpY="2281"/>
        <w:tblW w:w="5000" w:type="pct"/>
        <w:tblCellMar>
          <w:left w:w="0" w:type="dxa"/>
          <w:right w:w="0" w:type="dxa"/>
        </w:tblCellMar>
        <w:tblLook w:val="04A0" w:firstRow="1" w:lastRow="0" w:firstColumn="1" w:lastColumn="0" w:noHBand="0" w:noVBand="1"/>
      </w:tblPr>
      <w:tblGrid>
        <w:gridCol w:w="7429"/>
        <w:gridCol w:w="4493"/>
        <w:gridCol w:w="4493"/>
        <w:gridCol w:w="4496"/>
      </w:tblGrid>
      <w:tr w:rsidR="009E77ED" w:rsidRPr="003F0BC7" w14:paraId="71A5F8EE" w14:textId="77777777" w:rsidTr="00666008">
        <w:trPr>
          <w:trHeight w:val="207"/>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152"/>
            <w:tcMar>
              <w:top w:w="57" w:type="dxa"/>
              <w:left w:w="57" w:type="dxa"/>
              <w:bottom w:w="57" w:type="dxa"/>
              <w:right w:w="57" w:type="dxa"/>
            </w:tcMar>
            <w:vAlign w:val="center"/>
            <w:hideMark/>
          </w:tcPr>
          <w:p w14:paraId="2A96F0FD" w14:textId="77777777" w:rsidR="0097158C" w:rsidRPr="003F0BC7" w:rsidRDefault="0097158C" w:rsidP="00666008">
            <w:pPr>
              <w:spacing w:after="0" w:line="240" w:lineRule="auto"/>
              <w:jc w:val="both"/>
              <w:rPr>
                <w:rFonts w:asciiTheme="majorHAnsi" w:hAnsiTheme="majorHAnsi"/>
                <w:color w:val="FFFFFF" w:themeColor="background1"/>
                <w:szCs w:val="20"/>
              </w:rPr>
            </w:pPr>
            <w:r w:rsidRPr="003F0BC7">
              <w:rPr>
                <w:rFonts w:asciiTheme="majorHAnsi" w:hAnsiTheme="majorHAnsi"/>
                <w:b/>
                <w:bCs/>
                <w:color w:val="FFFFFF" w:themeColor="background1"/>
                <w:szCs w:val="20"/>
              </w:rPr>
              <w:lastRenderedPageBreak/>
              <w:t>Theme &amp; Definition</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57" w:type="dxa"/>
              <w:left w:w="57" w:type="dxa"/>
              <w:bottom w:w="57" w:type="dxa"/>
              <w:right w:w="57" w:type="dxa"/>
            </w:tcMar>
            <w:vAlign w:val="center"/>
            <w:hideMark/>
          </w:tcPr>
          <w:p w14:paraId="7BA7D433" w14:textId="54C4F4B1" w:rsidR="0097158C" w:rsidRPr="003F0BC7" w:rsidRDefault="000B1E73" w:rsidP="00666008">
            <w:pPr>
              <w:spacing w:after="0" w:line="240" w:lineRule="auto"/>
              <w:jc w:val="both"/>
              <w:rPr>
                <w:rFonts w:asciiTheme="majorHAnsi" w:hAnsiTheme="majorHAnsi"/>
                <w:color w:val="FFFFFF" w:themeColor="background1"/>
              </w:rPr>
            </w:pPr>
            <w:r w:rsidRPr="003F0BC7">
              <w:rPr>
                <w:rFonts w:asciiTheme="majorHAnsi" w:hAnsiTheme="majorHAnsi"/>
                <w:b/>
                <w:bCs/>
                <w:color w:val="FFFFFF" w:themeColor="background1"/>
              </w:rPr>
              <w:t>Viable If</w:t>
            </w:r>
            <w:r w:rsidR="0097158C" w:rsidRPr="003F0BC7">
              <w:rPr>
                <w:rFonts w:asciiTheme="majorHAnsi" w:hAnsiTheme="majorHAnsi"/>
                <w:b/>
                <w:bCs/>
                <w:color w:val="FFFFFF" w:themeColor="background1"/>
              </w:rPr>
              <w:t>…</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57" w:type="dxa"/>
              <w:left w:w="57" w:type="dxa"/>
              <w:bottom w:w="57" w:type="dxa"/>
              <w:right w:w="57" w:type="dxa"/>
            </w:tcMar>
            <w:vAlign w:val="center"/>
            <w:hideMark/>
          </w:tcPr>
          <w:p w14:paraId="7084B4DE" w14:textId="7E73ED6F" w:rsidR="0097158C" w:rsidRPr="003F0BC7" w:rsidRDefault="00D06227" w:rsidP="00666008">
            <w:pPr>
              <w:spacing w:after="0" w:line="240" w:lineRule="auto"/>
              <w:jc w:val="both"/>
              <w:rPr>
                <w:rFonts w:asciiTheme="majorHAnsi" w:hAnsiTheme="majorHAnsi"/>
                <w:color w:val="FFFFFF" w:themeColor="background1"/>
                <w:szCs w:val="20"/>
              </w:rPr>
            </w:pPr>
            <w:r w:rsidRPr="003F0BC7">
              <w:rPr>
                <w:rFonts w:asciiTheme="majorHAnsi" w:hAnsiTheme="majorHAnsi"/>
                <w:b/>
                <w:bCs/>
                <w:color w:val="FFFFFF" w:themeColor="background1"/>
                <w:szCs w:val="20"/>
              </w:rPr>
              <w:t>Conditional</w:t>
            </w:r>
            <w:r w:rsidR="0097158C" w:rsidRPr="003F0BC7">
              <w:rPr>
                <w:rFonts w:asciiTheme="majorHAnsi" w:hAnsiTheme="majorHAnsi"/>
                <w:b/>
                <w:bCs/>
                <w:color w:val="FFFFFF" w:themeColor="background1"/>
                <w:szCs w:val="20"/>
              </w:rPr>
              <w:t xml:space="preserve"> if…</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57" w:type="dxa"/>
              <w:left w:w="57" w:type="dxa"/>
              <w:bottom w:w="57" w:type="dxa"/>
              <w:right w:w="57" w:type="dxa"/>
            </w:tcMar>
            <w:vAlign w:val="center"/>
            <w:hideMark/>
          </w:tcPr>
          <w:p w14:paraId="2E1B8ABB" w14:textId="53FD2406" w:rsidR="0097158C" w:rsidRPr="003F0BC7" w:rsidRDefault="0013595F" w:rsidP="00666008">
            <w:pPr>
              <w:spacing w:after="0" w:line="240" w:lineRule="auto"/>
              <w:jc w:val="both"/>
              <w:rPr>
                <w:rFonts w:asciiTheme="majorHAnsi" w:hAnsiTheme="majorHAnsi"/>
                <w:color w:val="FFFFFF" w:themeColor="background1"/>
                <w:szCs w:val="20"/>
              </w:rPr>
            </w:pPr>
            <w:r w:rsidRPr="003F0BC7">
              <w:rPr>
                <w:rFonts w:asciiTheme="majorHAnsi" w:hAnsiTheme="majorHAnsi"/>
                <w:b/>
                <w:bCs/>
                <w:color w:val="FFFFFF" w:themeColor="background1"/>
                <w:szCs w:val="20"/>
              </w:rPr>
              <w:t>Not Viable If</w:t>
            </w:r>
            <w:r w:rsidR="0097158C" w:rsidRPr="003F0BC7">
              <w:rPr>
                <w:rFonts w:asciiTheme="majorHAnsi" w:hAnsiTheme="majorHAnsi"/>
                <w:b/>
                <w:bCs/>
                <w:color w:val="FFFFFF" w:themeColor="background1"/>
                <w:szCs w:val="20"/>
              </w:rPr>
              <w:t>…</w:t>
            </w:r>
          </w:p>
        </w:tc>
      </w:tr>
      <w:tr w:rsidR="009E77ED" w:rsidRPr="003F0BC7" w14:paraId="4B5CBF4F"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7CC0503C" w14:textId="6D07099D" w:rsidR="0097158C" w:rsidRPr="003F0BC7" w:rsidRDefault="008E1690" w:rsidP="00666008">
            <w:pPr>
              <w:spacing w:after="0" w:line="240" w:lineRule="auto"/>
              <w:rPr>
                <w:rFonts w:asciiTheme="majorHAnsi" w:hAnsiTheme="majorHAnsi"/>
                <w:sz w:val="22"/>
              </w:rPr>
            </w:pPr>
            <w:r w:rsidRPr="003F0BC7">
              <w:rPr>
                <w:rFonts w:asciiTheme="majorHAnsi" w:hAnsiTheme="majorHAnsi"/>
                <w:b/>
                <w:bCs/>
                <w:sz w:val="22"/>
              </w:rPr>
              <w:t>Benefi</w:t>
            </w:r>
            <w:r w:rsidR="009C65EA" w:rsidRPr="003F0BC7">
              <w:rPr>
                <w:rFonts w:asciiTheme="majorHAnsi" w:hAnsiTheme="majorHAnsi"/>
                <w:b/>
                <w:bCs/>
                <w:sz w:val="22"/>
              </w:rPr>
              <w:t>ts to Servic</w:t>
            </w:r>
            <w:r w:rsidR="00471533" w:rsidRPr="003F0BC7">
              <w:rPr>
                <w:rFonts w:asciiTheme="majorHAnsi" w:hAnsiTheme="majorHAnsi"/>
                <w:b/>
                <w:bCs/>
                <w:sz w:val="22"/>
              </w:rPr>
              <w:t>e Delivery</w:t>
            </w:r>
            <w:r w:rsidR="00AF0322" w:rsidRPr="003F0BC7">
              <w:rPr>
                <w:rFonts w:asciiTheme="majorHAnsi" w:hAnsiTheme="majorHAnsi"/>
                <w:b/>
                <w:bCs/>
                <w:sz w:val="22"/>
              </w:rPr>
              <w:t xml:space="preserve"> </w:t>
            </w:r>
            <w:r w:rsidR="009A0839" w:rsidRPr="003F0BC7">
              <w:rPr>
                <w:rFonts w:asciiTheme="majorHAnsi" w:hAnsiTheme="majorHAnsi"/>
                <w:b/>
                <w:bCs/>
                <w:sz w:val="22"/>
              </w:rPr>
              <w:t xml:space="preserve">- </w:t>
            </w:r>
            <w:r w:rsidR="0097158C" w:rsidRPr="003F0BC7">
              <w:rPr>
                <w:rFonts w:asciiTheme="majorHAnsi" w:hAnsiTheme="majorHAnsi"/>
                <w:sz w:val="22"/>
              </w:rPr>
              <w:t>Identifying a clear problem or opportunity where AI can deliver measurable benefits</w:t>
            </w:r>
            <w:r w:rsidR="00471533" w:rsidRPr="003F0BC7">
              <w:rPr>
                <w:rFonts w:asciiTheme="majorHAnsi" w:hAnsiTheme="majorHAnsi"/>
                <w:sz w:val="22"/>
              </w:rPr>
              <w:t xml:space="preserve"> </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512F25F4" w14:textId="36178386" w:rsidR="0097158C" w:rsidRPr="003F0BC7" w:rsidRDefault="0097158C" w:rsidP="00666008">
            <w:pPr>
              <w:spacing w:after="0" w:line="240" w:lineRule="auto"/>
              <w:rPr>
                <w:rFonts w:asciiTheme="majorHAnsi" w:hAnsiTheme="majorHAnsi"/>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b/>
                <w:bCs/>
                <w:color w:val="A8D08D" w:themeColor="accent6" w:themeTint="99"/>
                <w:sz w:val="22"/>
                <w:szCs w:val="24"/>
              </w:rPr>
              <w:t xml:space="preserve"> </w:t>
            </w:r>
            <w:r w:rsidRPr="003F0BC7">
              <w:rPr>
                <w:rFonts w:asciiTheme="majorHAnsi" w:hAnsiTheme="majorHAnsi"/>
                <w:sz w:val="22"/>
                <w:szCs w:val="24"/>
              </w:rPr>
              <w:t>AI addresses a clear problem or</w:t>
            </w:r>
            <w:r w:rsidR="00A146FE" w:rsidRPr="003F0BC7">
              <w:rPr>
                <w:rFonts w:asciiTheme="majorHAnsi" w:hAnsiTheme="majorHAnsi"/>
                <w:sz w:val="22"/>
                <w:szCs w:val="24"/>
              </w:rPr>
              <w:t xml:space="preserve"> opportunity</w:t>
            </w:r>
            <w:r w:rsidRPr="003F0BC7">
              <w:rPr>
                <w:rFonts w:asciiTheme="majorHAnsi" w:hAnsiTheme="majorHAnsi"/>
                <w:sz w:val="22"/>
                <w:szCs w:val="24"/>
              </w:rPr>
              <w:t xml:space="preserve"> with defined goals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7B573601" w14:textId="04361AB7" w:rsidR="0097158C" w:rsidRPr="003F0BC7" w:rsidRDefault="0097158C" w:rsidP="00666008">
            <w:pPr>
              <w:spacing w:after="0" w:line="240" w:lineRule="auto"/>
              <w:rPr>
                <w:rFonts w:asciiTheme="majorHAnsi" w:hAnsiTheme="majorHAnsi"/>
                <w:sz w:val="22"/>
              </w:rPr>
            </w:pPr>
            <w:r w:rsidRPr="003F0BC7">
              <w:rPr>
                <w:rFonts w:ascii="Segoe UI Symbol" w:hAnsi="Segoe UI Symbol" w:cs="Segoe UI Symbol"/>
                <w:b/>
                <w:bCs/>
                <w:color w:val="FFC000" w:themeColor="accent4"/>
                <w:sz w:val="22"/>
              </w:rPr>
              <w:t>⚠</w:t>
            </w:r>
            <w:r w:rsidRPr="003F0BC7">
              <w:rPr>
                <w:rFonts w:asciiTheme="majorHAnsi" w:hAnsiTheme="majorHAnsi" w:cs="Segoe UI Symbol"/>
                <w:b/>
                <w:bCs/>
                <w:color w:val="FFC000" w:themeColor="accent4"/>
                <w:sz w:val="22"/>
              </w:rPr>
              <w:t xml:space="preserve"> </w:t>
            </w:r>
            <w:r w:rsidRPr="003F0BC7">
              <w:rPr>
                <w:rFonts w:asciiTheme="majorHAnsi" w:hAnsiTheme="majorHAnsi"/>
                <w:sz w:val="22"/>
              </w:rPr>
              <w:t xml:space="preserve">The </w:t>
            </w:r>
            <w:r w:rsidR="544B2B41" w:rsidRPr="003F0BC7">
              <w:rPr>
                <w:rFonts w:asciiTheme="majorHAnsi" w:hAnsiTheme="majorHAnsi"/>
                <w:sz w:val="22"/>
              </w:rPr>
              <w:t>problem statement</w:t>
            </w:r>
            <w:r w:rsidRPr="003F0BC7">
              <w:rPr>
                <w:rFonts w:asciiTheme="majorHAnsi" w:hAnsiTheme="majorHAnsi"/>
                <w:sz w:val="22"/>
              </w:rPr>
              <w:t xml:space="preserve"> is vague, and it’s unclear if AI is the right solution</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668304D1" w14:textId="7757F186" w:rsidR="0097158C" w:rsidRPr="003F0BC7" w:rsidRDefault="0097158C" w:rsidP="00666008">
            <w:pPr>
              <w:spacing w:after="0" w:line="240" w:lineRule="auto"/>
              <w:rPr>
                <w:rFonts w:asciiTheme="majorHAnsi" w:hAnsiTheme="majorHAnsi"/>
                <w:sz w:val="22"/>
              </w:rPr>
            </w:pPr>
            <w:r w:rsidRPr="003F0BC7">
              <w:rPr>
                <w:rFonts w:asciiTheme="majorHAnsi" w:hAnsiTheme="majorHAnsi"/>
                <w:b/>
                <w:bCs/>
                <w:color w:val="FF0000"/>
                <w:sz w:val="22"/>
              </w:rPr>
              <w:t>X</w:t>
            </w:r>
            <w:r w:rsidRPr="003F0BC7">
              <w:rPr>
                <w:rFonts w:asciiTheme="majorHAnsi" w:hAnsiTheme="majorHAnsi"/>
                <w:b/>
                <w:bCs/>
                <w:sz w:val="22"/>
              </w:rPr>
              <w:t xml:space="preserve"> </w:t>
            </w:r>
            <w:r w:rsidRPr="003F0BC7">
              <w:rPr>
                <w:rFonts w:asciiTheme="majorHAnsi" w:hAnsiTheme="majorHAnsi"/>
                <w:sz w:val="22"/>
              </w:rPr>
              <w:t xml:space="preserve">No clear </w:t>
            </w:r>
            <w:r w:rsidR="48F3FE5D" w:rsidRPr="003F0BC7">
              <w:rPr>
                <w:rFonts w:asciiTheme="majorHAnsi" w:hAnsiTheme="majorHAnsi"/>
                <w:sz w:val="22"/>
              </w:rPr>
              <w:t>opportunity</w:t>
            </w:r>
            <w:r w:rsidRPr="003F0BC7">
              <w:rPr>
                <w:rFonts w:asciiTheme="majorHAnsi" w:hAnsiTheme="majorHAnsi"/>
                <w:sz w:val="22"/>
              </w:rPr>
              <w:t xml:space="preserve"> exists, or AI doesn’t add value</w:t>
            </w:r>
          </w:p>
        </w:tc>
      </w:tr>
      <w:tr w:rsidR="009E77ED" w:rsidRPr="003F0BC7" w14:paraId="4617FB87"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4489D5BC" w14:textId="2115DDD1" w:rsidR="0097158C" w:rsidRPr="003F0BC7" w:rsidRDefault="0097158C" w:rsidP="00666008">
            <w:pPr>
              <w:spacing w:after="0" w:line="240" w:lineRule="auto"/>
              <w:rPr>
                <w:rFonts w:asciiTheme="majorHAnsi" w:hAnsiTheme="majorHAnsi"/>
                <w:sz w:val="22"/>
                <w:szCs w:val="24"/>
              </w:rPr>
            </w:pPr>
            <w:r w:rsidRPr="003F0BC7">
              <w:rPr>
                <w:rFonts w:asciiTheme="majorHAnsi" w:hAnsiTheme="majorHAnsi"/>
                <w:b/>
                <w:bCs/>
                <w:sz w:val="22"/>
                <w:szCs w:val="24"/>
              </w:rPr>
              <w:t>Patient Safety</w:t>
            </w:r>
            <w:r w:rsidR="009A0839" w:rsidRPr="003F0BC7">
              <w:rPr>
                <w:rFonts w:asciiTheme="majorHAnsi" w:hAnsiTheme="majorHAnsi"/>
                <w:b/>
                <w:bCs/>
                <w:sz w:val="22"/>
                <w:szCs w:val="24"/>
              </w:rPr>
              <w:t xml:space="preserve"> - </w:t>
            </w:r>
            <w:r w:rsidRPr="003F0BC7">
              <w:rPr>
                <w:rFonts w:asciiTheme="majorHAnsi" w:hAnsiTheme="majorHAnsi"/>
                <w:sz w:val="22"/>
                <w:szCs w:val="24"/>
              </w:rPr>
              <w:t>Ensuring AI applications do not harm patients and contribute to safer outcomes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0C3CC810" w14:textId="5C362415" w:rsidR="0097158C" w:rsidRPr="003F0BC7" w:rsidRDefault="77084C90" w:rsidP="00666008">
            <w:pPr>
              <w:spacing w:after="0" w:line="240" w:lineRule="auto"/>
              <w:rPr>
                <w:rFonts w:asciiTheme="majorHAnsi" w:hAnsiTheme="majorHAnsi"/>
                <w:sz w:val="22"/>
              </w:rPr>
            </w:pPr>
            <w:r w:rsidRPr="003F0BC7">
              <w:rPr>
                <w:rFonts w:ascii="Arial" w:hAnsi="Arial" w:cs="Arial"/>
                <w:b/>
                <w:bCs/>
                <w:color w:val="A8D08D" w:themeColor="accent6" w:themeTint="99"/>
                <w:sz w:val="22"/>
              </w:rPr>
              <w:t>●</w:t>
            </w:r>
            <w:r w:rsidR="0097158C" w:rsidRPr="003F0BC7">
              <w:rPr>
                <w:rFonts w:asciiTheme="majorHAnsi" w:hAnsiTheme="majorHAnsi" w:cs="Arial"/>
                <w:sz w:val="22"/>
              </w:rPr>
              <w:t xml:space="preserve"> </w:t>
            </w:r>
            <w:r w:rsidR="0097158C" w:rsidRPr="003F0BC7">
              <w:rPr>
                <w:rFonts w:asciiTheme="majorHAnsi" w:hAnsiTheme="majorHAnsi"/>
                <w:sz w:val="22"/>
              </w:rPr>
              <w:t>AI is expected to maintain or improve safety without increased risk</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63A1E369" w14:textId="2C5FEA8F" w:rsidR="0097158C" w:rsidRPr="003F0BC7" w:rsidRDefault="007962F9"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0097158C" w:rsidRPr="003F0BC7">
              <w:rPr>
                <w:rFonts w:asciiTheme="majorHAnsi" w:hAnsiTheme="majorHAnsi" w:cs="Segoe UI Symbol"/>
                <w:b/>
                <w:bCs/>
                <w:sz w:val="22"/>
                <w:szCs w:val="24"/>
              </w:rPr>
              <w:t xml:space="preserve"> </w:t>
            </w:r>
            <w:r w:rsidR="0097158C" w:rsidRPr="003F0BC7">
              <w:rPr>
                <w:rFonts w:asciiTheme="majorHAnsi" w:hAnsiTheme="majorHAnsi"/>
                <w:sz w:val="22"/>
                <w:szCs w:val="24"/>
              </w:rPr>
              <w:t>There are unclear or minor risks that need further investigation</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52028793" w14:textId="531BBAA6" w:rsidR="0097158C" w:rsidRPr="003F0BC7" w:rsidRDefault="007962F9"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0097158C" w:rsidRPr="003F0BC7">
              <w:rPr>
                <w:rFonts w:asciiTheme="majorHAnsi" w:hAnsiTheme="majorHAnsi"/>
                <w:b/>
                <w:bCs/>
                <w:sz w:val="22"/>
                <w:szCs w:val="24"/>
              </w:rPr>
              <w:t xml:space="preserve"> </w:t>
            </w:r>
            <w:r w:rsidR="0097158C" w:rsidRPr="003F0BC7">
              <w:rPr>
                <w:rFonts w:asciiTheme="majorHAnsi" w:hAnsiTheme="majorHAnsi"/>
                <w:sz w:val="22"/>
                <w:szCs w:val="24"/>
              </w:rPr>
              <w:t>AI poses serious risks to patient safety with no clear mitigation plan</w:t>
            </w:r>
          </w:p>
        </w:tc>
      </w:tr>
      <w:tr w:rsidR="00AF0322" w:rsidRPr="003F0BC7" w14:paraId="36577D3E"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00F8DCEB" w14:textId="2FD049E0"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Compliance - </w:t>
            </w:r>
            <w:r w:rsidRPr="003F0BC7">
              <w:rPr>
                <w:rFonts w:asciiTheme="majorHAnsi" w:hAnsiTheme="majorHAnsi"/>
                <w:sz w:val="22"/>
                <w:szCs w:val="24"/>
              </w:rPr>
              <w:t>Adherence to legal, regulatory, and organisational policies, including GDPR, EU AI Act and HSE standards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663FE6CE" w14:textId="64AEE918" w:rsidR="00AF0322" w:rsidRPr="003F0BC7" w:rsidRDefault="00AF0322" w:rsidP="00666008">
            <w:pPr>
              <w:spacing w:after="0" w:line="240" w:lineRule="auto"/>
              <w:rPr>
                <w:rFonts w:asciiTheme="majorHAnsi" w:hAnsiTheme="majorHAnsi" w:cs="Arial"/>
                <w:b/>
                <w:color w:val="A8D08D" w:themeColor="accent6" w:themeTint="99"/>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 xml:space="preserve">AI </w:t>
            </w:r>
            <w:r w:rsidRPr="003F0BC7">
              <w:rPr>
                <w:rFonts w:asciiTheme="majorHAnsi" w:hAnsiTheme="majorHAnsi"/>
                <w:b/>
                <w:bCs/>
                <w:sz w:val="22"/>
                <w:szCs w:val="24"/>
              </w:rPr>
              <w:t>does</w:t>
            </w:r>
            <w:r w:rsidRPr="003F0BC7">
              <w:rPr>
                <w:rFonts w:asciiTheme="majorHAnsi" w:hAnsiTheme="majorHAnsi"/>
                <w:sz w:val="22"/>
                <w:szCs w:val="24"/>
              </w:rPr>
              <w:t xml:space="preserve"> meet GDPR, EU Act and HSE standards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3C8658F6" w14:textId="6A6F7771" w:rsidR="00AF0322" w:rsidRPr="003F0BC7" w:rsidRDefault="00AF0322" w:rsidP="00666008">
            <w:pPr>
              <w:spacing w:after="0" w:line="240" w:lineRule="auto"/>
              <w:rPr>
                <w:rFonts w:asciiTheme="majorHAnsi" w:hAnsiTheme="majorHAnsi" w:cs="Segoe UI Symbol"/>
                <w:b/>
                <w:bCs/>
                <w:color w:val="FFC000"/>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Compliance with regulations is uncertain or needs clarification</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090F986F" w14:textId="51462169" w:rsidR="00AF0322" w:rsidRPr="003F0BC7" w:rsidRDefault="00AF0322" w:rsidP="00666008">
            <w:pPr>
              <w:spacing w:after="0" w:line="240" w:lineRule="auto"/>
              <w:rPr>
                <w:rFonts w:asciiTheme="majorHAnsi" w:hAnsiTheme="majorHAnsi"/>
                <w:b/>
                <w:bCs/>
                <w:color w:val="FF0000"/>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AI breaches legal, regulatory, or organisational policies</w:t>
            </w:r>
          </w:p>
        </w:tc>
      </w:tr>
      <w:tr w:rsidR="00AF0322" w:rsidRPr="003F0BC7" w14:paraId="52626FEF"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6065313F" w14:textId="6A27E7CF"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Ethics - </w:t>
            </w:r>
            <w:r w:rsidRPr="003F0BC7">
              <w:rPr>
                <w:rFonts w:asciiTheme="majorHAnsi" w:hAnsiTheme="majorHAnsi"/>
                <w:sz w:val="22"/>
                <w:szCs w:val="24"/>
              </w:rPr>
              <w:t>Upholding principles of fairness, transparency, and equity while avoiding bias and harm</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8D4BE97" w14:textId="2819AF39" w:rsidR="00AF0322" w:rsidRPr="003F0BC7" w:rsidRDefault="00AF0322" w:rsidP="00666008">
            <w:pPr>
              <w:spacing w:after="0" w:line="240" w:lineRule="auto"/>
              <w:rPr>
                <w:rFonts w:asciiTheme="majorHAnsi" w:hAnsiTheme="majorHAnsi"/>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The use of AI ensures fairness, equity, and minimise ethical concerns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2CDA99D0" w14:textId="2236665F"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Ethical risks exist but could be managed with further assessment</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FFFC62D" w14:textId="139C2308"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AI presents significant ethical risks, such as bias or inequity</w:t>
            </w:r>
          </w:p>
        </w:tc>
      </w:tr>
      <w:tr w:rsidR="00AF0322" w:rsidRPr="003F0BC7" w14:paraId="733AAF86"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60607F08" w14:textId="4BBF9BF9"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Data Protection &amp; Security - </w:t>
            </w:r>
            <w:r w:rsidRPr="003F0BC7">
              <w:rPr>
                <w:rFonts w:asciiTheme="majorHAnsi" w:hAnsiTheme="majorHAnsi"/>
                <w:sz w:val="22"/>
                <w:szCs w:val="24"/>
              </w:rPr>
              <w:t>Protecting sensitive health data and ensuring it is used in compliance with privacy laws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4274F4B" w14:textId="057B071C" w:rsidR="00AF0322" w:rsidRPr="003F0BC7" w:rsidRDefault="00AF0322" w:rsidP="00666008">
            <w:pPr>
              <w:spacing w:after="0" w:line="240" w:lineRule="auto"/>
              <w:rPr>
                <w:rFonts w:asciiTheme="majorHAnsi" w:hAnsiTheme="majorHAnsi"/>
                <w:sz w:val="22"/>
                <w:szCs w:val="24"/>
              </w:rPr>
            </w:pPr>
            <w:r w:rsidRPr="003F0BC7">
              <w:rPr>
                <w:rFonts w:ascii="Arial" w:hAnsi="Arial" w:cs="Arial"/>
                <w:b/>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Data is to be handled securely and comply with privacy laws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705BF4CC" w14:textId="4BB7313D"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Data security or privacy measures are unclear or need strengthening</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18BBAF24" w14:textId="74D226EA"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color w:val="FF0000"/>
                <w:sz w:val="22"/>
                <w:szCs w:val="24"/>
              </w:rPr>
              <w:t>X</w:t>
            </w:r>
            <w:r w:rsidRPr="003F0BC7">
              <w:rPr>
                <w:rFonts w:asciiTheme="majorHAnsi" w:hAnsiTheme="majorHAnsi"/>
                <w:b/>
                <w:sz w:val="22"/>
                <w:szCs w:val="24"/>
              </w:rPr>
              <w:t xml:space="preserve"> </w:t>
            </w:r>
            <w:r w:rsidRPr="003F0BC7">
              <w:rPr>
                <w:rFonts w:asciiTheme="majorHAnsi" w:hAnsiTheme="majorHAnsi"/>
                <w:sz w:val="22"/>
                <w:szCs w:val="24"/>
              </w:rPr>
              <w:t>AI risks breaching data privacy laws or fails to secure sensitive data</w:t>
            </w:r>
          </w:p>
        </w:tc>
      </w:tr>
      <w:tr w:rsidR="00AF0322" w:rsidRPr="003F0BC7" w14:paraId="26CB6B22"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91301A6" w14:textId="540B4FCC"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Risk Assessment - </w:t>
            </w:r>
            <w:r w:rsidRPr="003F0BC7">
              <w:rPr>
                <w:rFonts w:asciiTheme="majorHAnsi" w:hAnsiTheme="majorHAnsi"/>
                <w:sz w:val="22"/>
                <w:szCs w:val="24"/>
              </w:rPr>
              <w:t>Evaluating potential risks (safety, technical, operational and liability) and ensuring mitigation strategies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24938014" w14:textId="368559FD" w:rsidR="00AF0322" w:rsidRPr="003F0BC7" w:rsidRDefault="00AF0322" w:rsidP="00666008">
            <w:pPr>
              <w:spacing w:after="0" w:line="240" w:lineRule="auto"/>
              <w:rPr>
                <w:rFonts w:asciiTheme="majorHAnsi" w:hAnsiTheme="majorHAnsi"/>
                <w:sz w:val="22"/>
              </w:rPr>
            </w:pPr>
            <w:r w:rsidRPr="003F0BC7">
              <w:rPr>
                <w:rFonts w:ascii="Arial" w:hAnsi="Arial" w:cs="Arial"/>
                <w:b/>
                <w:bCs/>
                <w:color w:val="A8D08D" w:themeColor="accent6" w:themeTint="99"/>
                <w:sz w:val="22"/>
              </w:rPr>
              <w:t>●</w:t>
            </w:r>
            <w:r w:rsidRPr="003F0BC7">
              <w:rPr>
                <w:rFonts w:asciiTheme="majorHAnsi" w:hAnsiTheme="majorHAnsi" w:cs="Arial"/>
                <w:sz w:val="22"/>
              </w:rPr>
              <w:t xml:space="preserve"> </w:t>
            </w:r>
            <w:r w:rsidRPr="003F0BC7">
              <w:rPr>
                <w:rFonts w:asciiTheme="majorHAnsi" w:hAnsiTheme="majorHAnsi"/>
                <w:sz w:val="22"/>
              </w:rPr>
              <w:t>Risks are identified and manageable</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62A3C8AB" w14:textId="2CC67D01"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Risks are only partially addressed or require more planning</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435ECC2B" w14:textId="4DB8D20F" w:rsidR="00AF0322" w:rsidRPr="003F0BC7" w:rsidRDefault="00AF0322" w:rsidP="00666008">
            <w:pPr>
              <w:spacing w:after="0" w:line="240" w:lineRule="auto"/>
              <w:rPr>
                <w:rFonts w:asciiTheme="majorHAnsi" w:hAnsiTheme="majorHAnsi"/>
                <w:sz w:val="22"/>
              </w:rPr>
            </w:pPr>
            <w:r w:rsidRPr="003F0BC7">
              <w:rPr>
                <w:rFonts w:asciiTheme="majorHAnsi" w:hAnsiTheme="majorHAnsi"/>
                <w:b/>
                <w:bCs/>
                <w:color w:val="FF0000"/>
                <w:sz w:val="22"/>
              </w:rPr>
              <w:t>X</w:t>
            </w:r>
            <w:r w:rsidRPr="003F0BC7">
              <w:rPr>
                <w:rFonts w:asciiTheme="majorHAnsi" w:hAnsiTheme="majorHAnsi"/>
                <w:b/>
                <w:bCs/>
                <w:sz w:val="22"/>
              </w:rPr>
              <w:t xml:space="preserve"> </w:t>
            </w:r>
            <w:r w:rsidRPr="003F0BC7">
              <w:rPr>
                <w:rFonts w:asciiTheme="majorHAnsi" w:hAnsiTheme="majorHAnsi"/>
                <w:sz w:val="22"/>
              </w:rPr>
              <w:t>Risks are high, unaddressed, or make AI unfeasible</w:t>
            </w:r>
          </w:p>
        </w:tc>
      </w:tr>
      <w:tr w:rsidR="00AF0322" w:rsidRPr="003F0BC7" w14:paraId="12820C97"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116F2B2B" w14:textId="56006D94"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Patient Engagement &amp; Consent - </w:t>
            </w:r>
            <w:r w:rsidRPr="003F0BC7">
              <w:rPr>
                <w:rFonts w:asciiTheme="majorHAnsi" w:hAnsiTheme="majorHAnsi"/>
                <w:sz w:val="22"/>
                <w:szCs w:val="24"/>
              </w:rPr>
              <w:t>Ensuring patients are informed, engaged, and give consent for AI use in their care</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218D791E" w14:textId="5409883B" w:rsidR="00AF0322" w:rsidRPr="003F0BC7" w:rsidRDefault="00AF0322" w:rsidP="00666008">
            <w:pPr>
              <w:spacing w:after="0" w:line="240" w:lineRule="auto"/>
              <w:rPr>
                <w:rFonts w:asciiTheme="majorHAnsi" w:hAnsiTheme="majorHAnsi"/>
                <w:sz w:val="22"/>
              </w:rPr>
            </w:pPr>
            <w:r w:rsidRPr="003F0BC7">
              <w:rPr>
                <w:rFonts w:ascii="Arial" w:hAnsi="Arial" w:cs="Arial"/>
                <w:b/>
                <w:bCs/>
                <w:color w:val="A8D08D" w:themeColor="accent6" w:themeTint="99"/>
                <w:sz w:val="22"/>
              </w:rPr>
              <w:t>●</w:t>
            </w:r>
            <w:r w:rsidRPr="003F0BC7">
              <w:rPr>
                <w:rFonts w:asciiTheme="majorHAnsi" w:hAnsiTheme="majorHAnsi" w:cs="Arial"/>
                <w:sz w:val="22"/>
              </w:rPr>
              <w:t xml:space="preserve"> </w:t>
            </w:r>
            <w:r w:rsidRPr="003F0BC7">
              <w:rPr>
                <w:rFonts w:asciiTheme="majorHAnsi" w:hAnsiTheme="majorHAnsi"/>
                <w:sz w:val="22"/>
              </w:rPr>
              <w:t>There is a mechanism for patients to be informed and recorded</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1106CA57" w14:textId="26678C82"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Processes for patient engagement or consent are unclear or insufficient</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5F1061BA" w14:textId="4FEA0CC9"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Patients cannot give consent, or trust is at risk</w:t>
            </w:r>
          </w:p>
        </w:tc>
      </w:tr>
      <w:tr w:rsidR="00AF0322" w:rsidRPr="003F0BC7" w14:paraId="1E496AAB"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78BF9F4" w14:textId="5BAEA5C3"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Data Availability and Governance - </w:t>
            </w:r>
            <w:r w:rsidRPr="003F0BC7">
              <w:rPr>
                <w:rFonts w:asciiTheme="majorHAnsi" w:hAnsiTheme="majorHAnsi"/>
                <w:sz w:val="22"/>
                <w:szCs w:val="24"/>
              </w:rPr>
              <w:t>Ensuring sufficient, high-quality data is accessible and usable for AI purposes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0A2BBEA6" w14:textId="3E7C4259" w:rsidR="00AF0322" w:rsidRPr="003F0BC7" w:rsidRDefault="00AF0322" w:rsidP="00666008">
            <w:pPr>
              <w:spacing w:after="0" w:line="240" w:lineRule="auto"/>
              <w:rPr>
                <w:rFonts w:asciiTheme="majorHAnsi" w:hAnsiTheme="majorHAnsi"/>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High-quality data is available and usable for AI</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13449639" w14:textId="631193DC"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Data quality or availability is inconsistent and needs improvement</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469A089E" w14:textId="387013C5"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Data is missing, inaccessible, or non-compliant</w:t>
            </w:r>
          </w:p>
        </w:tc>
      </w:tr>
      <w:tr w:rsidR="00AF0322" w:rsidRPr="003F0BC7" w14:paraId="16232139"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D58B170" w14:textId="7B600697"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Scalability - </w:t>
            </w:r>
            <w:r w:rsidRPr="003F0BC7">
              <w:rPr>
                <w:rFonts w:asciiTheme="majorHAnsi" w:hAnsiTheme="majorHAnsi"/>
                <w:sz w:val="22"/>
                <w:szCs w:val="24"/>
              </w:rPr>
              <w:t>Potential for AI solutions to be expanded across departments</w:t>
            </w:r>
            <w:r w:rsidR="00380050" w:rsidRPr="003F0BC7">
              <w:rPr>
                <w:rFonts w:asciiTheme="majorHAnsi" w:hAnsiTheme="majorHAnsi"/>
                <w:sz w:val="22"/>
                <w:szCs w:val="24"/>
              </w:rPr>
              <w:t>, health regions</w:t>
            </w:r>
            <w:r w:rsidRPr="003F0BC7">
              <w:rPr>
                <w:rFonts w:asciiTheme="majorHAnsi" w:hAnsiTheme="majorHAnsi"/>
                <w:sz w:val="22"/>
                <w:szCs w:val="24"/>
              </w:rPr>
              <w:t xml:space="preserve"> or </w:t>
            </w:r>
            <w:r w:rsidR="00380050" w:rsidRPr="003F0BC7">
              <w:rPr>
                <w:rFonts w:asciiTheme="majorHAnsi" w:hAnsiTheme="majorHAnsi"/>
                <w:sz w:val="22"/>
                <w:szCs w:val="24"/>
              </w:rPr>
              <w:t xml:space="preserve">nationally </w:t>
            </w:r>
            <w:r w:rsidRPr="003F0BC7">
              <w:rPr>
                <w:rFonts w:asciiTheme="majorHAnsi" w:hAnsiTheme="majorHAnsi"/>
                <w:sz w:val="22"/>
                <w:szCs w:val="24"/>
              </w:rPr>
              <w:t xml:space="preserve">in a </w:t>
            </w:r>
            <w:r w:rsidR="00380050" w:rsidRPr="003F0BC7">
              <w:rPr>
                <w:rFonts w:asciiTheme="majorHAnsi" w:hAnsiTheme="majorHAnsi"/>
                <w:sz w:val="22"/>
                <w:szCs w:val="24"/>
              </w:rPr>
              <w:t xml:space="preserve">cost-effective and </w:t>
            </w:r>
            <w:r w:rsidRPr="003F0BC7">
              <w:rPr>
                <w:rFonts w:asciiTheme="majorHAnsi" w:hAnsiTheme="majorHAnsi"/>
                <w:sz w:val="22"/>
                <w:szCs w:val="24"/>
              </w:rPr>
              <w:t xml:space="preserve">sustainable </w:t>
            </w:r>
            <w:r w:rsidR="00380050" w:rsidRPr="003F0BC7">
              <w:rPr>
                <w:rFonts w:asciiTheme="majorHAnsi" w:hAnsiTheme="majorHAnsi"/>
                <w:sz w:val="22"/>
                <w:szCs w:val="24"/>
              </w:rPr>
              <w:t>manner</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0FD66475" w14:textId="530D80F1" w:rsidR="00AF0322" w:rsidRPr="003F0BC7" w:rsidRDefault="00AF0322" w:rsidP="00666008">
            <w:pPr>
              <w:spacing w:after="0" w:line="240" w:lineRule="auto"/>
              <w:rPr>
                <w:rFonts w:asciiTheme="majorHAnsi" w:hAnsiTheme="majorHAnsi"/>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AI is expected to scale well across teams or services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4634F50D" w14:textId="6D446D86"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Scaling is costly or has unclear benefits</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27482794" w14:textId="7FEAB99A"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AI cannot scale or becomes too expensive to sustain</w:t>
            </w:r>
          </w:p>
        </w:tc>
      </w:tr>
      <w:tr w:rsidR="00AF0322" w:rsidRPr="003F0BC7" w14:paraId="0811C411"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0CA8C0F1" w14:textId="143C7A96"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Productivity Improvements - </w:t>
            </w:r>
            <w:r w:rsidRPr="003F0BC7">
              <w:rPr>
                <w:rFonts w:asciiTheme="majorHAnsi" w:hAnsiTheme="majorHAnsi"/>
                <w:sz w:val="22"/>
                <w:szCs w:val="24"/>
              </w:rPr>
              <w:t>Potential for AI to enhance efficiency, save time, and optimise workflows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0389CEA3" w14:textId="427C7901" w:rsidR="00AF0322" w:rsidRPr="003F0BC7" w:rsidRDefault="00AF0322" w:rsidP="00666008">
            <w:pPr>
              <w:spacing w:after="0" w:line="240" w:lineRule="auto"/>
              <w:rPr>
                <w:rFonts w:asciiTheme="majorHAnsi" w:hAnsiTheme="majorHAnsi"/>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AI is expected to save time and improve workflows</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3219C58D" w14:textId="3AB5B665" w:rsidR="00AF0322" w:rsidRPr="003F0BC7" w:rsidRDefault="00AF0322" w:rsidP="00666008">
            <w:pPr>
              <w:spacing w:after="0" w:line="240" w:lineRule="auto"/>
              <w:rPr>
                <w:rFonts w:asciiTheme="majorHAnsi" w:hAnsiTheme="majorHAnsi"/>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The impact on productivity is unclear or uncertain</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hideMark/>
          </w:tcPr>
          <w:p w14:paraId="55931ECF" w14:textId="23847EB0" w:rsidR="00AF0322" w:rsidRPr="003F0BC7" w:rsidRDefault="00AF0322" w:rsidP="00666008">
            <w:pPr>
              <w:spacing w:after="0" w:line="240" w:lineRule="auto"/>
              <w:rPr>
                <w:rFonts w:asciiTheme="majorHAnsi" w:hAnsiTheme="majorHAnsi"/>
                <w:sz w:val="22"/>
                <w:szCs w:val="24"/>
              </w:rPr>
            </w:pPr>
            <w:r w:rsidRPr="003F0BC7">
              <w:rPr>
                <w:rFonts w:asciiTheme="majorHAnsi" w:hAnsiTheme="majorHAnsi"/>
                <w:b/>
                <w:bCs/>
                <w:color w:val="FF0000"/>
                <w:sz w:val="22"/>
                <w:szCs w:val="24"/>
              </w:rPr>
              <w:t>X</w:t>
            </w:r>
            <w:r w:rsidRPr="003F0BC7">
              <w:rPr>
                <w:rFonts w:asciiTheme="majorHAnsi" w:hAnsiTheme="majorHAnsi"/>
                <w:b/>
                <w:bCs/>
                <w:sz w:val="22"/>
                <w:szCs w:val="24"/>
              </w:rPr>
              <w:t xml:space="preserve"> </w:t>
            </w:r>
            <w:r w:rsidRPr="003F0BC7">
              <w:rPr>
                <w:rFonts w:asciiTheme="majorHAnsi" w:hAnsiTheme="majorHAnsi"/>
                <w:sz w:val="22"/>
                <w:szCs w:val="24"/>
              </w:rPr>
              <w:t>AI is unlikely to improve workflows and might create inefficiencies</w:t>
            </w:r>
          </w:p>
        </w:tc>
      </w:tr>
      <w:tr w:rsidR="00902969" w:rsidRPr="003F0BC7" w14:paraId="112A0EBF" w14:textId="77777777" w:rsidTr="00666008">
        <w:trPr>
          <w:trHeight w:val="680"/>
        </w:trPr>
        <w:tc>
          <w:tcPr>
            <w:tcW w:w="1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24D26DFF" w14:textId="699F39C8" w:rsidR="00902969" w:rsidRPr="003F0BC7" w:rsidRDefault="00902969" w:rsidP="00666008">
            <w:pPr>
              <w:spacing w:after="0" w:line="240" w:lineRule="auto"/>
              <w:rPr>
                <w:rFonts w:asciiTheme="majorHAnsi" w:hAnsiTheme="majorHAnsi"/>
                <w:sz w:val="22"/>
                <w:szCs w:val="24"/>
              </w:rPr>
            </w:pPr>
            <w:r w:rsidRPr="003F0BC7">
              <w:rPr>
                <w:rFonts w:asciiTheme="majorHAnsi" w:hAnsiTheme="majorHAnsi"/>
                <w:b/>
                <w:bCs/>
                <w:sz w:val="22"/>
                <w:szCs w:val="24"/>
              </w:rPr>
              <w:t xml:space="preserve">Evidence Base – </w:t>
            </w:r>
            <w:r w:rsidR="005235DB" w:rsidRPr="003F0BC7">
              <w:rPr>
                <w:rFonts w:asciiTheme="majorHAnsi" w:hAnsiTheme="majorHAnsi"/>
                <w:sz w:val="22"/>
                <w:szCs w:val="24"/>
              </w:rPr>
              <w:t>E</w:t>
            </w:r>
            <w:r w:rsidR="004163C0" w:rsidRPr="003F0BC7">
              <w:rPr>
                <w:rFonts w:asciiTheme="majorHAnsi" w:hAnsiTheme="majorHAnsi"/>
                <w:sz w:val="22"/>
                <w:szCs w:val="24"/>
              </w:rPr>
              <w:t xml:space="preserve">vidence base showing </w:t>
            </w:r>
            <w:r w:rsidR="00C7684D" w:rsidRPr="003F0BC7">
              <w:rPr>
                <w:rFonts w:asciiTheme="majorHAnsi" w:hAnsiTheme="majorHAnsi"/>
                <w:sz w:val="22"/>
                <w:szCs w:val="24"/>
              </w:rPr>
              <w:t>reliab</w:t>
            </w:r>
            <w:r w:rsidR="004163C0" w:rsidRPr="003F0BC7">
              <w:rPr>
                <w:rFonts w:asciiTheme="majorHAnsi" w:hAnsiTheme="majorHAnsi"/>
                <w:sz w:val="22"/>
                <w:szCs w:val="24"/>
              </w:rPr>
              <w:t>ility</w:t>
            </w:r>
            <w:r w:rsidR="00C7684D" w:rsidRPr="003F0BC7">
              <w:rPr>
                <w:rFonts w:asciiTheme="majorHAnsi" w:hAnsiTheme="majorHAnsi"/>
                <w:sz w:val="22"/>
                <w:szCs w:val="24"/>
              </w:rPr>
              <w:t xml:space="preserve">, validity, and effectiveness of </w:t>
            </w:r>
            <w:r w:rsidR="00F71380" w:rsidRPr="003F0BC7">
              <w:rPr>
                <w:rFonts w:asciiTheme="majorHAnsi" w:hAnsiTheme="majorHAnsi"/>
                <w:sz w:val="22"/>
                <w:szCs w:val="24"/>
              </w:rPr>
              <w:t>a</w:t>
            </w:r>
            <w:r w:rsidR="00144866" w:rsidRPr="003F0BC7">
              <w:rPr>
                <w:rFonts w:asciiTheme="majorHAnsi" w:hAnsiTheme="majorHAnsi"/>
                <w:sz w:val="22"/>
                <w:szCs w:val="24"/>
              </w:rPr>
              <w:t>n</w:t>
            </w:r>
            <w:r w:rsidR="00E64EAE" w:rsidRPr="003F0BC7">
              <w:rPr>
                <w:rFonts w:asciiTheme="majorHAnsi" w:hAnsiTheme="majorHAnsi"/>
                <w:sz w:val="22"/>
                <w:szCs w:val="24"/>
              </w:rPr>
              <w:t xml:space="preserve"> AI</w:t>
            </w:r>
            <w:r w:rsidR="00144866" w:rsidRPr="003F0BC7">
              <w:rPr>
                <w:rFonts w:asciiTheme="majorHAnsi" w:hAnsiTheme="majorHAnsi"/>
                <w:sz w:val="22"/>
                <w:szCs w:val="24"/>
              </w:rPr>
              <w:t xml:space="preserve"> solution</w:t>
            </w:r>
            <w:r w:rsidR="004163C0" w:rsidRPr="003F0BC7">
              <w:rPr>
                <w:rFonts w:asciiTheme="majorHAnsi" w:hAnsiTheme="majorHAnsi"/>
                <w:sz w:val="22"/>
                <w:szCs w:val="24"/>
              </w:rPr>
              <w:t xml:space="preserve"> for the intended purpose</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37D28D4E" w14:textId="4A59BBA6" w:rsidR="00902969" w:rsidRPr="003F0BC7" w:rsidRDefault="00902969" w:rsidP="00666008">
            <w:pPr>
              <w:spacing w:after="0" w:line="240" w:lineRule="auto"/>
              <w:rPr>
                <w:rFonts w:asciiTheme="majorHAnsi" w:hAnsiTheme="majorHAnsi" w:cs="Arial"/>
                <w:b/>
                <w:bCs/>
                <w:color w:val="A8D08D" w:themeColor="accent6" w:themeTint="99"/>
                <w:sz w:val="22"/>
                <w:szCs w:val="24"/>
              </w:rPr>
            </w:pPr>
            <w:r w:rsidRPr="003F0BC7">
              <w:rPr>
                <w:rFonts w:ascii="Arial" w:hAnsi="Arial" w:cs="Arial"/>
                <w:b/>
                <w:bCs/>
                <w:color w:val="A8D08D" w:themeColor="accent6" w:themeTint="99"/>
                <w:sz w:val="22"/>
                <w:szCs w:val="24"/>
              </w:rPr>
              <w:t>●</w:t>
            </w:r>
            <w:r w:rsidRPr="003F0BC7">
              <w:rPr>
                <w:rFonts w:asciiTheme="majorHAnsi" w:hAnsiTheme="majorHAnsi" w:cs="Arial"/>
                <w:sz w:val="22"/>
                <w:szCs w:val="24"/>
              </w:rPr>
              <w:t xml:space="preserve"> </w:t>
            </w:r>
            <w:r w:rsidRPr="003F0BC7">
              <w:rPr>
                <w:rFonts w:asciiTheme="majorHAnsi" w:hAnsiTheme="majorHAnsi"/>
                <w:sz w:val="22"/>
                <w:szCs w:val="24"/>
              </w:rPr>
              <w:t>AI</w:t>
            </w:r>
            <w:r w:rsidR="00360B71" w:rsidRPr="003F0BC7">
              <w:rPr>
                <w:rFonts w:asciiTheme="majorHAnsi" w:hAnsiTheme="majorHAnsi"/>
                <w:sz w:val="22"/>
                <w:szCs w:val="24"/>
              </w:rPr>
              <w:t xml:space="preserve"> </w:t>
            </w:r>
            <w:r w:rsidR="001A283B" w:rsidRPr="003F0BC7">
              <w:rPr>
                <w:rFonts w:asciiTheme="majorHAnsi" w:hAnsiTheme="majorHAnsi"/>
                <w:sz w:val="22"/>
                <w:szCs w:val="24"/>
              </w:rPr>
              <w:t>has</w:t>
            </w:r>
            <w:r w:rsidR="003A6292" w:rsidRPr="003F0BC7">
              <w:rPr>
                <w:rFonts w:asciiTheme="majorHAnsi" w:hAnsiTheme="majorHAnsi"/>
                <w:sz w:val="22"/>
                <w:szCs w:val="24"/>
              </w:rPr>
              <w:t xml:space="preserve"> robust</w:t>
            </w:r>
            <w:r w:rsidR="001A283B" w:rsidRPr="003F0BC7">
              <w:rPr>
                <w:rFonts w:asciiTheme="majorHAnsi" w:hAnsiTheme="majorHAnsi"/>
                <w:sz w:val="22"/>
                <w:szCs w:val="24"/>
              </w:rPr>
              <w:t xml:space="preserve"> evidence </w:t>
            </w:r>
            <w:r w:rsidR="00294CCD" w:rsidRPr="003F0BC7">
              <w:rPr>
                <w:rFonts w:asciiTheme="majorHAnsi" w:hAnsiTheme="majorHAnsi"/>
                <w:sz w:val="22"/>
                <w:szCs w:val="24"/>
              </w:rPr>
              <w:t>base</w:t>
            </w:r>
            <w:r w:rsidR="002B28AF" w:rsidRPr="003F0BC7">
              <w:rPr>
                <w:rFonts w:asciiTheme="majorHAnsi" w:hAnsiTheme="majorHAnsi"/>
                <w:sz w:val="22"/>
                <w:szCs w:val="24"/>
              </w:rPr>
              <w:t xml:space="preserve"> </w:t>
            </w:r>
            <w:r w:rsidR="006920D2" w:rsidRPr="003F0BC7">
              <w:rPr>
                <w:rFonts w:asciiTheme="majorHAnsi" w:hAnsiTheme="majorHAnsi"/>
                <w:sz w:val="22"/>
                <w:szCs w:val="24"/>
              </w:rPr>
              <w:t>with</w:t>
            </w:r>
            <w:r w:rsidR="002B28AF" w:rsidRPr="003F0BC7">
              <w:rPr>
                <w:rFonts w:asciiTheme="majorHAnsi" w:hAnsiTheme="majorHAnsi"/>
                <w:sz w:val="22"/>
                <w:szCs w:val="24"/>
              </w:rPr>
              <w:t xml:space="preserve"> </w:t>
            </w:r>
            <w:r w:rsidR="00C82F2D" w:rsidRPr="003F0BC7">
              <w:rPr>
                <w:rFonts w:asciiTheme="majorHAnsi" w:hAnsiTheme="majorHAnsi"/>
                <w:sz w:val="22"/>
                <w:szCs w:val="24"/>
              </w:rPr>
              <w:t xml:space="preserve">demonstrable output </w:t>
            </w:r>
            <w:r w:rsidR="007A4061" w:rsidRPr="003F0BC7">
              <w:rPr>
                <w:rFonts w:asciiTheme="majorHAnsi" w:hAnsiTheme="majorHAnsi"/>
                <w:sz w:val="22"/>
                <w:szCs w:val="24"/>
              </w:rPr>
              <w:t>relevant to</w:t>
            </w:r>
            <w:r w:rsidR="00B47840" w:rsidRPr="003F0BC7">
              <w:rPr>
                <w:rFonts w:asciiTheme="majorHAnsi" w:hAnsiTheme="majorHAnsi"/>
                <w:sz w:val="22"/>
                <w:szCs w:val="24"/>
              </w:rPr>
              <w:t xml:space="preserve"> the intended purpose </w:t>
            </w:r>
          </w:p>
        </w:tc>
        <w:tc>
          <w:tcPr>
            <w:tcW w:w="107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2383AF9F" w14:textId="5457F2AC" w:rsidR="00902969" w:rsidRPr="003F0BC7" w:rsidRDefault="00902969" w:rsidP="00666008">
            <w:pPr>
              <w:spacing w:after="0" w:line="240" w:lineRule="auto"/>
              <w:rPr>
                <w:rFonts w:asciiTheme="majorHAnsi" w:hAnsiTheme="majorHAnsi" w:cs="Segoe UI Symbol"/>
                <w:b/>
                <w:bCs/>
                <w:color w:val="FFC000"/>
                <w:sz w:val="22"/>
                <w:szCs w:val="24"/>
              </w:rPr>
            </w:pPr>
            <w:r w:rsidRPr="003F0BC7">
              <w:rPr>
                <w:rFonts w:ascii="Segoe UI Symbol" w:hAnsi="Segoe UI Symbol" w:cs="Segoe UI Symbol"/>
                <w:b/>
                <w:bCs/>
                <w:color w:val="FFC000"/>
                <w:sz w:val="22"/>
                <w:szCs w:val="24"/>
              </w:rPr>
              <w:t>⚠</w:t>
            </w:r>
            <w:r w:rsidRPr="003F0BC7">
              <w:rPr>
                <w:rFonts w:asciiTheme="majorHAnsi" w:hAnsiTheme="majorHAnsi" w:cs="Segoe UI Symbol"/>
                <w:b/>
                <w:bCs/>
                <w:sz w:val="22"/>
                <w:szCs w:val="24"/>
              </w:rPr>
              <w:t xml:space="preserve"> </w:t>
            </w:r>
            <w:r w:rsidRPr="003F0BC7">
              <w:rPr>
                <w:rFonts w:asciiTheme="majorHAnsi" w:hAnsiTheme="majorHAnsi"/>
                <w:sz w:val="22"/>
                <w:szCs w:val="24"/>
              </w:rPr>
              <w:t xml:space="preserve">The </w:t>
            </w:r>
            <w:r w:rsidR="0037587E" w:rsidRPr="003F0BC7">
              <w:rPr>
                <w:rFonts w:asciiTheme="majorHAnsi" w:hAnsiTheme="majorHAnsi"/>
                <w:sz w:val="22"/>
                <w:szCs w:val="24"/>
              </w:rPr>
              <w:t xml:space="preserve">evidence base </w:t>
            </w:r>
            <w:r w:rsidR="007A4061" w:rsidRPr="003F0BC7">
              <w:rPr>
                <w:rFonts w:asciiTheme="majorHAnsi" w:hAnsiTheme="majorHAnsi"/>
                <w:sz w:val="22"/>
                <w:szCs w:val="24"/>
              </w:rPr>
              <w:t>is</w:t>
            </w:r>
            <w:r w:rsidRPr="003F0BC7">
              <w:rPr>
                <w:rFonts w:asciiTheme="majorHAnsi" w:hAnsiTheme="majorHAnsi"/>
                <w:sz w:val="22"/>
                <w:szCs w:val="24"/>
              </w:rPr>
              <w:t xml:space="preserve"> unclear or</w:t>
            </w:r>
            <w:r w:rsidR="003C2EB2" w:rsidRPr="003F0BC7">
              <w:rPr>
                <w:rFonts w:asciiTheme="majorHAnsi" w:hAnsiTheme="majorHAnsi"/>
                <w:sz w:val="22"/>
                <w:szCs w:val="24"/>
              </w:rPr>
              <w:t xml:space="preserve"> uncertain</w:t>
            </w:r>
          </w:p>
        </w:tc>
        <w:tc>
          <w:tcPr>
            <w:tcW w:w="10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57" w:type="dxa"/>
              <w:left w:w="57" w:type="dxa"/>
              <w:bottom w:w="57" w:type="dxa"/>
              <w:right w:w="57" w:type="dxa"/>
            </w:tcMar>
            <w:vAlign w:val="center"/>
          </w:tcPr>
          <w:p w14:paraId="0DF528C7" w14:textId="2FB59FAD" w:rsidR="00902969" w:rsidRPr="003F0BC7" w:rsidRDefault="00902969" w:rsidP="00666008">
            <w:pPr>
              <w:spacing w:after="0" w:line="240" w:lineRule="auto"/>
              <w:rPr>
                <w:rFonts w:asciiTheme="majorHAnsi" w:hAnsiTheme="majorHAnsi"/>
                <w:b/>
                <w:color w:val="FF0000"/>
                <w:sz w:val="22"/>
              </w:rPr>
            </w:pPr>
            <w:r w:rsidRPr="003F0BC7">
              <w:rPr>
                <w:rFonts w:asciiTheme="majorHAnsi" w:hAnsiTheme="majorHAnsi"/>
                <w:b/>
                <w:color w:val="FF0000"/>
                <w:sz w:val="22"/>
              </w:rPr>
              <w:t>X</w:t>
            </w:r>
            <w:r w:rsidRPr="003F0BC7">
              <w:rPr>
                <w:rFonts w:asciiTheme="majorHAnsi" w:hAnsiTheme="majorHAnsi"/>
                <w:b/>
                <w:sz w:val="22"/>
              </w:rPr>
              <w:t xml:space="preserve"> </w:t>
            </w:r>
            <w:r w:rsidRPr="003F0BC7">
              <w:rPr>
                <w:rFonts w:asciiTheme="majorHAnsi" w:hAnsiTheme="majorHAnsi"/>
                <w:sz w:val="22"/>
              </w:rPr>
              <w:t xml:space="preserve">AI </w:t>
            </w:r>
            <w:r w:rsidR="00B47840" w:rsidRPr="003F0BC7">
              <w:rPr>
                <w:rFonts w:asciiTheme="majorHAnsi" w:hAnsiTheme="majorHAnsi"/>
                <w:sz w:val="22"/>
              </w:rPr>
              <w:t xml:space="preserve">cannot </w:t>
            </w:r>
            <w:r w:rsidR="001E172B" w:rsidRPr="003F0BC7">
              <w:rPr>
                <w:rFonts w:asciiTheme="majorHAnsi" w:hAnsiTheme="majorHAnsi"/>
                <w:sz w:val="22"/>
              </w:rPr>
              <w:t>provide sufficient evidence of key metrics for the intended purpose</w:t>
            </w:r>
          </w:p>
        </w:tc>
      </w:tr>
    </w:tbl>
    <w:p w14:paraId="314357E5" w14:textId="683F1667" w:rsidR="00666008" w:rsidRPr="003F0BC7" w:rsidRDefault="00666008" w:rsidP="00666008">
      <w:pPr>
        <w:pStyle w:val="Heading2"/>
        <w:jc w:val="both"/>
        <w:rPr>
          <w:sz w:val="32"/>
          <w:szCs w:val="28"/>
        </w:rPr>
      </w:pPr>
      <w:bookmarkStart w:id="10" w:name="_Toc191492432"/>
      <w:r w:rsidRPr="003F0BC7">
        <w:rPr>
          <w:sz w:val="32"/>
          <w:szCs w:val="28"/>
        </w:rPr>
        <w:t>Key Considerations for AI</w:t>
      </w:r>
      <w:r w:rsidR="006C3F14" w:rsidRPr="003F0BC7">
        <w:rPr>
          <w:sz w:val="32"/>
          <w:szCs w:val="28"/>
        </w:rPr>
        <w:t xml:space="preserve"> Solutions</w:t>
      </w:r>
      <w:bookmarkEnd w:id="10"/>
    </w:p>
    <w:p w14:paraId="323CB698" w14:textId="6DBE3878" w:rsidR="00634A74" w:rsidRPr="003F0BC7" w:rsidRDefault="0097158C" w:rsidP="00666008">
      <w:pPr>
        <w:pStyle w:val="Caption"/>
        <w:jc w:val="right"/>
        <w:rPr>
          <w:rFonts w:asciiTheme="majorHAnsi" w:hAnsiTheme="majorHAnsi"/>
        </w:rPr>
        <w:sectPr w:rsidR="00634A74" w:rsidRPr="003F0BC7" w:rsidSect="007765B7">
          <w:pgSz w:w="23811" w:h="16838" w:orient="landscape" w:code="8"/>
          <w:pgMar w:top="1440" w:right="1440" w:bottom="1440" w:left="1440" w:header="708" w:footer="708" w:gutter="0"/>
          <w:cols w:space="708"/>
          <w:docGrid w:linePitch="360"/>
        </w:sectPr>
      </w:pPr>
      <w:r w:rsidRPr="003F0BC7">
        <w:rPr>
          <w:rFonts w:asciiTheme="majorHAnsi" w:hAnsiTheme="majorHAnsi"/>
        </w:rPr>
        <w:t xml:space="preserve">Table </w:t>
      </w:r>
      <w:r w:rsidR="00E51940" w:rsidRPr="003F0BC7">
        <w:rPr>
          <w:rFonts w:asciiTheme="majorHAnsi" w:hAnsiTheme="majorHAnsi"/>
        </w:rPr>
        <w:fldChar w:fldCharType="begin"/>
      </w:r>
      <w:r w:rsidR="00E51940" w:rsidRPr="003F0BC7">
        <w:rPr>
          <w:rFonts w:asciiTheme="majorHAnsi" w:hAnsiTheme="majorHAnsi"/>
        </w:rPr>
        <w:instrText xml:space="preserve"> SEQ Table \* ARABIC </w:instrText>
      </w:r>
      <w:r w:rsidR="00E51940" w:rsidRPr="003F0BC7">
        <w:rPr>
          <w:rFonts w:asciiTheme="majorHAnsi" w:hAnsiTheme="majorHAnsi"/>
        </w:rPr>
        <w:fldChar w:fldCharType="separate"/>
      </w:r>
      <w:r w:rsidR="006F310B" w:rsidRPr="003F0BC7">
        <w:rPr>
          <w:rFonts w:asciiTheme="majorHAnsi" w:hAnsiTheme="majorHAnsi"/>
          <w:noProof/>
        </w:rPr>
        <w:t>2</w:t>
      </w:r>
      <w:r w:rsidR="00E51940" w:rsidRPr="003F0BC7">
        <w:rPr>
          <w:rFonts w:asciiTheme="majorHAnsi" w:hAnsiTheme="majorHAnsi"/>
          <w:noProof/>
        </w:rPr>
        <w:fldChar w:fldCharType="end"/>
      </w:r>
      <w:r w:rsidR="00D64683" w:rsidRPr="003F0BC7">
        <w:rPr>
          <w:rFonts w:asciiTheme="majorHAnsi" w:hAnsiTheme="majorHAnsi"/>
        </w:rPr>
        <w:t xml:space="preserve"> Key </w:t>
      </w:r>
      <w:r w:rsidR="002C03C6" w:rsidRPr="003F0BC7">
        <w:rPr>
          <w:rFonts w:asciiTheme="majorHAnsi" w:hAnsiTheme="majorHAnsi"/>
        </w:rPr>
        <w:t>C</w:t>
      </w:r>
      <w:r w:rsidR="00D64683" w:rsidRPr="003F0BC7">
        <w:rPr>
          <w:rFonts w:asciiTheme="majorHAnsi" w:hAnsiTheme="majorHAnsi"/>
        </w:rPr>
        <w:t xml:space="preserve">onsiderations for the </w:t>
      </w:r>
      <w:r w:rsidR="002C03C6" w:rsidRPr="003F0BC7">
        <w:rPr>
          <w:rFonts w:asciiTheme="majorHAnsi" w:hAnsiTheme="majorHAnsi"/>
        </w:rPr>
        <w:t>A</w:t>
      </w:r>
      <w:r w:rsidR="00D64683" w:rsidRPr="003F0BC7">
        <w:rPr>
          <w:rFonts w:asciiTheme="majorHAnsi" w:hAnsiTheme="majorHAnsi"/>
        </w:rPr>
        <w:t>doption of AI</w:t>
      </w:r>
    </w:p>
    <w:p w14:paraId="7FE4DB60" w14:textId="4B83B9C6" w:rsidR="00245BD1" w:rsidRPr="003F0BC7" w:rsidRDefault="00C12BA9" w:rsidP="00F24EF2">
      <w:pPr>
        <w:pStyle w:val="Heading1"/>
        <w:jc w:val="both"/>
      </w:pPr>
      <w:bookmarkStart w:id="11" w:name="_Toc191492433"/>
      <w:r w:rsidRPr="003F0BC7">
        <w:lastRenderedPageBreak/>
        <w:t>Human</w:t>
      </w:r>
      <w:r w:rsidR="00FE1028" w:rsidRPr="003F0BC7">
        <w:t xml:space="preserve"> Centred Approach</w:t>
      </w:r>
      <w:bookmarkEnd w:id="11"/>
    </w:p>
    <w:p w14:paraId="569FE33E" w14:textId="7B749E51" w:rsidR="00257A52" w:rsidRPr="003F0BC7" w:rsidRDefault="00F134EA" w:rsidP="169711AD">
      <w:pPr>
        <w:jc w:val="both"/>
        <w:rPr>
          <w:rFonts w:asciiTheme="majorHAnsi" w:hAnsiTheme="majorHAnsi"/>
        </w:rPr>
      </w:pPr>
      <w:r w:rsidRPr="003F0BC7">
        <w:rPr>
          <w:rFonts w:asciiTheme="majorHAnsi" w:hAnsiTheme="majorHAnsi"/>
        </w:rPr>
        <w:t>AI should not replace human</w:t>
      </w:r>
      <w:r w:rsidR="00C12BA9" w:rsidRPr="003F0BC7">
        <w:rPr>
          <w:rFonts w:asciiTheme="majorHAnsi" w:hAnsiTheme="majorHAnsi"/>
        </w:rPr>
        <w:t xml:space="preserve"> oversight and human interventions</w:t>
      </w:r>
      <w:r w:rsidR="00485FDA" w:rsidRPr="003F0BC7">
        <w:rPr>
          <w:rFonts w:asciiTheme="majorHAnsi" w:hAnsiTheme="majorHAnsi"/>
        </w:rPr>
        <w:t xml:space="preserve">. </w:t>
      </w:r>
      <w:r w:rsidR="00C12BA9" w:rsidRPr="003F0BC7">
        <w:rPr>
          <w:rFonts w:asciiTheme="majorHAnsi" w:hAnsiTheme="majorHAnsi"/>
        </w:rPr>
        <w:t>This</w:t>
      </w:r>
      <w:r w:rsidR="0097158C" w:rsidRPr="003F0BC7">
        <w:rPr>
          <w:rFonts w:asciiTheme="majorHAnsi" w:hAnsiTheme="majorHAnsi"/>
        </w:rPr>
        <w:t xml:space="preserve"> is crucial in both clinical and non-clinical settings to ensure the responsible</w:t>
      </w:r>
      <w:r w:rsidR="00A953FB" w:rsidRPr="003F0BC7">
        <w:rPr>
          <w:rFonts w:asciiTheme="majorHAnsi" w:hAnsiTheme="majorHAnsi"/>
        </w:rPr>
        <w:t xml:space="preserve">, </w:t>
      </w:r>
      <w:r w:rsidR="0097158C" w:rsidRPr="003F0BC7">
        <w:rPr>
          <w:rFonts w:asciiTheme="majorHAnsi" w:hAnsiTheme="majorHAnsi"/>
        </w:rPr>
        <w:t xml:space="preserve">effective </w:t>
      </w:r>
      <w:r w:rsidR="00A953FB" w:rsidRPr="003F0BC7">
        <w:rPr>
          <w:rFonts w:asciiTheme="majorHAnsi" w:hAnsiTheme="majorHAnsi"/>
        </w:rPr>
        <w:t xml:space="preserve">and trustworthy </w:t>
      </w:r>
      <w:r w:rsidR="0097158C" w:rsidRPr="003F0BC7">
        <w:rPr>
          <w:rFonts w:asciiTheme="majorHAnsi" w:hAnsiTheme="majorHAnsi"/>
        </w:rPr>
        <w:t xml:space="preserve">use of AI within the HSE. </w:t>
      </w:r>
    </w:p>
    <w:p w14:paraId="4AAE0523" w14:textId="2F5C9C4B" w:rsidR="0097158C" w:rsidRPr="003F0BC7" w:rsidRDefault="0097158C" w:rsidP="169711AD">
      <w:pPr>
        <w:jc w:val="both"/>
        <w:rPr>
          <w:rFonts w:asciiTheme="majorHAnsi" w:hAnsiTheme="majorHAnsi"/>
        </w:rPr>
      </w:pPr>
      <w:r w:rsidRPr="003F0BC7">
        <w:rPr>
          <w:rFonts w:asciiTheme="majorHAnsi" w:hAnsiTheme="majorHAnsi"/>
        </w:rPr>
        <w:t xml:space="preserve">In clinical practice, </w:t>
      </w:r>
      <w:r w:rsidR="0A91FCEA" w:rsidRPr="003F0BC7">
        <w:rPr>
          <w:rFonts w:asciiTheme="majorHAnsi" w:hAnsiTheme="majorHAnsi"/>
        </w:rPr>
        <w:t>clinicians</w:t>
      </w:r>
      <w:r w:rsidRPr="003F0BC7">
        <w:rPr>
          <w:rFonts w:asciiTheme="majorHAnsi" w:hAnsiTheme="majorHAnsi"/>
        </w:rPr>
        <w:t xml:space="preserve"> must review AI-driven recommendations to ensure they align with established </w:t>
      </w:r>
      <w:r w:rsidR="17FE7311" w:rsidRPr="003F0BC7">
        <w:rPr>
          <w:rFonts w:asciiTheme="majorHAnsi" w:hAnsiTheme="majorHAnsi"/>
        </w:rPr>
        <w:t>clinical</w:t>
      </w:r>
      <w:r w:rsidRPr="003F0BC7">
        <w:rPr>
          <w:rFonts w:asciiTheme="majorHAnsi" w:hAnsiTheme="majorHAnsi"/>
        </w:rPr>
        <w:t xml:space="preserve"> protocols and patient safety standards. Their expertise ensures that AI tools are used appropriately in decision-making, with adjustments made when necessary to prevent errors or misinterpretations that could affect patient outcomes.</w:t>
      </w:r>
    </w:p>
    <w:p w14:paraId="1107DE18" w14:textId="43EA849C" w:rsidR="0097158C" w:rsidRPr="003F0BC7" w:rsidRDefault="0097158C" w:rsidP="169711AD">
      <w:pPr>
        <w:jc w:val="both"/>
        <w:rPr>
          <w:rFonts w:asciiTheme="majorHAnsi" w:hAnsiTheme="majorHAnsi"/>
        </w:rPr>
      </w:pPr>
      <w:r w:rsidRPr="003F0BC7">
        <w:rPr>
          <w:rFonts w:asciiTheme="majorHAnsi" w:hAnsiTheme="majorHAnsi"/>
        </w:rPr>
        <w:t xml:space="preserve">In non-clinical functions, human oversight ensures that AI systems support operational and administrative processes. Staff must monitor AI outputs to ensure they comply with regulatory requirements and ethical standards while improving efficiency. By maintaining human involvement in the oversight process, the HSE ensures that AI remains a tool to assist, rather than replace, human judgment, promoting accountability and contributing to </w:t>
      </w:r>
      <w:r w:rsidR="00380050" w:rsidRPr="003F0BC7">
        <w:rPr>
          <w:rFonts w:asciiTheme="majorHAnsi" w:hAnsiTheme="majorHAnsi"/>
        </w:rPr>
        <w:t>positive outcomes</w:t>
      </w:r>
      <w:r w:rsidRPr="003F0BC7">
        <w:rPr>
          <w:rFonts w:asciiTheme="majorHAnsi" w:hAnsiTheme="majorHAnsi"/>
        </w:rPr>
        <w:t>.</w:t>
      </w:r>
    </w:p>
    <w:p w14:paraId="79064456" w14:textId="644FC276" w:rsidR="003F02E7" w:rsidRPr="003F0BC7" w:rsidRDefault="003F0BC7" w:rsidP="00F24EF2">
      <w:pPr>
        <w:jc w:val="both"/>
        <w:rPr>
          <w:rFonts w:asciiTheme="majorHAnsi" w:hAnsiTheme="majorHAnsi"/>
        </w:rPr>
      </w:pPr>
      <w:r w:rsidRPr="003F0BC7">
        <w:rPr>
          <w:rFonts w:asciiTheme="majorHAnsi" w:hAnsiTheme="majorHAnsi"/>
          <w:noProof/>
        </w:rPr>
        <mc:AlternateContent>
          <mc:Choice Requires="wps">
            <w:drawing>
              <wp:anchor distT="0" distB="0" distL="114300" distR="114300" simplePos="0" relativeHeight="251658259" behindDoc="0" locked="0" layoutInCell="1" allowOverlap="1" wp14:anchorId="2AE0A5AD" wp14:editId="1D97872B">
                <wp:simplePos x="0" y="0"/>
                <wp:positionH relativeFrom="column">
                  <wp:posOffset>4038600</wp:posOffset>
                </wp:positionH>
                <wp:positionV relativeFrom="paragraph">
                  <wp:posOffset>212090</wp:posOffset>
                </wp:positionV>
                <wp:extent cx="1766570" cy="224790"/>
                <wp:effectExtent l="0" t="0" r="0" b="0"/>
                <wp:wrapNone/>
                <wp:docPr id="617416881" name="Rectangle 2"/>
                <wp:cNvGraphicFramePr/>
                <a:graphic xmlns:a="http://schemas.openxmlformats.org/drawingml/2006/main">
                  <a:graphicData uri="http://schemas.microsoft.com/office/word/2010/wordprocessingShape">
                    <wps:wsp>
                      <wps:cNvSpPr/>
                      <wps:spPr>
                        <a:xfrm>
                          <a:off x="0" y="0"/>
                          <a:ext cx="1766570" cy="224790"/>
                        </a:xfrm>
                        <a:prstGeom prst="rect">
                          <a:avLst/>
                        </a:prstGeom>
                      </wps:spPr>
                      <wps:txbx>
                        <w:txbxContent>
                          <w:p w14:paraId="37C4058B" w14:textId="77777777" w:rsidR="00F14961" w:rsidRPr="00F14961" w:rsidRDefault="00F14961" w:rsidP="00F14961">
                            <w:pPr>
                              <w:textAlignment w:val="baseline"/>
                              <w:rPr>
                                <w:rFonts w:ascii="Neue Haas Grotesk Text Pro" w:eastAsia="Calibri" w:hAnsi="Neue Haas Grotesk Text Pro" w:cs="Calibri"/>
                                <w:b/>
                                <w:bCs/>
                                <w:color w:val="000000"/>
                                <w:kern w:val="24"/>
                                <w:szCs w:val="20"/>
                                <w:lang w:val="en-US"/>
                              </w:rPr>
                            </w:pPr>
                            <w:r w:rsidRPr="00F14961">
                              <w:rPr>
                                <w:rFonts w:ascii="Neue Haas Grotesk Text Pro" w:eastAsia="Calibri" w:hAnsi="Neue Haas Grotesk Text Pro" w:cs="Calibri"/>
                                <w:b/>
                                <w:bCs/>
                                <w:color w:val="000000"/>
                                <w:kern w:val="24"/>
                                <w:szCs w:val="20"/>
                                <w:lang w:val="en-US"/>
                              </w:rPr>
                              <w:t>Accountability</w:t>
                            </w:r>
                          </w:p>
                          <w:p w14:paraId="5FCD9A66" w14:textId="77777777" w:rsidR="00501372" w:rsidRDefault="00501372"/>
                          <w:p w14:paraId="75233772" w14:textId="77777777" w:rsidR="00501372" w:rsidRDefault="00501372"/>
                        </w:txbxContent>
                      </wps:txbx>
                      <wps:bodyPr wrap="square" lIns="0" tIns="0" rIns="0" bIns="0">
                        <a:noAutofit/>
                      </wps:bodyPr>
                    </wps:wsp>
                  </a:graphicData>
                </a:graphic>
              </wp:anchor>
            </w:drawing>
          </mc:Choice>
          <mc:Fallback>
            <w:pict>
              <v:rect w14:anchorId="2AE0A5AD" id="Rectangle 2" o:spid="_x0000_s1027" style="position:absolute;left:0;text-align:left;margin-left:318pt;margin-top:16.7pt;width:139.1pt;height:17.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" filled="f" stroked="f">
                <v:textbox inset="0,0,0,0">
                  <w:txbxContent>
                    <w:p w14:paraId="37C4058B" w14:textId="77777777" w:rsidR="00F14961" w:rsidRPr="00F14961" w:rsidRDefault="00F14961" w:rsidP="00F14961">
                      <w:pPr>
                        <w:textAlignment w:val="baseline"/>
                        <w:rPr>
                          <w:rFonts w:ascii="Neue Haas Grotesk Text Pro" w:eastAsia="Calibri" w:hAnsi="Neue Haas Grotesk Text Pro" w:cs="Calibri"/>
                          <w:b/>
                          <w:bCs/>
                          <w:color w:val="000000"/>
                          <w:kern w:val="24"/>
                          <w:szCs w:val="20"/>
                          <w:lang w:val="en-US"/>
                        </w:rPr>
                      </w:pPr>
                      <w:r w:rsidRPr="00F14961">
                        <w:rPr>
                          <w:rFonts w:ascii="Neue Haas Grotesk Text Pro" w:eastAsia="Calibri" w:hAnsi="Neue Haas Grotesk Text Pro" w:cs="Calibri"/>
                          <w:b/>
                          <w:bCs/>
                          <w:color w:val="000000"/>
                          <w:kern w:val="24"/>
                          <w:szCs w:val="20"/>
                          <w:lang w:val="en-US"/>
                        </w:rPr>
                        <w:t>Accountability</w:t>
                      </w:r>
                    </w:p>
                    <w:p w14:paraId="5FCD9A66" w14:textId="77777777" w:rsidR="00501372" w:rsidRDefault="00501372"/>
                    <w:p w14:paraId="75233772" w14:textId="77777777" w:rsidR="00501372" w:rsidRDefault="00501372"/>
                  </w:txbxContent>
                </v:textbox>
              </v:rect>
            </w:pict>
          </mc:Fallback>
        </mc:AlternateContent>
      </w:r>
      <w:r w:rsidR="00D06227" w:rsidRPr="003F0BC7">
        <w:rPr>
          <w:rFonts w:asciiTheme="majorHAnsi" w:hAnsiTheme="majorHAnsi"/>
          <w:noProof/>
        </w:rPr>
        <mc:AlternateContent>
          <mc:Choice Requires="wps">
            <w:drawing>
              <wp:anchor distT="0" distB="0" distL="114300" distR="114300" simplePos="0" relativeHeight="251658261" behindDoc="0" locked="0" layoutInCell="1" allowOverlap="1" wp14:anchorId="4EB4B041" wp14:editId="62E416B6">
                <wp:simplePos x="0" y="0"/>
                <wp:positionH relativeFrom="column">
                  <wp:posOffset>3530600</wp:posOffset>
                </wp:positionH>
                <wp:positionV relativeFrom="page">
                  <wp:posOffset>4025900</wp:posOffset>
                </wp:positionV>
                <wp:extent cx="508000" cy="220345"/>
                <wp:effectExtent l="19050" t="19050" r="25400" b="27305"/>
                <wp:wrapNone/>
                <wp:docPr id="40254557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00" cy="220345"/>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4E34922" id="Straight Connector 3"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8pt,317pt" to="318pt,3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" strokecolor="#00b0f0" strokeweight="2.25pt">
                <v:stroke joinstyle="miter"/>
                <o:lock v:ext="edit" shapetype="f"/>
                <w10:wrap anchory="page"/>
              </v:line>
            </w:pict>
          </mc:Fallback>
        </mc:AlternateContent>
      </w:r>
      <w:r w:rsidR="00A52B8D" w:rsidRPr="003F0BC7">
        <w:rPr>
          <w:rFonts w:asciiTheme="majorHAnsi" w:hAnsiTheme="majorHAnsi"/>
          <w:noProof/>
        </w:rPr>
        <w:drawing>
          <wp:anchor distT="0" distB="0" distL="114300" distR="114300" simplePos="0" relativeHeight="251658273" behindDoc="1" locked="0" layoutInCell="1" allowOverlap="1" wp14:anchorId="211CDFCB" wp14:editId="446F9543">
            <wp:simplePos x="0" y="0"/>
            <wp:positionH relativeFrom="column">
              <wp:posOffset>810895</wp:posOffset>
            </wp:positionH>
            <wp:positionV relativeFrom="page">
              <wp:posOffset>3793490</wp:posOffset>
            </wp:positionV>
            <wp:extent cx="3990975" cy="2381250"/>
            <wp:effectExtent l="0" t="0" r="0" b="0"/>
            <wp:wrapNone/>
            <wp:docPr id="186411267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75DFF20B" w14:textId="5F48DFDF" w:rsidR="0097158C" w:rsidRPr="003F0BC7" w:rsidRDefault="00F75FA4"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55" behindDoc="0" locked="0" layoutInCell="1" allowOverlap="1" wp14:anchorId="555FDE5C" wp14:editId="48BCCF95">
                <wp:simplePos x="0" y="0"/>
                <wp:positionH relativeFrom="margin">
                  <wp:posOffset>-89453</wp:posOffset>
                </wp:positionH>
                <wp:positionV relativeFrom="page">
                  <wp:posOffset>3949065</wp:posOffset>
                </wp:positionV>
                <wp:extent cx="1868805" cy="1337310"/>
                <wp:effectExtent l="0" t="0" r="0" b="0"/>
                <wp:wrapNone/>
                <wp:docPr id="1049058920" name="TextBox 39"/>
                <wp:cNvGraphicFramePr/>
                <a:graphic xmlns:a="http://schemas.openxmlformats.org/drawingml/2006/main">
                  <a:graphicData uri="http://schemas.microsoft.com/office/word/2010/wordprocessingShape">
                    <wps:wsp>
                      <wps:cNvSpPr txBox="1"/>
                      <wps:spPr>
                        <a:xfrm>
                          <a:off x="0" y="0"/>
                          <a:ext cx="1868805" cy="1337310"/>
                        </a:xfrm>
                        <a:prstGeom prst="rect">
                          <a:avLst/>
                        </a:prstGeom>
                        <a:noFill/>
                      </wps:spPr>
                      <wps:txbx>
                        <w:txbxContent>
                          <w:p w14:paraId="00226533" w14:textId="5AABFCFE" w:rsidR="00786447" w:rsidRPr="00786447"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r w:rsidRPr="00786447">
                              <w:rPr>
                                <w:rFonts w:ascii="Neue Haas Grotesk Text Pro" w:eastAsia="Calibri" w:hAnsi="Neue Haas Grotesk Text Pro" w:cs="Calibri"/>
                                <w:color w:val="000000"/>
                                <w:kern w:val="24"/>
                                <w:sz w:val="16"/>
                                <w:szCs w:val="16"/>
                              </w:rPr>
                              <w:t xml:space="preserve">AI systems can process vast amounts of data efficiently, but they lack the ability to </w:t>
                            </w:r>
                            <w:r w:rsidR="00245BD1">
                              <w:rPr>
                                <w:rFonts w:ascii="Neue Haas Grotesk Text Pro" w:eastAsia="Calibri" w:hAnsi="Neue Haas Grotesk Text Pro" w:cs="Calibri"/>
                                <w:color w:val="000000"/>
                                <w:kern w:val="24"/>
                                <w:sz w:val="16"/>
                                <w:szCs w:val="16"/>
                              </w:rPr>
                              <w:t xml:space="preserve">properly </w:t>
                            </w:r>
                            <w:r w:rsidRPr="00786447">
                              <w:rPr>
                                <w:rFonts w:ascii="Neue Haas Grotesk Text Pro" w:eastAsia="Calibri" w:hAnsi="Neue Haas Grotesk Text Pro" w:cs="Calibri"/>
                                <w:color w:val="000000"/>
                                <w:kern w:val="24"/>
                                <w:sz w:val="16"/>
                                <w:szCs w:val="16"/>
                              </w:rPr>
                              <w:t>assess ethical considerations. Humans ensure that AI decisions align with societal values and ethical standards, preventing biases and discrimination</w:t>
                            </w:r>
                            <w:r w:rsidR="00296EC3">
                              <w:rPr>
                                <w:rFonts w:ascii="Neue Haas Grotesk Text Pro" w:eastAsia="Calibri" w:hAnsi="Neue Haas Grotesk Text Pro" w:cs="Calibri"/>
                                <w:color w:val="000000"/>
                                <w:kern w:val="24"/>
                                <w:sz w:val="16"/>
                                <w:szCs w:val="16"/>
                              </w:rPr>
                              <w:t>.</w:t>
                            </w:r>
                          </w:p>
                          <w:p w14:paraId="42910A80" w14:textId="77777777" w:rsidR="00786447" w:rsidRPr="009E693E"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5FDE5C" id="TextBox 39" o:spid="_x0000_s1028" type="#_x0000_t202" style="position:absolute;left:0;text-align:left;margin-left:-7.05pt;margin-top:310.95pt;width:147.15pt;height:105.3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" filled="f" stroked="f">
                <v:textbox>
                  <w:txbxContent>
                    <w:p w14:paraId="00226533" w14:textId="5AABFCFE" w:rsidR="00786447" w:rsidRPr="00786447"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r w:rsidRPr="00786447">
                        <w:rPr>
                          <w:rFonts w:ascii="Neue Haas Grotesk Text Pro" w:eastAsia="Calibri" w:hAnsi="Neue Haas Grotesk Text Pro" w:cs="Calibri"/>
                          <w:color w:val="000000"/>
                          <w:kern w:val="24"/>
                          <w:sz w:val="16"/>
                          <w:szCs w:val="16"/>
                        </w:rPr>
                        <w:t xml:space="preserve">AI systems can process vast amounts of data efficiently, but they lack the ability to </w:t>
                      </w:r>
                      <w:r w:rsidR="00245BD1">
                        <w:rPr>
                          <w:rFonts w:ascii="Neue Haas Grotesk Text Pro" w:eastAsia="Calibri" w:hAnsi="Neue Haas Grotesk Text Pro" w:cs="Calibri"/>
                          <w:color w:val="000000"/>
                          <w:kern w:val="24"/>
                          <w:sz w:val="16"/>
                          <w:szCs w:val="16"/>
                        </w:rPr>
                        <w:t xml:space="preserve">properly </w:t>
                      </w:r>
                      <w:r w:rsidRPr="00786447">
                        <w:rPr>
                          <w:rFonts w:ascii="Neue Haas Grotesk Text Pro" w:eastAsia="Calibri" w:hAnsi="Neue Haas Grotesk Text Pro" w:cs="Calibri"/>
                          <w:color w:val="000000"/>
                          <w:kern w:val="24"/>
                          <w:sz w:val="16"/>
                          <w:szCs w:val="16"/>
                        </w:rPr>
                        <w:t>assess ethical considerations. Humans ensure that AI decisions align with societal values and ethical standards, preventing biases and discrimination</w:t>
                      </w:r>
                      <w:r w:rsidR="00296EC3">
                        <w:rPr>
                          <w:rFonts w:ascii="Neue Haas Grotesk Text Pro" w:eastAsia="Calibri" w:hAnsi="Neue Haas Grotesk Text Pro" w:cs="Calibri"/>
                          <w:color w:val="000000"/>
                          <w:kern w:val="24"/>
                          <w:sz w:val="16"/>
                          <w:szCs w:val="16"/>
                        </w:rPr>
                        <w:t>.</w:t>
                      </w:r>
                    </w:p>
                    <w:p w14:paraId="42910A80" w14:textId="77777777" w:rsidR="00786447" w:rsidRPr="009E693E"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p>
                  </w:txbxContent>
                </v:textbox>
                <w10:wrap anchorx="margin" anchory="page"/>
              </v:shape>
            </w:pict>
          </mc:Fallback>
        </mc:AlternateContent>
      </w:r>
      <w:r w:rsidR="00A012BA" w:rsidRPr="003F0BC7">
        <w:rPr>
          <w:rFonts w:asciiTheme="majorHAnsi" w:hAnsiTheme="majorHAnsi"/>
          <w:noProof/>
        </w:rPr>
        <mc:AlternateContent>
          <mc:Choice Requires="wps">
            <w:drawing>
              <wp:anchor distT="0" distB="0" distL="114300" distR="114300" simplePos="0" relativeHeight="251658252" behindDoc="0" locked="0" layoutInCell="1" allowOverlap="1" wp14:anchorId="364D6DCD" wp14:editId="56D6ABB8">
                <wp:simplePos x="0" y="0"/>
                <wp:positionH relativeFrom="column">
                  <wp:posOffset>3964446</wp:posOffset>
                </wp:positionH>
                <wp:positionV relativeFrom="page">
                  <wp:posOffset>3946034</wp:posOffset>
                </wp:positionV>
                <wp:extent cx="1713230" cy="1393079"/>
                <wp:effectExtent l="0" t="0" r="0" b="0"/>
                <wp:wrapNone/>
                <wp:docPr id="1310281300" name="TextBox 39"/>
                <wp:cNvGraphicFramePr/>
                <a:graphic xmlns:a="http://schemas.openxmlformats.org/drawingml/2006/main">
                  <a:graphicData uri="http://schemas.microsoft.com/office/word/2010/wordprocessingShape">
                    <wps:wsp>
                      <wps:cNvSpPr txBox="1"/>
                      <wps:spPr>
                        <a:xfrm>
                          <a:off x="0" y="0"/>
                          <a:ext cx="1713230" cy="1393079"/>
                        </a:xfrm>
                        <a:prstGeom prst="rect">
                          <a:avLst/>
                        </a:prstGeom>
                        <a:noFill/>
                      </wps:spPr>
                      <wps:txbx>
                        <w:txbxContent>
                          <w:p w14:paraId="6865F529" w14:textId="6A84136A" w:rsidR="00CA0672" w:rsidRPr="009E693E" w:rsidRDefault="00CA0672" w:rsidP="00CA0672">
                            <w:pPr>
                              <w:spacing w:before="200"/>
                              <w:ind w:left="14" w:right="14"/>
                              <w:textAlignment w:val="baseline"/>
                              <w:rPr>
                                <w:rFonts w:ascii="Neue Haas Grotesk Text Pro" w:eastAsia="Calibri" w:hAnsi="Neue Haas Grotesk Text Pro" w:cs="Calibri"/>
                                <w:color w:val="000000"/>
                                <w:kern w:val="24"/>
                                <w:sz w:val="16"/>
                                <w:szCs w:val="16"/>
                              </w:rPr>
                            </w:pPr>
                            <w:r w:rsidRPr="009E693E">
                              <w:rPr>
                                <w:rFonts w:ascii="Neue Haas Grotesk Text Pro" w:eastAsia="Calibri" w:hAnsi="Neue Haas Grotesk Text Pro" w:cs="Calibri"/>
                                <w:color w:val="000000"/>
                                <w:kern w:val="24"/>
                                <w:sz w:val="16"/>
                                <w:szCs w:val="16"/>
                              </w:rPr>
                              <w:t>Human oversight promotes transparency and accountability in AI systems. By overseeing the development, deployment, and maintenance of AI, humans can identify and rectify biases, building trust between technology and society.</w:t>
                            </w:r>
                            <w:r w:rsidR="00635FC3" w:rsidRPr="00635FC3">
                              <w:rPr>
                                <w:rFonts w:ascii="Neue Haas Grotesk Text Pro" w:eastAsia="Calibri" w:hAnsi="Neue Haas Grotesk Text Pro" w:cs="Calibri"/>
                                <w:noProof/>
                                <w:color w:val="000000"/>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4D6DCD" id="_x0000_s1029" type="#_x0000_t202" style="position:absolute;left:0;text-align:left;margin-left:312.15pt;margin-top:310.7pt;width:134.9pt;height:10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" filled="f" stroked="f">
                <v:textbox>
                  <w:txbxContent>
                    <w:p w14:paraId="6865F529" w14:textId="6A84136A" w:rsidR="00CA0672" w:rsidRPr="009E693E" w:rsidRDefault="00CA0672" w:rsidP="00CA0672">
                      <w:pPr>
                        <w:spacing w:before="200"/>
                        <w:ind w:left="14" w:right="14"/>
                        <w:textAlignment w:val="baseline"/>
                        <w:rPr>
                          <w:rFonts w:ascii="Neue Haas Grotesk Text Pro" w:eastAsia="Calibri" w:hAnsi="Neue Haas Grotesk Text Pro" w:cs="Calibri"/>
                          <w:color w:val="000000"/>
                          <w:kern w:val="24"/>
                          <w:sz w:val="16"/>
                          <w:szCs w:val="16"/>
                        </w:rPr>
                      </w:pPr>
                      <w:r w:rsidRPr="009E693E">
                        <w:rPr>
                          <w:rFonts w:ascii="Neue Haas Grotesk Text Pro" w:eastAsia="Calibri" w:hAnsi="Neue Haas Grotesk Text Pro" w:cs="Calibri"/>
                          <w:color w:val="000000"/>
                          <w:kern w:val="24"/>
                          <w:sz w:val="16"/>
                          <w:szCs w:val="16"/>
                        </w:rPr>
                        <w:t>Human oversight promotes transparency and accountability in AI systems. By overseeing the development, deployment, and maintenance of AI, humans can identify and rectify biases, building trust between technology and society.</w:t>
                      </w:r>
                      <w:r w:rsidR="00635FC3" w:rsidRPr="00635FC3">
                        <w:rPr>
                          <w:rFonts w:ascii="Neue Haas Grotesk Text Pro" w:eastAsia="Calibri" w:hAnsi="Neue Haas Grotesk Text Pro" w:cs="Calibri"/>
                          <w:noProof/>
                          <w:color w:val="000000"/>
                          <w:kern w:val="24"/>
                          <w:sz w:val="16"/>
                          <w:szCs w:val="16"/>
                        </w:rPr>
                        <w:t xml:space="preserve"> </w:t>
                      </w:r>
                    </w:p>
                  </w:txbxContent>
                </v:textbox>
                <w10:wrap anchory="page"/>
              </v:shape>
            </w:pict>
          </mc:Fallback>
        </mc:AlternateContent>
      </w:r>
      <w:r w:rsidR="00E81583" w:rsidRPr="003F0BC7">
        <w:rPr>
          <w:rFonts w:asciiTheme="majorHAnsi" w:hAnsiTheme="majorHAnsi"/>
          <w:noProof/>
        </w:rPr>
        <mc:AlternateContent>
          <mc:Choice Requires="wps">
            <w:drawing>
              <wp:anchor distT="0" distB="0" distL="114300" distR="114300" simplePos="0" relativeHeight="251658260" behindDoc="0" locked="0" layoutInCell="1" allowOverlap="1" wp14:anchorId="4DA78FDA" wp14:editId="391BF415">
                <wp:simplePos x="0" y="0"/>
                <wp:positionH relativeFrom="column">
                  <wp:posOffset>4041140</wp:posOffset>
                </wp:positionH>
                <wp:positionV relativeFrom="page">
                  <wp:posOffset>4026535</wp:posOffset>
                </wp:positionV>
                <wp:extent cx="1673225" cy="0"/>
                <wp:effectExtent l="19050" t="19050" r="3175" b="19050"/>
                <wp:wrapNone/>
                <wp:docPr id="19957962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73225" cy="0"/>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CD8B28" id="Straight Connector 3" o:spid="_x0000_s1026" style="position:absolute;flip:x 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8.2pt,317.05pt" to="449.95pt,3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" strokecolor="#00b0f0" strokeweight="2.25pt">
                <v:stroke joinstyle="miter"/>
                <o:lock v:ext="edit" shapetype="f"/>
                <w10:wrap anchory="page"/>
              </v:line>
            </w:pict>
          </mc:Fallback>
        </mc:AlternateContent>
      </w:r>
      <w:r w:rsidR="00234886" w:rsidRPr="003F0BC7">
        <w:rPr>
          <w:rFonts w:asciiTheme="majorHAnsi" w:hAnsiTheme="majorHAnsi"/>
          <w:noProof/>
        </w:rPr>
        <mc:AlternateContent>
          <mc:Choice Requires="wps">
            <w:drawing>
              <wp:anchor distT="0" distB="0" distL="114300" distR="114300" simplePos="0" relativeHeight="251658254" behindDoc="0" locked="0" layoutInCell="1" allowOverlap="1" wp14:anchorId="798C7FD9" wp14:editId="780E208D">
                <wp:simplePos x="0" y="0"/>
                <wp:positionH relativeFrom="margin">
                  <wp:posOffset>7475</wp:posOffset>
                </wp:positionH>
                <wp:positionV relativeFrom="page">
                  <wp:posOffset>3837008</wp:posOffset>
                </wp:positionV>
                <wp:extent cx="1493512" cy="230577"/>
                <wp:effectExtent l="0" t="0" r="0" b="0"/>
                <wp:wrapNone/>
                <wp:docPr id="1579255854" name="Rectangle 2"/>
                <wp:cNvGraphicFramePr/>
                <a:graphic xmlns:a="http://schemas.openxmlformats.org/drawingml/2006/main">
                  <a:graphicData uri="http://schemas.microsoft.com/office/word/2010/wordprocessingShape">
                    <wps:wsp>
                      <wps:cNvSpPr/>
                      <wps:spPr>
                        <a:xfrm>
                          <a:off x="0" y="0"/>
                          <a:ext cx="1493512" cy="230577"/>
                        </a:xfrm>
                        <a:prstGeom prst="rect">
                          <a:avLst/>
                        </a:prstGeom>
                      </wps:spPr>
                      <wps:txbx>
                        <w:txbxContent>
                          <w:p w14:paraId="3F250035" w14:textId="77777777" w:rsidR="00786447" w:rsidRDefault="00296EC3"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Ethical Decision Making</w:t>
                            </w:r>
                          </w:p>
                          <w:p w14:paraId="0985C600" w14:textId="77777777" w:rsidR="001535DC" w:rsidRPr="00F14961" w:rsidRDefault="00786447"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Ethical Decision Making</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98C7FD9" id="_x0000_s1030" style="position:absolute;left:0;text-align:left;margin-left:.6pt;margin-top:302.15pt;width:117.6pt;height:18.1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" filled="f" stroked="f">
                <v:textbox inset="0,0,0,0">
                  <w:txbxContent>
                    <w:p w14:paraId="3F250035" w14:textId="77777777" w:rsidR="00786447" w:rsidRDefault="00296EC3"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Ethical Decision Making</w:t>
                      </w:r>
                    </w:p>
                    <w:p w14:paraId="0985C600" w14:textId="77777777" w:rsidR="001535DC" w:rsidRPr="00F14961" w:rsidRDefault="00786447"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Ethical Decision Making</w:t>
                      </w:r>
                    </w:p>
                  </w:txbxContent>
                </v:textbox>
                <w10:wrap anchorx="margin" anchory="page"/>
              </v:rect>
            </w:pict>
          </mc:Fallback>
        </mc:AlternateContent>
      </w:r>
      <w:r w:rsidR="00605D44" w:rsidRPr="003F0BC7">
        <w:rPr>
          <w:rFonts w:asciiTheme="majorHAnsi" w:hAnsiTheme="majorHAnsi"/>
          <w:noProof/>
        </w:rPr>
        <mc:AlternateContent>
          <mc:Choice Requires="wps">
            <w:drawing>
              <wp:anchor distT="0" distB="0" distL="114300" distR="114300" simplePos="0" relativeHeight="251658274" behindDoc="0" locked="0" layoutInCell="1" allowOverlap="1" wp14:anchorId="079EBF40" wp14:editId="5103C3F9">
                <wp:simplePos x="0" y="0"/>
                <wp:positionH relativeFrom="column">
                  <wp:posOffset>5715</wp:posOffset>
                </wp:positionH>
                <wp:positionV relativeFrom="page">
                  <wp:posOffset>4017645</wp:posOffset>
                </wp:positionV>
                <wp:extent cx="1479108" cy="0"/>
                <wp:effectExtent l="19050" t="19050" r="6985" b="19050"/>
                <wp:wrapNone/>
                <wp:docPr id="19623382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79108" cy="0"/>
                        </a:xfrm>
                        <a:prstGeom prst="line">
                          <a:avLst/>
                        </a:prstGeom>
                        <a:noFill/>
                        <a:ln w="28575"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6206EC8" id="Straight Connector 3" o:spid="_x0000_s1026" style="position:absolute;flip:x 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316.35pt" to="116.9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" strokecolor="#70ad47 [3209]" strokeweight="2.25pt">
                <v:stroke joinstyle="miter"/>
                <o:lock v:ext="edit" shapetype="f"/>
                <w10:wrap anchory="page"/>
              </v:line>
            </w:pict>
          </mc:Fallback>
        </mc:AlternateContent>
      </w:r>
      <w:r w:rsidR="00296EC3" w:rsidRPr="003F0BC7">
        <w:rPr>
          <w:rFonts w:asciiTheme="majorHAnsi" w:hAnsiTheme="majorHAnsi"/>
          <w:noProof/>
        </w:rPr>
        <mc:AlternateContent>
          <mc:Choice Requires="wps">
            <w:drawing>
              <wp:anchor distT="0" distB="0" distL="114300" distR="114300" simplePos="0" relativeHeight="251658275" behindDoc="0" locked="0" layoutInCell="1" allowOverlap="1" wp14:anchorId="66B9992F" wp14:editId="7C5B06CB">
                <wp:simplePos x="0" y="0"/>
                <wp:positionH relativeFrom="column">
                  <wp:posOffset>1474139</wp:posOffset>
                </wp:positionH>
                <wp:positionV relativeFrom="page">
                  <wp:posOffset>4018556</wp:posOffset>
                </wp:positionV>
                <wp:extent cx="688975" cy="266700"/>
                <wp:effectExtent l="19050" t="19050" r="15875" b="19050"/>
                <wp:wrapNone/>
                <wp:docPr id="4366230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88975" cy="266700"/>
                        </a:xfrm>
                        <a:prstGeom prst="line">
                          <a:avLst/>
                        </a:prstGeom>
                        <a:noFill/>
                        <a:ln w="28575"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00B5F0" id="Straight Connector 3" o:spid="_x0000_s1026" style="position:absolute;flip:x 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6.05pt,316.4pt" to="170.3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" strokecolor="#70ad47 [3209]" strokeweight="2.25pt">
                <v:stroke joinstyle="miter"/>
                <o:lock v:ext="edit" shapetype="f"/>
                <w10:wrap anchory="page"/>
              </v:line>
            </w:pict>
          </mc:Fallback>
        </mc:AlternateContent>
      </w:r>
      <w:r w:rsidR="002575CF" w:rsidRPr="003F0BC7">
        <w:rPr>
          <w:rFonts w:asciiTheme="majorHAnsi" w:hAnsiTheme="majorHAnsi"/>
          <w:noProof/>
        </w:rPr>
        <w:t xml:space="preserve"> </w:t>
      </w:r>
    </w:p>
    <w:p w14:paraId="7AA0784A" w14:textId="298EDBB6" w:rsidR="003F02E7" w:rsidRPr="003F0BC7" w:rsidRDefault="00175DDE"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47" behindDoc="0" locked="0" layoutInCell="1" allowOverlap="1" wp14:anchorId="09DE0910" wp14:editId="35E7E9C6">
                <wp:simplePos x="0" y="0"/>
                <wp:positionH relativeFrom="margin">
                  <wp:posOffset>2271395</wp:posOffset>
                </wp:positionH>
                <wp:positionV relativeFrom="page">
                  <wp:posOffset>4426585</wp:posOffset>
                </wp:positionV>
                <wp:extent cx="1085215" cy="1170940"/>
                <wp:effectExtent l="0" t="0" r="635" b="0"/>
                <wp:wrapNone/>
                <wp:docPr id="1489741842" name="Oval 806034485"/>
                <wp:cNvGraphicFramePr/>
                <a:graphic xmlns:a="http://schemas.openxmlformats.org/drawingml/2006/main">
                  <a:graphicData uri="http://schemas.microsoft.com/office/word/2010/wordprocessingShape">
                    <wps:wsp>
                      <wps:cNvSpPr/>
                      <wps:spPr bwMode="gray">
                        <a:xfrm>
                          <a:off x="0" y="0"/>
                          <a:ext cx="1085215" cy="1170940"/>
                        </a:xfrm>
                        <a:prstGeom prst="ellipse">
                          <a:avLst/>
                        </a:prstGeom>
                        <a:solidFill>
                          <a:sysClr val="window" lastClr="FFFFFF"/>
                        </a:solidFill>
                        <a:ln w="19050" algn="ctr">
                          <a:noFill/>
                          <a:miter lim="800000"/>
                          <a:headEnd/>
                          <a:tailEnd/>
                        </a:ln>
                      </wps:spPr>
                      <wps:bodyPr wrap="square" lIns="88900" tIns="88900" rIns="88900" bIns="88900" rtlCol="0" anchor="ctr"/>
                    </wps:wsp>
                  </a:graphicData>
                </a:graphic>
              </wp:anchor>
            </w:drawing>
          </mc:Choice>
          <mc:Fallback xmlns:oel="http://schemas.microsoft.com/office/2019/extlst">
            <w:pict>
              <v:oval w14:anchorId="12C5CE81" id="Oval 806034485" o:spid="_x0000_s1026" style="position:absolute;margin-left:178.85pt;margin-top:348.55pt;width:85.45pt;height:92.2pt;z-index:251658247;visibility:visible;mso-wrap-style:square;mso-wrap-distance-left:9pt;mso-wrap-distance-top:0;mso-wrap-distance-right:9pt;mso-wrap-distance-bottom:0;mso-position-horizontal:absolute;mso-position-horizontal-relative:margin;mso-position-vertical:absolute;mso-position-vertical-relative:page;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" fillcolor="window" stroked="f" strokeweight="1.5pt">
                <v:stroke joinstyle="miter"/>
                <v:textbox inset="7pt,7pt,7pt,7pt"/>
                <w10:wrap anchorx="margin" anchory="page"/>
              </v:oval>
            </w:pict>
          </mc:Fallback>
        </mc:AlternateContent>
      </w:r>
      <w:r w:rsidR="004A7931" w:rsidRPr="003F0BC7">
        <w:rPr>
          <w:rFonts w:asciiTheme="majorHAnsi" w:hAnsiTheme="majorHAnsi"/>
          <w:noProof/>
        </w:rPr>
        <w:drawing>
          <wp:anchor distT="0" distB="0" distL="114300" distR="114300" simplePos="0" relativeHeight="251658287" behindDoc="0" locked="0" layoutInCell="1" allowOverlap="1" wp14:anchorId="284E8039" wp14:editId="4800FE6F">
            <wp:simplePos x="0" y="0"/>
            <wp:positionH relativeFrom="column">
              <wp:posOffset>3233581</wp:posOffset>
            </wp:positionH>
            <wp:positionV relativeFrom="page">
              <wp:posOffset>4236085</wp:posOffset>
            </wp:positionV>
            <wp:extent cx="299720" cy="299720"/>
            <wp:effectExtent l="0" t="0" r="5080" b="5080"/>
            <wp:wrapNone/>
            <wp:docPr id="10417451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pic:spPr>
                </pic:pic>
              </a:graphicData>
            </a:graphic>
            <wp14:sizeRelH relativeFrom="margin">
              <wp14:pctWidth>0</wp14:pctWidth>
            </wp14:sizeRelH>
            <wp14:sizeRelV relativeFrom="margin">
              <wp14:pctHeight>0</wp14:pctHeight>
            </wp14:sizeRelV>
          </wp:anchor>
        </w:drawing>
      </w:r>
      <w:r w:rsidR="004A7931" w:rsidRPr="003F0BC7">
        <w:rPr>
          <w:rFonts w:asciiTheme="majorHAnsi" w:hAnsiTheme="majorHAnsi"/>
          <w:noProof/>
        </w:rPr>
        <w:drawing>
          <wp:anchor distT="0" distB="0" distL="114300" distR="114300" simplePos="0" relativeHeight="251658289" behindDoc="0" locked="0" layoutInCell="1" allowOverlap="1" wp14:anchorId="79C2DC53" wp14:editId="692DCD1A">
            <wp:simplePos x="0" y="0"/>
            <wp:positionH relativeFrom="column">
              <wp:posOffset>2258515</wp:posOffset>
            </wp:positionH>
            <wp:positionV relativeFrom="page">
              <wp:posOffset>4234332</wp:posOffset>
            </wp:positionV>
            <wp:extent cx="344170" cy="227965"/>
            <wp:effectExtent l="0" t="0" r="0" b="635"/>
            <wp:wrapNone/>
            <wp:docPr id="9581710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170" cy="227965"/>
                    </a:xfrm>
                    <a:prstGeom prst="rect">
                      <a:avLst/>
                    </a:prstGeom>
                    <a:noFill/>
                  </pic:spPr>
                </pic:pic>
              </a:graphicData>
            </a:graphic>
            <wp14:sizeRelH relativeFrom="margin">
              <wp14:pctWidth>0</wp14:pctWidth>
            </wp14:sizeRelH>
            <wp14:sizeRelV relativeFrom="margin">
              <wp14:pctHeight>0</wp14:pctHeight>
            </wp14:sizeRelV>
          </wp:anchor>
        </w:drawing>
      </w:r>
    </w:p>
    <w:p w14:paraId="7837676A" w14:textId="64A503C7" w:rsidR="003F02E7" w:rsidRPr="003F0BC7" w:rsidRDefault="009869BA"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65" behindDoc="0" locked="0" layoutInCell="1" allowOverlap="1" wp14:anchorId="33D303B8" wp14:editId="48203384">
                <wp:simplePos x="0" y="0"/>
                <wp:positionH relativeFrom="margin">
                  <wp:posOffset>2331339</wp:posOffset>
                </wp:positionH>
                <wp:positionV relativeFrom="page">
                  <wp:posOffset>4574159</wp:posOffset>
                </wp:positionV>
                <wp:extent cx="958850" cy="850900"/>
                <wp:effectExtent l="0" t="0" r="0" b="0"/>
                <wp:wrapNone/>
                <wp:docPr id="864404198" name="TextBox 56"/>
                <wp:cNvGraphicFramePr/>
                <a:graphic xmlns:a="http://schemas.openxmlformats.org/drawingml/2006/main">
                  <a:graphicData uri="http://schemas.microsoft.com/office/word/2010/wordprocessingShape">
                    <wps:wsp>
                      <wps:cNvSpPr txBox="1"/>
                      <wps:spPr>
                        <a:xfrm>
                          <a:off x="0" y="0"/>
                          <a:ext cx="958850" cy="850900"/>
                        </a:xfrm>
                        <a:prstGeom prst="rect">
                          <a:avLst/>
                        </a:prstGeom>
                        <a:noFill/>
                      </wps:spPr>
                      <wps:txbx>
                        <w:txbxContent>
                          <w:p w14:paraId="689B55A1" w14:textId="77777777" w:rsidR="001A6611" w:rsidRPr="00D35195" w:rsidRDefault="001A6611" w:rsidP="001A6611">
                            <w:pPr>
                              <w:spacing w:before="40"/>
                              <w:jc w:val="center"/>
                              <w:textAlignment w:val="baseline"/>
                              <w:rPr>
                                <w:rFonts w:ascii="Neue Haas Grotesk Text Pro" w:eastAsia="Calibri" w:hAnsi="Neue Haas Grotesk Text Pro" w:cs="Calibri"/>
                                <w:b/>
                                <w:bCs/>
                                <w:color w:val="000000"/>
                                <w:szCs w:val="20"/>
                                <w:lang w:val="en-US"/>
                              </w:rPr>
                            </w:pPr>
                            <w:r w:rsidRPr="00D35195">
                              <w:rPr>
                                <w:rFonts w:ascii="Neue Haas Grotesk Text Pro" w:eastAsia="Calibri" w:hAnsi="Neue Haas Grotesk Text Pro" w:cs="Calibri"/>
                                <w:b/>
                                <w:bCs/>
                                <w:color w:val="000000"/>
                                <w:szCs w:val="20"/>
                                <w:lang w:val="en-US"/>
                              </w:rPr>
                              <w:t>The Importance of Human Oversight</w:t>
                            </w:r>
                          </w:p>
                        </w:txbxContent>
                      </wps:txbx>
                      <wps:bodyPr vert="horz" wrap="square" lIns="0" tIns="0" rIns="0" bIns="0" rtlCol="0">
                        <a:noAutofit/>
                      </wps:bodyPr>
                    </wps:wsp>
                  </a:graphicData>
                </a:graphic>
                <wp14:sizeRelH relativeFrom="margin">
                  <wp14:pctWidth>0</wp14:pctWidth>
                </wp14:sizeRelH>
              </wp:anchor>
            </w:drawing>
          </mc:Choice>
          <mc:Fallback>
            <w:pict>
              <v:shape w14:anchorId="33D303B8" id="TextBox 56" o:spid="_x0000_s1031" type="#_x0000_t202" style="position:absolute;left:0;text-align:left;margin-left:183.55pt;margin-top:360.15pt;width:75.5pt;height:67pt;z-index:25165826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" filled="f" stroked="f">
                <v:textbox inset="0,0,0,0">
                  <w:txbxContent>
                    <w:p w14:paraId="689B55A1" w14:textId="77777777" w:rsidR="001A6611" w:rsidRPr="00D35195" w:rsidRDefault="001A6611" w:rsidP="001A6611">
                      <w:pPr>
                        <w:spacing w:before="40"/>
                        <w:jc w:val="center"/>
                        <w:textAlignment w:val="baseline"/>
                        <w:rPr>
                          <w:rFonts w:ascii="Neue Haas Grotesk Text Pro" w:eastAsia="Calibri" w:hAnsi="Neue Haas Grotesk Text Pro" w:cs="Calibri"/>
                          <w:b/>
                          <w:bCs/>
                          <w:color w:val="000000"/>
                          <w:szCs w:val="20"/>
                          <w:lang w:val="en-US"/>
                        </w:rPr>
                      </w:pPr>
                      <w:r w:rsidRPr="00D35195">
                        <w:rPr>
                          <w:rFonts w:ascii="Neue Haas Grotesk Text Pro" w:eastAsia="Calibri" w:hAnsi="Neue Haas Grotesk Text Pro" w:cs="Calibri"/>
                          <w:b/>
                          <w:bCs/>
                          <w:color w:val="000000"/>
                          <w:szCs w:val="20"/>
                          <w:lang w:val="en-US"/>
                        </w:rPr>
                        <w:t>The Importance of Human Oversight</w:t>
                      </w:r>
                    </w:p>
                  </w:txbxContent>
                </v:textbox>
                <w10:wrap anchorx="margin" anchory="page"/>
              </v:shape>
            </w:pict>
          </mc:Fallback>
        </mc:AlternateContent>
      </w:r>
    </w:p>
    <w:p w14:paraId="0A67687E" w14:textId="577D8F73" w:rsidR="003F02E7" w:rsidRPr="003F0BC7" w:rsidRDefault="003F02E7" w:rsidP="00F24EF2">
      <w:pPr>
        <w:jc w:val="both"/>
        <w:rPr>
          <w:rFonts w:asciiTheme="majorHAnsi" w:hAnsiTheme="majorHAnsi"/>
          <w:noProof/>
        </w:rPr>
      </w:pPr>
    </w:p>
    <w:p w14:paraId="3F980C75" w14:textId="405005E6" w:rsidR="003F02E7" w:rsidRPr="003F0BC7" w:rsidRDefault="00D06227"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76" behindDoc="0" locked="0" layoutInCell="1" allowOverlap="1" wp14:anchorId="0EB418D2" wp14:editId="296361D7">
                <wp:simplePos x="0" y="0"/>
                <wp:positionH relativeFrom="column">
                  <wp:posOffset>4089400</wp:posOffset>
                </wp:positionH>
                <wp:positionV relativeFrom="page">
                  <wp:posOffset>5353050</wp:posOffset>
                </wp:positionV>
                <wp:extent cx="1625600" cy="349250"/>
                <wp:effectExtent l="0" t="0" r="0" b="0"/>
                <wp:wrapNone/>
                <wp:docPr id="123296321" name="Rectangle 2"/>
                <wp:cNvGraphicFramePr/>
                <a:graphic xmlns:a="http://schemas.openxmlformats.org/drawingml/2006/main">
                  <a:graphicData uri="http://schemas.microsoft.com/office/word/2010/wordprocessingShape">
                    <wps:wsp>
                      <wps:cNvSpPr/>
                      <wps:spPr>
                        <a:xfrm>
                          <a:off x="0" y="0"/>
                          <a:ext cx="1625600" cy="349250"/>
                        </a:xfrm>
                        <a:prstGeom prst="rect">
                          <a:avLst/>
                        </a:prstGeom>
                      </wps:spPr>
                      <wps:txbx>
                        <w:txbxContent>
                          <w:p w14:paraId="1D428E42" w14:textId="7B664472" w:rsidR="00635FC3" w:rsidRPr="00F14961" w:rsidRDefault="00635FC3" w:rsidP="00635FC3">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Patient Safety</w:t>
                            </w:r>
                            <w:r w:rsidR="00F91EEB">
                              <w:rPr>
                                <w:rFonts w:ascii="Neue Haas Grotesk Text Pro" w:eastAsia="Calibri" w:hAnsi="Neue Haas Grotesk Text Pro" w:cs="Calibri"/>
                                <w:b/>
                                <w:bCs/>
                                <w:color w:val="000000"/>
                                <w:kern w:val="24"/>
                                <w:szCs w:val="20"/>
                                <w:lang w:val="en-US"/>
                              </w:rPr>
                              <w:t xml:space="preserve"> &amp; Mitigating Errors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EB418D2" id="_x0000_s1032" style="position:absolute;left:0;text-align:left;margin-left:322pt;margin-top:421.5pt;width:128pt;height:2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" filled="f" stroked="f">
                <v:textbox inset="0,0,0,0">
                  <w:txbxContent>
                    <w:p w14:paraId="1D428E42" w14:textId="7B664472" w:rsidR="00635FC3" w:rsidRPr="00F14961" w:rsidRDefault="00635FC3" w:rsidP="00635FC3">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Patient Safety</w:t>
                      </w:r>
                      <w:r w:rsidR="00F91EEB">
                        <w:rPr>
                          <w:rFonts w:ascii="Neue Haas Grotesk Text Pro" w:eastAsia="Calibri" w:hAnsi="Neue Haas Grotesk Text Pro" w:cs="Calibri"/>
                          <w:b/>
                          <w:bCs/>
                          <w:color w:val="000000"/>
                          <w:kern w:val="24"/>
                          <w:szCs w:val="20"/>
                          <w:lang w:val="en-US"/>
                        </w:rPr>
                        <w:t xml:space="preserve"> &amp; Mitigating Errors</w:t>
                      </w:r>
                    </w:p>
                  </w:txbxContent>
                </v:textbox>
                <w10:wrap anchory="page"/>
              </v:rect>
            </w:pict>
          </mc:Fallback>
        </mc:AlternateContent>
      </w:r>
      <w:r w:rsidR="009869BA" w:rsidRPr="003F0BC7">
        <w:rPr>
          <w:rFonts w:asciiTheme="majorHAnsi" w:hAnsiTheme="majorHAnsi"/>
          <w:noProof/>
        </w:rPr>
        <w:drawing>
          <wp:anchor distT="0" distB="0" distL="114300" distR="114300" simplePos="0" relativeHeight="251658284" behindDoc="0" locked="0" layoutInCell="1" allowOverlap="1" wp14:anchorId="44E8CA10" wp14:editId="1279A5A0">
            <wp:simplePos x="0" y="0"/>
            <wp:positionH relativeFrom="column">
              <wp:posOffset>3384149</wp:posOffset>
            </wp:positionH>
            <wp:positionV relativeFrom="page">
              <wp:posOffset>5028565</wp:posOffset>
            </wp:positionV>
            <wp:extent cx="353060" cy="393700"/>
            <wp:effectExtent l="0" t="0" r="0" b="6350"/>
            <wp:wrapNone/>
            <wp:docPr id="887420100" name="Graphic 72"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20100" name="Graphic 72" descr="Shield Tick with solid fill"/>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53060" cy="393700"/>
                    </a:xfrm>
                    <a:prstGeom prst="rect">
                      <a:avLst/>
                    </a:prstGeom>
                  </pic:spPr>
                </pic:pic>
              </a:graphicData>
            </a:graphic>
          </wp:anchor>
        </w:drawing>
      </w:r>
      <w:r w:rsidR="004A7931" w:rsidRPr="003F0BC7">
        <w:rPr>
          <w:rFonts w:asciiTheme="majorHAnsi" w:hAnsiTheme="majorHAnsi"/>
          <w:noProof/>
        </w:rPr>
        <w:drawing>
          <wp:anchor distT="0" distB="0" distL="114300" distR="114300" simplePos="0" relativeHeight="251658264" behindDoc="0" locked="0" layoutInCell="1" allowOverlap="1" wp14:anchorId="1473537C" wp14:editId="5EBFD208">
            <wp:simplePos x="0" y="0"/>
            <wp:positionH relativeFrom="column">
              <wp:posOffset>1912219</wp:posOffset>
            </wp:positionH>
            <wp:positionV relativeFrom="page">
              <wp:posOffset>5048885</wp:posOffset>
            </wp:positionV>
            <wp:extent cx="263525" cy="306705"/>
            <wp:effectExtent l="0" t="0" r="3175" b="0"/>
            <wp:wrapNone/>
            <wp:docPr id="17280418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525" cy="306705"/>
                    </a:xfrm>
                    <a:prstGeom prst="rect">
                      <a:avLst/>
                    </a:prstGeom>
                    <a:noFill/>
                  </pic:spPr>
                </pic:pic>
              </a:graphicData>
            </a:graphic>
          </wp:anchor>
        </w:drawing>
      </w:r>
    </w:p>
    <w:p w14:paraId="1869249D" w14:textId="64021E44" w:rsidR="003F02E7" w:rsidRPr="003F0BC7" w:rsidRDefault="00D06227"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78" behindDoc="0" locked="0" layoutInCell="1" allowOverlap="1" wp14:anchorId="1EEC2170" wp14:editId="2F0AA233">
                <wp:simplePos x="0" y="0"/>
                <wp:positionH relativeFrom="column">
                  <wp:posOffset>3644900</wp:posOffset>
                </wp:positionH>
                <wp:positionV relativeFrom="page">
                  <wp:posOffset>5429250</wp:posOffset>
                </wp:positionV>
                <wp:extent cx="400050" cy="285750"/>
                <wp:effectExtent l="19050" t="19050" r="19050" b="19050"/>
                <wp:wrapNone/>
                <wp:docPr id="10292695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00050" cy="285750"/>
                        </a:xfrm>
                        <a:prstGeom prst="line">
                          <a:avLst/>
                        </a:prstGeom>
                        <a:noFill/>
                        <a:ln w="28575" cap="flat" cmpd="sng" algn="ctr">
                          <a:solidFill>
                            <a:schemeClr val="bg2">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C65E20B" id="Straight Connector 3" o:spid="_x0000_s1026" style="position:absolute;flip:x 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7pt,427.5pt" to="318.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" strokecolor="#747070 [1614]" strokeweight="2.25pt">
                <v:stroke joinstyle="miter"/>
                <o:lock v:ext="edit" shapetype="f"/>
                <w10:wrap anchory="page"/>
              </v:line>
            </w:pict>
          </mc:Fallback>
        </mc:AlternateContent>
      </w:r>
    </w:p>
    <w:p w14:paraId="7E5185E5" w14:textId="7034AC3E" w:rsidR="003F02E7" w:rsidRPr="003F0BC7" w:rsidRDefault="00D06227"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53" behindDoc="0" locked="0" layoutInCell="1" allowOverlap="1" wp14:anchorId="0E920E9B" wp14:editId="5C8BE6D4">
                <wp:simplePos x="0" y="0"/>
                <wp:positionH relativeFrom="column">
                  <wp:posOffset>3974465</wp:posOffset>
                </wp:positionH>
                <wp:positionV relativeFrom="page">
                  <wp:posOffset>5683885</wp:posOffset>
                </wp:positionV>
                <wp:extent cx="1738630" cy="1247140"/>
                <wp:effectExtent l="0" t="0" r="0" b="0"/>
                <wp:wrapNone/>
                <wp:docPr id="1685527393" name="TextBox 39"/>
                <wp:cNvGraphicFramePr/>
                <a:graphic xmlns:a="http://schemas.openxmlformats.org/drawingml/2006/main">
                  <a:graphicData uri="http://schemas.microsoft.com/office/word/2010/wordprocessingShape">
                    <wps:wsp>
                      <wps:cNvSpPr txBox="1"/>
                      <wps:spPr>
                        <a:xfrm>
                          <a:off x="0" y="0"/>
                          <a:ext cx="1738630" cy="1247140"/>
                        </a:xfrm>
                        <a:prstGeom prst="rect">
                          <a:avLst/>
                        </a:prstGeom>
                        <a:noFill/>
                      </wps:spPr>
                      <wps:txbx>
                        <w:txbxContent>
                          <w:p w14:paraId="4F6119E9" w14:textId="254ED17B" w:rsidR="00635FC3" w:rsidRPr="00635FC3" w:rsidRDefault="00635FC3" w:rsidP="00635FC3">
                            <w:pPr>
                              <w:spacing w:before="200"/>
                              <w:ind w:left="14" w:right="14"/>
                              <w:textAlignment w:val="baseline"/>
                              <w:rPr>
                                <w:rFonts w:ascii="Neue Haas Grotesk Text Pro" w:eastAsia="Calibri" w:hAnsi="Neue Haas Grotesk Text Pro" w:cs="Calibri"/>
                                <w:color w:val="000000"/>
                                <w:kern w:val="24"/>
                                <w:sz w:val="16"/>
                                <w:szCs w:val="16"/>
                              </w:rPr>
                            </w:pPr>
                            <w:r w:rsidRPr="00635FC3">
                              <w:rPr>
                                <w:rFonts w:ascii="Neue Haas Grotesk Text Pro" w:eastAsia="Calibri" w:hAnsi="Neue Haas Grotesk Text Pro" w:cs="Calibri"/>
                                <w:color w:val="000000"/>
                                <w:kern w:val="24"/>
                                <w:sz w:val="16"/>
                                <w:szCs w:val="16"/>
                              </w:rPr>
                              <w:t xml:space="preserve">Human oversight ensures that AI recommendations prioritise patient safety. </w:t>
                            </w:r>
                            <w:r w:rsidR="0016529C" w:rsidRPr="00E37451">
                              <w:rPr>
                                <w:rFonts w:ascii="Neue Haas Grotesk Text Pro" w:eastAsia="Calibri" w:hAnsi="Neue Haas Grotesk Text Pro" w:cs="Calibri"/>
                                <w:b/>
                                <w:bCs/>
                                <w:color w:val="000000"/>
                                <w:kern w:val="24"/>
                                <w:sz w:val="16"/>
                                <w:szCs w:val="16"/>
                              </w:rPr>
                              <w:t>Clinicians</w:t>
                            </w:r>
                            <w:r w:rsidR="0016529C">
                              <w:rPr>
                                <w:rFonts w:ascii="Neue Haas Grotesk Text Pro" w:eastAsia="Calibri" w:hAnsi="Neue Haas Grotesk Text Pro" w:cs="Calibri"/>
                                <w:color w:val="000000"/>
                                <w:kern w:val="24"/>
                                <w:sz w:val="16"/>
                                <w:szCs w:val="16"/>
                              </w:rPr>
                              <w:t xml:space="preserve"> </w:t>
                            </w:r>
                            <w:r w:rsidRPr="00635FC3">
                              <w:rPr>
                                <w:rFonts w:ascii="Neue Haas Grotesk Text Pro" w:eastAsia="Calibri" w:hAnsi="Neue Haas Grotesk Text Pro" w:cs="Calibri"/>
                                <w:color w:val="000000"/>
                                <w:kern w:val="24"/>
                                <w:sz w:val="16"/>
                                <w:szCs w:val="16"/>
                              </w:rPr>
                              <w:t>can validate AI outputs, preventing potential harm from incorrect diagnoses or treatment plans.</w:t>
                            </w:r>
                          </w:p>
                          <w:p w14:paraId="5B2BE519" w14:textId="77777777" w:rsidR="00635FC3" w:rsidRPr="009E693E" w:rsidRDefault="00635FC3" w:rsidP="00635FC3">
                            <w:pPr>
                              <w:spacing w:before="200"/>
                              <w:ind w:left="14" w:right="14"/>
                              <w:textAlignment w:val="baseline"/>
                              <w:rPr>
                                <w:rFonts w:ascii="Neue Haas Grotesk Text Pro" w:eastAsia="Calibri" w:hAnsi="Neue Haas Grotesk Text Pro" w:cs="Calibri"/>
                                <w:color w:val="000000"/>
                                <w:kern w:val="24"/>
                                <w:sz w:val="16"/>
                                <w:szCs w:val="16"/>
                              </w:rPr>
                            </w:pPr>
                          </w:p>
                          <w:p w14:paraId="3E00C7AC" w14:textId="77777777" w:rsidR="00635FC3" w:rsidRDefault="00635FC3"/>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920E9B" id="_x0000_s1033" type="#_x0000_t202" style="position:absolute;left:0;text-align:left;margin-left:312.95pt;margin-top:447.55pt;width:136.9pt;height:98.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" filled="f" stroked="f">
                <v:textbox>
                  <w:txbxContent>
                    <w:p w14:paraId="4F6119E9" w14:textId="254ED17B" w:rsidR="00635FC3" w:rsidRPr="00635FC3" w:rsidRDefault="00635FC3" w:rsidP="00635FC3">
                      <w:pPr>
                        <w:spacing w:before="200"/>
                        <w:ind w:left="14" w:right="14"/>
                        <w:textAlignment w:val="baseline"/>
                        <w:rPr>
                          <w:rFonts w:ascii="Neue Haas Grotesk Text Pro" w:eastAsia="Calibri" w:hAnsi="Neue Haas Grotesk Text Pro" w:cs="Calibri"/>
                          <w:color w:val="000000"/>
                          <w:kern w:val="24"/>
                          <w:sz w:val="16"/>
                          <w:szCs w:val="16"/>
                        </w:rPr>
                      </w:pPr>
                      <w:r w:rsidRPr="00635FC3">
                        <w:rPr>
                          <w:rFonts w:ascii="Neue Haas Grotesk Text Pro" w:eastAsia="Calibri" w:hAnsi="Neue Haas Grotesk Text Pro" w:cs="Calibri"/>
                          <w:color w:val="000000"/>
                          <w:kern w:val="24"/>
                          <w:sz w:val="16"/>
                          <w:szCs w:val="16"/>
                        </w:rPr>
                        <w:t xml:space="preserve">Human oversight ensures that AI recommendations prioritise patient safety. </w:t>
                      </w:r>
                      <w:r w:rsidR="0016529C" w:rsidRPr="00E37451">
                        <w:rPr>
                          <w:rFonts w:ascii="Neue Haas Grotesk Text Pro" w:eastAsia="Calibri" w:hAnsi="Neue Haas Grotesk Text Pro" w:cs="Calibri"/>
                          <w:b/>
                          <w:bCs/>
                          <w:color w:val="000000"/>
                          <w:kern w:val="24"/>
                          <w:sz w:val="16"/>
                          <w:szCs w:val="16"/>
                        </w:rPr>
                        <w:t>Clinicians</w:t>
                      </w:r>
                      <w:r w:rsidR="0016529C">
                        <w:rPr>
                          <w:rFonts w:ascii="Neue Haas Grotesk Text Pro" w:eastAsia="Calibri" w:hAnsi="Neue Haas Grotesk Text Pro" w:cs="Calibri"/>
                          <w:color w:val="000000"/>
                          <w:kern w:val="24"/>
                          <w:sz w:val="16"/>
                          <w:szCs w:val="16"/>
                        </w:rPr>
                        <w:t xml:space="preserve"> </w:t>
                      </w:r>
                      <w:r w:rsidRPr="00635FC3">
                        <w:rPr>
                          <w:rFonts w:ascii="Neue Haas Grotesk Text Pro" w:eastAsia="Calibri" w:hAnsi="Neue Haas Grotesk Text Pro" w:cs="Calibri"/>
                          <w:color w:val="000000"/>
                          <w:kern w:val="24"/>
                          <w:sz w:val="16"/>
                          <w:szCs w:val="16"/>
                        </w:rPr>
                        <w:t>can validate AI outputs, preventing potential harm from incorrect diagnoses or treatment plans.</w:t>
                      </w:r>
                    </w:p>
                    <w:p w14:paraId="5B2BE519" w14:textId="77777777" w:rsidR="00635FC3" w:rsidRPr="009E693E" w:rsidRDefault="00635FC3" w:rsidP="00635FC3">
                      <w:pPr>
                        <w:spacing w:before="200"/>
                        <w:ind w:left="14" w:right="14"/>
                        <w:textAlignment w:val="baseline"/>
                        <w:rPr>
                          <w:rFonts w:ascii="Neue Haas Grotesk Text Pro" w:eastAsia="Calibri" w:hAnsi="Neue Haas Grotesk Text Pro" w:cs="Calibri"/>
                          <w:color w:val="000000"/>
                          <w:kern w:val="24"/>
                          <w:sz w:val="16"/>
                          <w:szCs w:val="16"/>
                        </w:rPr>
                      </w:pPr>
                    </w:p>
                    <w:p w14:paraId="3E00C7AC" w14:textId="77777777" w:rsidR="00635FC3" w:rsidRDefault="00635FC3"/>
                  </w:txbxContent>
                </v:textbox>
                <w10:wrap anchory="page"/>
              </v:shape>
            </w:pict>
          </mc:Fallback>
        </mc:AlternateContent>
      </w:r>
      <w:r w:rsidRPr="003F0BC7">
        <w:rPr>
          <w:rFonts w:asciiTheme="majorHAnsi" w:hAnsiTheme="majorHAnsi"/>
          <w:noProof/>
        </w:rPr>
        <mc:AlternateContent>
          <mc:Choice Requires="wps">
            <w:drawing>
              <wp:anchor distT="0" distB="0" distL="114300" distR="114300" simplePos="0" relativeHeight="251658277" behindDoc="0" locked="0" layoutInCell="1" allowOverlap="1" wp14:anchorId="72E3081A" wp14:editId="2FC0C9B9">
                <wp:simplePos x="0" y="0"/>
                <wp:positionH relativeFrom="column">
                  <wp:posOffset>4044950</wp:posOffset>
                </wp:positionH>
                <wp:positionV relativeFrom="page">
                  <wp:posOffset>5715000</wp:posOffset>
                </wp:positionV>
                <wp:extent cx="1666875" cy="0"/>
                <wp:effectExtent l="19050" t="19050" r="9525" b="19050"/>
                <wp:wrapNone/>
                <wp:docPr id="1416553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6875" cy="0"/>
                        </a:xfrm>
                        <a:prstGeom prst="line">
                          <a:avLst/>
                        </a:prstGeom>
                        <a:noFill/>
                        <a:ln w="28575" cap="flat" cmpd="sng" algn="ctr">
                          <a:solidFill>
                            <a:schemeClr val="bg2">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0AB3A9" id="Straight Connector 3" o:spid="_x0000_s1026" style="position:absolute;flip:x;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8.5pt,450pt" to="449.7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" strokecolor="#747070 [1614]" strokeweight="2.25pt">
                <v:stroke joinstyle="miter"/>
                <o:lock v:ext="edit" shapetype="f"/>
                <w10:wrap anchory="page"/>
              </v:line>
            </w:pict>
          </mc:Fallback>
        </mc:AlternateContent>
      </w:r>
      <w:r w:rsidR="00F75FA4" w:rsidRPr="003F0BC7">
        <w:rPr>
          <w:rFonts w:asciiTheme="majorHAnsi" w:hAnsiTheme="majorHAnsi"/>
          <w:noProof/>
        </w:rPr>
        <mc:AlternateContent>
          <mc:Choice Requires="wps">
            <w:drawing>
              <wp:anchor distT="0" distB="0" distL="114300" distR="114300" simplePos="0" relativeHeight="251658262" behindDoc="0" locked="0" layoutInCell="1" allowOverlap="1" wp14:anchorId="27659235" wp14:editId="0E746D42">
                <wp:simplePos x="0" y="0"/>
                <wp:positionH relativeFrom="margin">
                  <wp:posOffset>-92628</wp:posOffset>
                </wp:positionH>
                <wp:positionV relativeFrom="page">
                  <wp:posOffset>5454015</wp:posOffset>
                </wp:positionV>
                <wp:extent cx="1805305" cy="1417320"/>
                <wp:effectExtent l="0" t="0" r="0" b="0"/>
                <wp:wrapNone/>
                <wp:docPr id="112684913" name="TextBox 39"/>
                <wp:cNvGraphicFramePr/>
                <a:graphic xmlns:a="http://schemas.openxmlformats.org/drawingml/2006/main">
                  <a:graphicData uri="http://schemas.microsoft.com/office/word/2010/wordprocessingShape">
                    <wps:wsp>
                      <wps:cNvSpPr txBox="1"/>
                      <wps:spPr>
                        <a:xfrm>
                          <a:off x="0" y="0"/>
                          <a:ext cx="1805305" cy="1417320"/>
                        </a:xfrm>
                        <a:prstGeom prst="rect">
                          <a:avLst/>
                        </a:prstGeom>
                        <a:noFill/>
                      </wps:spPr>
                      <wps:txbx>
                        <w:txbxContent>
                          <w:p w14:paraId="14C26AE9" w14:textId="77777777" w:rsidR="00786447" w:rsidRPr="00786447"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r w:rsidRPr="00786447">
                              <w:rPr>
                                <w:rFonts w:ascii="Neue Haas Grotesk Text Pro" w:eastAsia="Calibri" w:hAnsi="Neue Haas Grotesk Text Pro" w:cs="Calibri"/>
                                <w:color w:val="000000"/>
                                <w:kern w:val="24"/>
                                <w:sz w:val="16"/>
                                <w:szCs w:val="16"/>
                              </w:rPr>
                              <w:t>AI systems can struggle with dynamic situations and the subtle nuances of human interactions. Humans can adapt to new circumstances, leverage contextual knowledge, and make informed judgments that AI might miss.</w:t>
                            </w:r>
                          </w:p>
                          <w:p w14:paraId="018C3973" w14:textId="77777777" w:rsidR="00786447" w:rsidRPr="009E693E"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659235" id="_x0000_s1034" type="#_x0000_t202" style="position:absolute;left:0;text-align:left;margin-left:-7.3pt;margin-top:429.45pt;width:142.15pt;height:111.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" filled="f" stroked="f">
                <v:textbox>
                  <w:txbxContent>
                    <w:p w14:paraId="14C26AE9" w14:textId="77777777" w:rsidR="00786447" w:rsidRPr="00786447"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r w:rsidRPr="00786447">
                        <w:rPr>
                          <w:rFonts w:ascii="Neue Haas Grotesk Text Pro" w:eastAsia="Calibri" w:hAnsi="Neue Haas Grotesk Text Pro" w:cs="Calibri"/>
                          <w:color w:val="000000"/>
                          <w:kern w:val="24"/>
                          <w:sz w:val="16"/>
                          <w:szCs w:val="16"/>
                        </w:rPr>
                        <w:t>AI systems can struggle with dynamic situations and the subtle nuances of human interactions. Humans can adapt to new circumstances, leverage contextual knowledge, and make informed judgments that AI might miss.</w:t>
                      </w:r>
                    </w:p>
                    <w:p w14:paraId="018C3973" w14:textId="77777777" w:rsidR="00786447" w:rsidRPr="009E693E" w:rsidRDefault="00786447" w:rsidP="00786447">
                      <w:pPr>
                        <w:spacing w:before="200"/>
                        <w:ind w:left="14" w:right="14"/>
                        <w:textAlignment w:val="baseline"/>
                        <w:rPr>
                          <w:rFonts w:ascii="Neue Haas Grotesk Text Pro" w:eastAsia="Calibri" w:hAnsi="Neue Haas Grotesk Text Pro" w:cs="Calibri"/>
                          <w:color w:val="000000"/>
                          <w:kern w:val="24"/>
                          <w:sz w:val="16"/>
                          <w:szCs w:val="16"/>
                        </w:rPr>
                      </w:pPr>
                    </w:p>
                  </w:txbxContent>
                </v:textbox>
                <w10:wrap anchorx="margin" anchory="page"/>
              </v:shape>
            </w:pict>
          </mc:Fallback>
        </mc:AlternateContent>
      </w:r>
      <w:r w:rsidR="00A012BA" w:rsidRPr="003F0BC7">
        <w:rPr>
          <w:rFonts w:asciiTheme="majorHAnsi" w:hAnsiTheme="majorHAnsi"/>
          <w:noProof/>
        </w:rPr>
        <mc:AlternateContent>
          <mc:Choice Requires="wps">
            <w:drawing>
              <wp:anchor distT="0" distB="0" distL="114300" distR="114300" simplePos="0" relativeHeight="251658257" behindDoc="0" locked="0" layoutInCell="1" allowOverlap="1" wp14:anchorId="10BACC12" wp14:editId="4D003A3D">
                <wp:simplePos x="0" y="0"/>
                <wp:positionH relativeFrom="column">
                  <wp:posOffset>1464944</wp:posOffset>
                </wp:positionH>
                <wp:positionV relativeFrom="page">
                  <wp:posOffset>5423535</wp:posOffset>
                </wp:positionV>
                <wp:extent cx="503555" cy="93345"/>
                <wp:effectExtent l="19050" t="19050" r="10795" b="20955"/>
                <wp:wrapNone/>
                <wp:docPr id="7690389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3555" cy="93345"/>
                        </a:xfrm>
                        <a:prstGeom prst="line">
                          <a:avLst/>
                        </a:prstGeom>
                        <a:noFill/>
                        <a:ln w="28575" cap="flat" cmpd="sng" algn="ctr">
                          <a:solidFill>
                            <a:schemeClr val="accent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47FA7B5" id="Straight Connector 3" o:spid="_x0000_s1026"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5.35pt,427.05pt" to="155pt,4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" strokecolor="#ffc000 [3207]" strokeweight="2.25pt">
                <v:stroke joinstyle="miter"/>
                <o:lock v:ext="edit" shapetype="f"/>
                <w10:wrap anchory="page"/>
              </v:line>
            </w:pict>
          </mc:Fallback>
        </mc:AlternateContent>
      </w:r>
      <w:r w:rsidR="00A012BA" w:rsidRPr="003F0BC7">
        <w:rPr>
          <w:rFonts w:asciiTheme="majorHAnsi" w:hAnsiTheme="majorHAnsi"/>
          <w:noProof/>
        </w:rPr>
        <mc:AlternateContent>
          <mc:Choice Requires="wps">
            <w:drawing>
              <wp:anchor distT="0" distB="0" distL="114300" distR="114300" simplePos="0" relativeHeight="251658258" behindDoc="0" locked="0" layoutInCell="1" allowOverlap="1" wp14:anchorId="748D16FD" wp14:editId="00E537D9">
                <wp:simplePos x="0" y="0"/>
                <wp:positionH relativeFrom="column">
                  <wp:posOffset>5715</wp:posOffset>
                </wp:positionH>
                <wp:positionV relativeFrom="page">
                  <wp:posOffset>5351673</wp:posOffset>
                </wp:positionV>
                <wp:extent cx="879475" cy="241935"/>
                <wp:effectExtent l="0" t="0" r="0" b="0"/>
                <wp:wrapNone/>
                <wp:docPr id="174382639" name="Rectangle 2"/>
                <wp:cNvGraphicFramePr/>
                <a:graphic xmlns:a="http://schemas.openxmlformats.org/drawingml/2006/main">
                  <a:graphicData uri="http://schemas.microsoft.com/office/word/2010/wordprocessingShape">
                    <wps:wsp>
                      <wps:cNvSpPr/>
                      <wps:spPr>
                        <a:xfrm>
                          <a:off x="0" y="0"/>
                          <a:ext cx="879475" cy="241935"/>
                        </a:xfrm>
                        <a:prstGeom prst="rect">
                          <a:avLst/>
                        </a:prstGeom>
                      </wps:spPr>
                      <wps:txbx>
                        <w:txbxContent>
                          <w:p w14:paraId="1DC32F39" w14:textId="77777777" w:rsidR="00786447" w:rsidRPr="00F14961" w:rsidRDefault="00786447"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Adaptability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48D16FD" id="_x0000_s1035" style="position:absolute;left:0;text-align:left;margin-left:.45pt;margin-top:421.4pt;width:69.25pt;height:19.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" filled="f" stroked="f">
                <v:textbox inset="0,0,0,0">
                  <w:txbxContent>
                    <w:p w14:paraId="1DC32F39" w14:textId="77777777" w:rsidR="00786447" w:rsidRPr="00F14961" w:rsidRDefault="00786447" w:rsidP="001535DC">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Adaptability</w:t>
                      </w:r>
                    </w:p>
                  </w:txbxContent>
                </v:textbox>
                <w10:wrap anchory="page"/>
              </v:rect>
            </w:pict>
          </mc:Fallback>
        </mc:AlternateContent>
      </w:r>
      <w:r w:rsidR="0004038B" w:rsidRPr="003F0BC7">
        <w:rPr>
          <w:rFonts w:asciiTheme="majorHAnsi" w:hAnsiTheme="majorHAnsi"/>
          <w:noProof/>
        </w:rPr>
        <mc:AlternateContent>
          <mc:Choice Requires="wps">
            <w:drawing>
              <wp:anchor distT="0" distB="0" distL="114300" distR="114300" simplePos="0" relativeHeight="251658256" behindDoc="0" locked="0" layoutInCell="1" allowOverlap="1" wp14:anchorId="4143F299" wp14:editId="19EE8EF6">
                <wp:simplePos x="0" y="0"/>
                <wp:positionH relativeFrom="column">
                  <wp:posOffset>5715</wp:posOffset>
                </wp:positionH>
                <wp:positionV relativeFrom="page">
                  <wp:posOffset>5517515</wp:posOffset>
                </wp:positionV>
                <wp:extent cx="1473200" cy="0"/>
                <wp:effectExtent l="19050" t="19050" r="12700" b="19050"/>
                <wp:wrapNone/>
                <wp:docPr id="3160840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3200" cy="0"/>
                        </a:xfrm>
                        <a:prstGeom prst="line">
                          <a:avLst/>
                        </a:prstGeom>
                        <a:noFill/>
                        <a:ln w="28575" cap="flat" cmpd="sng" algn="ctr">
                          <a:solidFill>
                            <a:schemeClr val="accent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11E414E" id="Straight Connector 3" o:spid="_x0000_s1026" style="position:absolute;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pt,434.45pt" to="116.45pt,4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" strokecolor="#ffc000 [3207]" strokeweight="2.25pt">
                <v:stroke joinstyle="miter"/>
                <o:lock v:ext="edit" shapetype="f"/>
                <w10:wrap anchory="page"/>
              </v:line>
            </w:pict>
          </mc:Fallback>
        </mc:AlternateContent>
      </w:r>
    </w:p>
    <w:p w14:paraId="1AA44182" w14:textId="53A43D62" w:rsidR="003F02E7" w:rsidRPr="003F0BC7" w:rsidRDefault="004A7931" w:rsidP="00F24EF2">
      <w:pPr>
        <w:jc w:val="both"/>
        <w:rPr>
          <w:rFonts w:asciiTheme="majorHAnsi" w:hAnsiTheme="majorHAnsi"/>
          <w:noProof/>
        </w:rPr>
      </w:pPr>
      <w:r w:rsidRPr="003F0BC7">
        <w:rPr>
          <w:rFonts w:asciiTheme="majorHAnsi" w:hAnsiTheme="majorHAnsi"/>
          <w:noProof/>
        </w:rPr>
        <w:drawing>
          <wp:anchor distT="0" distB="0" distL="114300" distR="114300" simplePos="0" relativeHeight="251658286" behindDoc="0" locked="0" layoutInCell="1" allowOverlap="1" wp14:anchorId="1F02B06F" wp14:editId="4F470161">
            <wp:simplePos x="0" y="0"/>
            <wp:positionH relativeFrom="margin">
              <wp:posOffset>2783205</wp:posOffset>
            </wp:positionH>
            <wp:positionV relativeFrom="page">
              <wp:posOffset>5716109</wp:posOffset>
            </wp:positionV>
            <wp:extent cx="217170" cy="203835"/>
            <wp:effectExtent l="0" t="0" r="0" b="5715"/>
            <wp:wrapNone/>
            <wp:docPr id="13308424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 cy="203835"/>
                    </a:xfrm>
                    <a:prstGeom prst="rect">
                      <a:avLst/>
                    </a:prstGeom>
                    <a:noFill/>
                  </pic:spPr>
                </pic:pic>
              </a:graphicData>
            </a:graphic>
            <wp14:sizeRelH relativeFrom="margin">
              <wp14:pctWidth>0</wp14:pctWidth>
            </wp14:sizeRelH>
            <wp14:sizeRelV relativeFrom="margin">
              <wp14:pctHeight>0</wp14:pctHeight>
            </wp14:sizeRelV>
          </wp:anchor>
        </w:drawing>
      </w:r>
    </w:p>
    <w:p w14:paraId="6D160DBD" w14:textId="29C24791" w:rsidR="003F02E7" w:rsidRPr="003F0BC7" w:rsidRDefault="00C538FA"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80" behindDoc="0" locked="0" layoutInCell="1" allowOverlap="1" wp14:anchorId="7652AFD9" wp14:editId="35FD5386">
                <wp:simplePos x="0" y="0"/>
                <wp:positionH relativeFrom="column">
                  <wp:posOffset>2865851</wp:posOffset>
                </wp:positionH>
                <wp:positionV relativeFrom="paragraph">
                  <wp:posOffset>189359</wp:posOffset>
                </wp:positionV>
                <wp:extent cx="0" cy="389142"/>
                <wp:effectExtent l="19050" t="19050" r="19050" b="11430"/>
                <wp:wrapNone/>
                <wp:docPr id="10940969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89142"/>
                        </a:xfrm>
                        <a:prstGeom prst="line">
                          <a:avLst/>
                        </a:prstGeom>
                        <a:noFill/>
                        <a:ln w="28575" cap="flat" cmpd="sng" algn="ctr">
                          <a:solidFill>
                            <a:schemeClr val="bg2"/>
                          </a:solidFill>
                          <a:prstDash val="solid"/>
                          <a:miter lim="800000"/>
                        </a:ln>
                        <a:effectLst/>
                      </wps:spPr>
                      <wps:bodyPr/>
                    </wps:wsp>
                  </a:graphicData>
                </a:graphic>
              </wp:anchor>
            </w:drawing>
          </mc:Choice>
          <mc:Fallback xmlns:oel="http://schemas.microsoft.com/office/2019/extlst">
            <w:pict>
              <v:line w14:anchorId="4CB070BE" id="Straight Connector 3" o:spid="_x0000_s1026" style="position:absolute;flip:y;z-index:251658280;visibility:visible;mso-wrap-style:square;mso-wrap-distance-left:9pt;mso-wrap-distance-top:0;mso-wrap-distance-right:9pt;mso-wrap-distance-bottom:0;mso-position-horizontal:absolute;mso-position-horizontal-relative:text;mso-position-vertical:absolute;mso-position-vertical-relative:text" from="225.65pt,14.9pt" to="225.6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" strokecolor="#e7e6e6 [3214]" strokeweight="2.25pt">
                <v:stroke joinstyle="miter"/>
                <o:lock v:ext="edit" shapetype="f"/>
              </v:line>
            </w:pict>
          </mc:Fallback>
        </mc:AlternateContent>
      </w:r>
    </w:p>
    <w:p w14:paraId="392F7286" w14:textId="50E503C2" w:rsidR="003F02E7" w:rsidRPr="003F0BC7" w:rsidRDefault="003F02E7" w:rsidP="00F24EF2">
      <w:pPr>
        <w:jc w:val="both"/>
        <w:rPr>
          <w:rFonts w:asciiTheme="majorHAnsi" w:hAnsiTheme="majorHAnsi"/>
          <w:noProof/>
        </w:rPr>
      </w:pPr>
    </w:p>
    <w:p w14:paraId="52210E28" w14:textId="34A46E39" w:rsidR="003F02E7" w:rsidRPr="003F0BC7" w:rsidRDefault="00C538FA" w:rsidP="00F24EF2">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79" behindDoc="0" locked="0" layoutInCell="1" allowOverlap="1" wp14:anchorId="20548719" wp14:editId="6BF29450">
                <wp:simplePos x="0" y="0"/>
                <wp:positionH relativeFrom="column">
                  <wp:posOffset>2055161</wp:posOffset>
                </wp:positionH>
                <wp:positionV relativeFrom="paragraph">
                  <wp:posOffset>123825</wp:posOffset>
                </wp:positionV>
                <wp:extent cx="1767076" cy="225397"/>
                <wp:effectExtent l="0" t="0" r="0" b="0"/>
                <wp:wrapNone/>
                <wp:docPr id="1579723106" name="Rectangle 2"/>
                <wp:cNvGraphicFramePr/>
                <a:graphic xmlns:a="http://schemas.openxmlformats.org/drawingml/2006/main">
                  <a:graphicData uri="http://schemas.microsoft.com/office/word/2010/wordprocessingShape">
                    <wps:wsp>
                      <wps:cNvSpPr/>
                      <wps:spPr>
                        <a:xfrm>
                          <a:off x="0" y="0"/>
                          <a:ext cx="1767076" cy="225397"/>
                        </a:xfrm>
                        <a:prstGeom prst="rect">
                          <a:avLst/>
                        </a:prstGeom>
                      </wps:spPr>
                      <wps:txbx>
                        <w:txbxContent>
                          <w:p w14:paraId="2A6991B1" w14:textId="1BE93CC4" w:rsidR="006B22EA" w:rsidRPr="00F14961" w:rsidRDefault="006B22EA" w:rsidP="00635FC3">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Continuous Improvement</w:t>
                            </w:r>
                          </w:p>
                        </w:txbxContent>
                      </wps:txbx>
                      <wps:bodyPr wrap="square" lIns="0" tIns="0" rIns="0" bIns="0">
                        <a:noAutofit/>
                      </wps:bodyPr>
                    </wps:wsp>
                  </a:graphicData>
                </a:graphic>
              </wp:anchor>
            </w:drawing>
          </mc:Choice>
          <mc:Fallback>
            <w:pict>
              <v:rect w14:anchorId="20548719" id="_x0000_s1036" style="position:absolute;left:0;text-align:left;margin-left:161.8pt;margin-top:9.75pt;width:139.15pt;height:17.7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" filled="f" stroked="f">
                <v:textbox inset="0,0,0,0">
                  <w:txbxContent>
                    <w:p w14:paraId="2A6991B1" w14:textId="1BE93CC4" w:rsidR="006B22EA" w:rsidRPr="00F14961" w:rsidRDefault="006B22EA" w:rsidP="00635FC3">
                      <w:pPr>
                        <w:textAlignment w:val="baseline"/>
                        <w:rPr>
                          <w:rFonts w:ascii="Neue Haas Grotesk Text Pro" w:eastAsia="Calibri" w:hAnsi="Neue Haas Grotesk Text Pro" w:cs="Calibri"/>
                          <w:b/>
                          <w:bCs/>
                          <w:color w:val="000000"/>
                          <w:kern w:val="24"/>
                          <w:szCs w:val="20"/>
                          <w:lang w:val="en-US"/>
                        </w:rPr>
                      </w:pPr>
                      <w:r>
                        <w:rPr>
                          <w:rFonts w:ascii="Neue Haas Grotesk Text Pro" w:eastAsia="Calibri" w:hAnsi="Neue Haas Grotesk Text Pro" w:cs="Calibri"/>
                          <w:b/>
                          <w:bCs/>
                          <w:color w:val="000000"/>
                          <w:kern w:val="24"/>
                          <w:szCs w:val="20"/>
                          <w:lang w:val="en-US"/>
                        </w:rPr>
                        <w:t>Continuous Improvement</w:t>
                      </w:r>
                    </w:p>
                  </w:txbxContent>
                </v:textbox>
              </v:rect>
            </w:pict>
          </mc:Fallback>
        </mc:AlternateContent>
      </w:r>
    </w:p>
    <w:p w14:paraId="15FC59C4" w14:textId="2881FE5B" w:rsidR="003F02E7" w:rsidRPr="003F0BC7" w:rsidRDefault="00767581" w:rsidP="00F24EF2">
      <w:pPr>
        <w:jc w:val="both"/>
        <w:rPr>
          <w:rFonts w:asciiTheme="majorHAnsi" w:hAnsiTheme="majorHAnsi"/>
        </w:rPr>
      </w:pPr>
      <w:r w:rsidRPr="003F0BC7">
        <w:rPr>
          <w:rFonts w:asciiTheme="majorHAnsi" w:hAnsiTheme="majorHAnsi"/>
          <w:noProof/>
        </w:rPr>
        <mc:AlternateContent>
          <mc:Choice Requires="wps">
            <w:drawing>
              <wp:anchor distT="0" distB="0" distL="114300" distR="114300" simplePos="0" relativeHeight="251658263" behindDoc="0" locked="0" layoutInCell="1" allowOverlap="1" wp14:anchorId="39B7F2AD" wp14:editId="358C1E11">
                <wp:simplePos x="0" y="0"/>
                <wp:positionH relativeFrom="column">
                  <wp:posOffset>1792605</wp:posOffset>
                </wp:positionH>
                <wp:positionV relativeFrom="page">
                  <wp:posOffset>6892290</wp:posOffset>
                </wp:positionV>
                <wp:extent cx="2292350" cy="968375"/>
                <wp:effectExtent l="0" t="0" r="0" b="0"/>
                <wp:wrapNone/>
                <wp:docPr id="305017364" name="TextBox 39"/>
                <wp:cNvGraphicFramePr/>
                <a:graphic xmlns:a="http://schemas.openxmlformats.org/drawingml/2006/main">
                  <a:graphicData uri="http://schemas.microsoft.com/office/word/2010/wordprocessingShape">
                    <wps:wsp>
                      <wps:cNvSpPr txBox="1"/>
                      <wps:spPr>
                        <a:xfrm>
                          <a:off x="0" y="0"/>
                          <a:ext cx="2292350" cy="968375"/>
                        </a:xfrm>
                        <a:prstGeom prst="rect">
                          <a:avLst/>
                        </a:prstGeom>
                        <a:noFill/>
                      </wps:spPr>
                      <wps:txbx>
                        <w:txbxContent>
                          <w:p w14:paraId="0679CE05" w14:textId="77777777" w:rsidR="006B22EA" w:rsidRPr="006B22EA" w:rsidRDefault="006B22EA" w:rsidP="006B22EA">
                            <w:pPr>
                              <w:spacing w:before="200"/>
                              <w:ind w:left="14" w:right="14"/>
                              <w:textAlignment w:val="baseline"/>
                              <w:rPr>
                                <w:rFonts w:ascii="Neue Haas Grotesk Text Pro" w:eastAsia="Calibri" w:hAnsi="Neue Haas Grotesk Text Pro" w:cs="Calibri"/>
                                <w:color w:val="000000"/>
                                <w:kern w:val="24"/>
                                <w:sz w:val="16"/>
                                <w:szCs w:val="16"/>
                              </w:rPr>
                            </w:pPr>
                            <w:r w:rsidRPr="006B22EA">
                              <w:rPr>
                                <w:rFonts w:ascii="Neue Haas Grotesk Text Pro" w:eastAsia="Calibri" w:hAnsi="Neue Haas Grotesk Text Pro" w:cs="Calibri"/>
                                <w:color w:val="000000"/>
                                <w:kern w:val="24"/>
                                <w:sz w:val="16"/>
                                <w:szCs w:val="16"/>
                              </w:rPr>
                              <w:t>Humans play a vital role in the continuous learning and improvement of AI systems. By providing feedback and making adjustments, they help AI systems evolve and improve over time.</w:t>
                            </w:r>
                          </w:p>
                          <w:p w14:paraId="09E15C1A" w14:textId="77777777" w:rsidR="006B22EA" w:rsidRPr="009E693E" w:rsidRDefault="006B22EA" w:rsidP="00635FC3">
                            <w:pPr>
                              <w:spacing w:before="200"/>
                              <w:ind w:left="14" w:right="14"/>
                              <w:textAlignment w:val="baseline"/>
                              <w:rPr>
                                <w:rFonts w:ascii="Neue Haas Grotesk Text Pro" w:eastAsia="Calibri" w:hAnsi="Neue Haas Grotesk Text Pro" w:cs="Calibri"/>
                                <w:color w:val="000000"/>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B7F2AD" id="_x0000_s1037" type="#_x0000_t202" style="position:absolute;left:0;text-align:left;margin-left:141.15pt;margin-top:542.7pt;width:180.5pt;height:76.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" filled="f" stroked="f">
                <v:textbox>
                  <w:txbxContent>
                    <w:p w14:paraId="0679CE05" w14:textId="77777777" w:rsidR="006B22EA" w:rsidRPr="006B22EA" w:rsidRDefault="006B22EA" w:rsidP="006B22EA">
                      <w:pPr>
                        <w:spacing w:before="200"/>
                        <w:ind w:left="14" w:right="14"/>
                        <w:textAlignment w:val="baseline"/>
                        <w:rPr>
                          <w:rFonts w:ascii="Neue Haas Grotesk Text Pro" w:eastAsia="Calibri" w:hAnsi="Neue Haas Grotesk Text Pro" w:cs="Calibri"/>
                          <w:color w:val="000000"/>
                          <w:kern w:val="24"/>
                          <w:sz w:val="16"/>
                          <w:szCs w:val="16"/>
                        </w:rPr>
                      </w:pPr>
                      <w:r w:rsidRPr="006B22EA">
                        <w:rPr>
                          <w:rFonts w:ascii="Neue Haas Grotesk Text Pro" w:eastAsia="Calibri" w:hAnsi="Neue Haas Grotesk Text Pro" w:cs="Calibri"/>
                          <w:color w:val="000000"/>
                          <w:kern w:val="24"/>
                          <w:sz w:val="16"/>
                          <w:szCs w:val="16"/>
                        </w:rPr>
                        <w:t>Humans play a vital role in the continuous learning and improvement of AI systems. By providing feedback and making adjustments, they help AI systems evolve and improve over time.</w:t>
                      </w:r>
                    </w:p>
                    <w:p w14:paraId="09E15C1A" w14:textId="77777777" w:rsidR="006B22EA" w:rsidRPr="009E693E" w:rsidRDefault="006B22EA" w:rsidP="00635FC3">
                      <w:pPr>
                        <w:spacing w:before="200"/>
                        <w:ind w:left="14" w:right="14"/>
                        <w:textAlignment w:val="baseline"/>
                        <w:rPr>
                          <w:rFonts w:ascii="Neue Haas Grotesk Text Pro" w:eastAsia="Calibri" w:hAnsi="Neue Haas Grotesk Text Pro" w:cs="Calibri"/>
                          <w:color w:val="000000"/>
                          <w:kern w:val="24"/>
                          <w:sz w:val="16"/>
                          <w:szCs w:val="16"/>
                        </w:rPr>
                      </w:pPr>
                    </w:p>
                  </w:txbxContent>
                </v:textbox>
                <w10:wrap anchory="page"/>
              </v:shape>
            </w:pict>
          </mc:Fallback>
        </mc:AlternateContent>
      </w:r>
      <w:r w:rsidR="00B33812" w:rsidRPr="003F0BC7">
        <w:rPr>
          <w:rFonts w:asciiTheme="majorHAnsi" w:hAnsiTheme="majorHAnsi"/>
          <w:noProof/>
        </w:rPr>
        <mc:AlternateContent>
          <mc:Choice Requires="wps">
            <w:drawing>
              <wp:anchor distT="0" distB="0" distL="114300" distR="114300" simplePos="0" relativeHeight="251658281" behindDoc="0" locked="0" layoutInCell="1" allowOverlap="1" wp14:anchorId="78349CD6" wp14:editId="2B1D1C6E">
                <wp:simplePos x="0" y="0"/>
                <wp:positionH relativeFrom="column">
                  <wp:posOffset>1920038</wp:posOffset>
                </wp:positionH>
                <wp:positionV relativeFrom="paragraph">
                  <wp:posOffset>80244</wp:posOffset>
                </wp:positionV>
                <wp:extent cx="1903931" cy="0"/>
                <wp:effectExtent l="19050" t="19050" r="1270" b="19050"/>
                <wp:wrapNone/>
                <wp:docPr id="2402114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3931" cy="0"/>
                        </a:xfrm>
                        <a:prstGeom prst="line">
                          <a:avLst/>
                        </a:prstGeom>
                        <a:noFill/>
                        <a:ln w="28575" cap="flat" cmpd="sng" algn="ctr">
                          <a:solidFill>
                            <a:schemeClr val="bg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8BEA344" id="Straight Connector 3" o:spid="_x0000_s1026" style="position:absolute;flip:x 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6.3pt" to="301.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" strokecolor="#e7e6e6 [3214]" strokeweight="2.25pt">
                <v:stroke joinstyle="miter"/>
                <o:lock v:ext="edit" shapetype="f"/>
              </v:line>
            </w:pict>
          </mc:Fallback>
        </mc:AlternateContent>
      </w:r>
    </w:p>
    <w:p w14:paraId="19B46052" w14:textId="4B6F4549" w:rsidR="004A7931" w:rsidRPr="003F0BC7" w:rsidRDefault="004A7931" w:rsidP="00F24EF2">
      <w:pPr>
        <w:jc w:val="both"/>
        <w:rPr>
          <w:rFonts w:asciiTheme="majorHAnsi" w:hAnsiTheme="majorHAnsi"/>
        </w:rPr>
      </w:pPr>
    </w:p>
    <w:p w14:paraId="2432349E" w14:textId="6150FEED" w:rsidR="004A7931" w:rsidRPr="003F0BC7" w:rsidRDefault="004A7931" w:rsidP="00F24EF2">
      <w:pPr>
        <w:jc w:val="both"/>
        <w:rPr>
          <w:rFonts w:asciiTheme="majorHAnsi" w:hAnsiTheme="majorHAnsi"/>
        </w:rPr>
      </w:pPr>
    </w:p>
    <w:p w14:paraId="25ECD19E" w14:textId="26E9E647" w:rsidR="004A7931" w:rsidRPr="003F0BC7" w:rsidRDefault="004A7931" w:rsidP="00F24EF2">
      <w:pPr>
        <w:jc w:val="both"/>
        <w:rPr>
          <w:rFonts w:asciiTheme="majorHAnsi" w:hAnsiTheme="majorHAnsi"/>
        </w:rPr>
      </w:pPr>
    </w:p>
    <w:p w14:paraId="6C9FBC7D" w14:textId="488DDB09" w:rsidR="004A7931" w:rsidRPr="003F0BC7" w:rsidRDefault="004A7931" w:rsidP="00F24EF2">
      <w:pPr>
        <w:jc w:val="both"/>
        <w:rPr>
          <w:rFonts w:asciiTheme="majorHAnsi" w:hAnsiTheme="majorHAnsi"/>
        </w:rPr>
      </w:pPr>
    </w:p>
    <w:p w14:paraId="255C3287" w14:textId="4B86A495" w:rsidR="004A7931" w:rsidRPr="003F0BC7" w:rsidRDefault="004672EE" w:rsidP="004672EE">
      <w:pPr>
        <w:pStyle w:val="Caption"/>
        <w:jc w:val="right"/>
        <w:rPr>
          <w:rFonts w:asciiTheme="majorHAnsi" w:hAnsiTheme="majorHAnsi"/>
        </w:rPr>
      </w:pPr>
      <w:r w:rsidRPr="003F0BC7">
        <w:rPr>
          <w:rFonts w:asciiTheme="majorHAnsi" w:hAnsiTheme="majorHAnsi"/>
        </w:rPr>
        <w:t xml:space="preserve">Figure </w:t>
      </w:r>
      <w:r w:rsidRPr="003F0BC7">
        <w:rPr>
          <w:rFonts w:asciiTheme="majorHAnsi" w:hAnsiTheme="majorHAnsi"/>
        </w:rPr>
        <w:fldChar w:fldCharType="begin"/>
      </w:r>
      <w:r w:rsidRPr="003F0BC7">
        <w:rPr>
          <w:rFonts w:asciiTheme="majorHAnsi" w:hAnsiTheme="majorHAnsi"/>
        </w:rPr>
        <w:instrText xml:space="preserve"> SEQ Figure \* ARABIC </w:instrText>
      </w:r>
      <w:r w:rsidRPr="003F0BC7">
        <w:rPr>
          <w:rFonts w:asciiTheme="majorHAnsi" w:hAnsiTheme="majorHAnsi"/>
        </w:rPr>
        <w:fldChar w:fldCharType="separate"/>
      </w:r>
      <w:r w:rsidRPr="003F0BC7">
        <w:rPr>
          <w:rFonts w:asciiTheme="majorHAnsi" w:hAnsiTheme="majorHAnsi"/>
          <w:noProof/>
        </w:rPr>
        <w:t>2</w:t>
      </w:r>
      <w:r w:rsidRPr="003F0BC7">
        <w:rPr>
          <w:rFonts w:asciiTheme="majorHAnsi" w:hAnsiTheme="majorHAnsi"/>
        </w:rPr>
        <w:fldChar w:fldCharType="end"/>
      </w:r>
      <w:r w:rsidRPr="003F0BC7">
        <w:rPr>
          <w:rFonts w:asciiTheme="majorHAnsi" w:hAnsiTheme="majorHAnsi"/>
        </w:rPr>
        <w:t xml:space="preserve"> Importance of Human Oversight</w:t>
      </w:r>
    </w:p>
    <w:p w14:paraId="101CBC72" w14:textId="56499ADA" w:rsidR="004A7931" w:rsidRPr="003F0BC7" w:rsidRDefault="004A7931" w:rsidP="00F24EF2">
      <w:pPr>
        <w:jc w:val="both"/>
        <w:rPr>
          <w:rFonts w:asciiTheme="majorHAnsi" w:hAnsiTheme="majorHAnsi"/>
        </w:rPr>
      </w:pPr>
    </w:p>
    <w:p w14:paraId="02AA5964" w14:textId="4AC747F4" w:rsidR="004A7931" w:rsidRPr="003F0BC7" w:rsidRDefault="004A7931" w:rsidP="00F24EF2">
      <w:pPr>
        <w:jc w:val="both"/>
        <w:rPr>
          <w:rFonts w:asciiTheme="majorHAnsi" w:hAnsiTheme="majorHAnsi"/>
        </w:rPr>
      </w:pPr>
    </w:p>
    <w:p w14:paraId="2B557A19" w14:textId="6ACAB10E" w:rsidR="009E77ED" w:rsidRPr="003F0BC7" w:rsidRDefault="009E77ED" w:rsidP="00F24EF2">
      <w:pPr>
        <w:jc w:val="both"/>
        <w:rPr>
          <w:rFonts w:asciiTheme="majorHAnsi" w:hAnsiTheme="majorHAnsi"/>
        </w:rPr>
      </w:pPr>
    </w:p>
    <w:p w14:paraId="0939CC5B" w14:textId="77777777" w:rsidR="0097158C" w:rsidRPr="003F0BC7" w:rsidRDefault="0097158C" w:rsidP="00F24EF2">
      <w:pPr>
        <w:pStyle w:val="Heading1"/>
        <w:jc w:val="both"/>
      </w:pPr>
      <w:bookmarkStart w:id="12" w:name="_Toc191492434"/>
      <w:r w:rsidRPr="003F0BC7">
        <w:lastRenderedPageBreak/>
        <w:t>Regulatory requirements</w:t>
      </w:r>
      <w:bookmarkEnd w:id="12"/>
    </w:p>
    <w:p w14:paraId="0961662D" w14:textId="32A567A3" w:rsidR="0097158C" w:rsidRPr="003F0BC7" w:rsidRDefault="0097158C" w:rsidP="00F24EF2">
      <w:pPr>
        <w:jc w:val="both"/>
        <w:rPr>
          <w:rFonts w:asciiTheme="majorHAnsi" w:hAnsiTheme="majorHAnsi"/>
        </w:rPr>
      </w:pPr>
      <w:r w:rsidRPr="003F0BC7">
        <w:rPr>
          <w:rFonts w:asciiTheme="majorHAnsi" w:hAnsiTheme="majorHAnsi"/>
        </w:rPr>
        <w:t>The EU AI Act is a</w:t>
      </w:r>
      <w:r w:rsidR="006D2A7D" w:rsidRPr="003F0BC7">
        <w:rPr>
          <w:rFonts w:asciiTheme="majorHAnsi" w:hAnsiTheme="majorHAnsi"/>
        </w:rPr>
        <w:t xml:space="preserve">n EU regulation that came into force in August 2024.  This Act, along with the </w:t>
      </w:r>
      <w:r w:rsidR="00FD0958" w:rsidRPr="003F0BC7">
        <w:rPr>
          <w:rFonts w:asciiTheme="majorHAnsi" w:hAnsiTheme="majorHAnsi"/>
        </w:rPr>
        <w:t xml:space="preserve">General Data Protection Regulation </w:t>
      </w:r>
      <w:r w:rsidRPr="003F0BC7">
        <w:rPr>
          <w:rFonts w:asciiTheme="majorHAnsi" w:hAnsiTheme="majorHAnsi"/>
        </w:rPr>
        <w:t>(</w:t>
      </w:r>
      <w:r w:rsidR="00FD0958" w:rsidRPr="003F0BC7">
        <w:rPr>
          <w:rFonts w:asciiTheme="majorHAnsi" w:hAnsiTheme="majorHAnsi"/>
        </w:rPr>
        <w:t>GDPR</w:t>
      </w:r>
      <w:r w:rsidRPr="003F0BC7">
        <w:rPr>
          <w:rFonts w:asciiTheme="majorHAnsi" w:hAnsiTheme="majorHAnsi"/>
        </w:rPr>
        <w:t xml:space="preserve">) and the </w:t>
      </w:r>
      <w:r w:rsidR="00FD0958" w:rsidRPr="003F0BC7">
        <w:rPr>
          <w:rFonts w:asciiTheme="majorHAnsi" w:hAnsiTheme="majorHAnsi"/>
        </w:rPr>
        <w:t xml:space="preserve">Medical Device Regulation </w:t>
      </w:r>
      <w:r w:rsidRPr="003F0BC7">
        <w:rPr>
          <w:rFonts w:asciiTheme="majorHAnsi" w:hAnsiTheme="majorHAnsi"/>
        </w:rPr>
        <w:t>(</w:t>
      </w:r>
      <w:r w:rsidR="00FD0958" w:rsidRPr="003F0BC7">
        <w:rPr>
          <w:rFonts w:asciiTheme="majorHAnsi" w:hAnsiTheme="majorHAnsi"/>
        </w:rPr>
        <w:t>MDR</w:t>
      </w:r>
      <w:r w:rsidRPr="003F0BC7">
        <w:rPr>
          <w:rFonts w:asciiTheme="majorHAnsi" w:hAnsiTheme="majorHAnsi"/>
        </w:rPr>
        <w:t>)</w:t>
      </w:r>
      <w:r w:rsidR="006D2A7D" w:rsidRPr="003F0BC7">
        <w:rPr>
          <w:rFonts w:asciiTheme="majorHAnsi" w:hAnsiTheme="majorHAnsi"/>
        </w:rPr>
        <w:t xml:space="preserve"> create</w:t>
      </w:r>
      <w:r w:rsidR="004C4560">
        <w:rPr>
          <w:rFonts w:asciiTheme="majorHAnsi" w:hAnsiTheme="majorHAnsi"/>
        </w:rPr>
        <w:t>s</w:t>
      </w:r>
      <w:r w:rsidR="006D2A7D" w:rsidRPr="003F0BC7">
        <w:rPr>
          <w:rFonts w:asciiTheme="majorHAnsi" w:hAnsiTheme="majorHAnsi"/>
        </w:rPr>
        <w:t xml:space="preserve"> a robust legal structure for the responsible use of AI in health and social care.</w:t>
      </w:r>
      <w:r w:rsidRPr="003F0BC7">
        <w:rPr>
          <w:rFonts w:asciiTheme="majorHAnsi" w:hAnsiTheme="majorHAnsi"/>
        </w:rPr>
        <w:t xml:space="preserve"> The key details of each regulation are as follows:</w:t>
      </w:r>
    </w:p>
    <w:p w14:paraId="60A0B853" w14:textId="77777777" w:rsidR="006D2A7D" w:rsidRPr="003F0BC7" w:rsidRDefault="006D2A7D" w:rsidP="006D2A7D">
      <w:pPr>
        <w:pStyle w:val="ListParagraph"/>
        <w:numPr>
          <w:ilvl w:val="0"/>
          <w:numId w:val="22"/>
        </w:numPr>
        <w:spacing w:after="160" w:line="259" w:lineRule="auto"/>
        <w:jc w:val="both"/>
        <w:rPr>
          <w:rFonts w:asciiTheme="majorHAnsi" w:hAnsiTheme="majorHAnsi"/>
        </w:rPr>
      </w:pPr>
      <w:r w:rsidRPr="003F0BC7">
        <w:rPr>
          <w:rFonts w:asciiTheme="majorHAnsi" w:hAnsiTheme="majorHAnsi"/>
          <w:b/>
          <w:bCs/>
        </w:rPr>
        <w:t>EU AI Act:</w:t>
      </w:r>
      <w:r w:rsidRPr="003F0BC7">
        <w:rPr>
          <w:rFonts w:asciiTheme="majorHAnsi" w:hAnsiTheme="majorHAnsi"/>
        </w:rPr>
        <w:t xml:space="preserve"> Establishes a framework for categorising AI systems by risk level, ensuring AI is used in a transparent, accountable, and human-centric manner.</w:t>
      </w:r>
    </w:p>
    <w:p w14:paraId="789978C7" w14:textId="77777777" w:rsidR="0097158C" w:rsidRPr="003F0BC7" w:rsidRDefault="0097158C" w:rsidP="00F24EF2">
      <w:pPr>
        <w:pStyle w:val="ListParagraph"/>
        <w:numPr>
          <w:ilvl w:val="0"/>
          <w:numId w:val="22"/>
        </w:numPr>
        <w:spacing w:after="160" w:line="259" w:lineRule="auto"/>
        <w:jc w:val="both"/>
        <w:rPr>
          <w:rFonts w:asciiTheme="majorHAnsi" w:hAnsiTheme="majorHAnsi"/>
        </w:rPr>
      </w:pPr>
      <w:r w:rsidRPr="003F0BC7">
        <w:rPr>
          <w:rFonts w:asciiTheme="majorHAnsi" w:hAnsiTheme="majorHAnsi"/>
          <w:b/>
          <w:bCs/>
        </w:rPr>
        <w:t>General Data Protection Regulation (GDPR):</w:t>
      </w:r>
      <w:r w:rsidRPr="003F0BC7">
        <w:rPr>
          <w:rFonts w:asciiTheme="majorHAnsi" w:hAnsiTheme="majorHAnsi"/>
        </w:rPr>
        <w:t xml:space="preserve"> Ensures the protection of personal data, which is crucial when AI systems handle sensitive health information.</w:t>
      </w:r>
    </w:p>
    <w:p w14:paraId="32BB5F7B" w14:textId="70385F19" w:rsidR="0097158C" w:rsidRPr="003F0BC7" w:rsidRDefault="0097158C" w:rsidP="00F24EF2">
      <w:pPr>
        <w:pStyle w:val="ListParagraph"/>
        <w:numPr>
          <w:ilvl w:val="0"/>
          <w:numId w:val="22"/>
        </w:numPr>
        <w:spacing w:after="160" w:line="259" w:lineRule="auto"/>
        <w:jc w:val="both"/>
        <w:rPr>
          <w:rFonts w:asciiTheme="majorHAnsi" w:hAnsiTheme="majorHAnsi"/>
        </w:rPr>
      </w:pPr>
      <w:r w:rsidRPr="003F0BC7">
        <w:rPr>
          <w:rFonts w:asciiTheme="majorHAnsi" w:hAnsiTheme="majorHAnsi"/>
          <w:b/>
          <w:bCs/>
        </w:rPr>
        <w:t>Medical Device Regulation (MDR):</w:t>
      </w:r>
      <w:r w:rsidRPr="003F0BC7">
        <w:rPr>
          <w:rFonts w:asciiTheme="majorHAnsi" w:hAnsiTheme="majorHAnsi"/>
        </w:rPr>
        <w:t xml:space="preserve"> Governs the safety and performance of medical devices, including </w:t>
      </w:r>
      <w:r w:rsidR="0016529C" w:rsidRPr="003F0BC7">
        <w:rPr>
          <w:rFonts w:asciiTheme="majorHAnsi" w:hAnsiTheme="majorHAnsi"/>
        </w:rPr>
        <w:t xml:space="preserve">software as a medical device and </w:t>
      </w:r>
      <w:r w:rsidRPr="003F0BC7">
        <w:rPr>
          <w:rFonts w:asciiTheme="majorHAnsi" w:hAnsiTheme="majorHAnsi"/>
        </w:rPr>
        <w:t>AI technologies used in health</w:t>
      </w:r>
      <w:r w:rsidR="00C72C20" w:rsidRPr="003F0BC7">
        <w:rPr>
          <w:rFonts w:asciiTheme="majorHAnsi" w:hAnsiTheme="majorHAnsi"/>
        </w:rPr>
        <w:t xml:space="preserve"> and social </w:t>
      </w:r>
      <w:r w:rsidRPr="003F0BC7">
        <w:rPr>
          <w:rFonts w:asciiTheme="majorHAnsi" w:hAnsiTheme="majorHAnsi"/>
        </w:rPr>
        <w:t>care.</w:t>
      </w:r>
    </w:p>
    <w:p w14:paraId="14E47A47" w14:textId="5F0AE2A4" w:rsidR="0097158C" w:rsidRPr="003F0BC7" w:rsidRDefault="00380050" w:rsidP="00F24EF2">
      <w:pPr>
        <w:spacing w:after="0"/>
        <w:jc w:val="both"/>
        <w:rPr>
          <w:rFonts w:asciiTheme="majorHAnsi" w:hAnsiTheme="majorHAnsi"/>
        </w:rPr>
      </w:pPr>
      <w:r w:rsidRPr="003F0BC7">
        <w:rPr>
          <w:rFonts w:asciiTheme="majorHAnsi" w:hAnsiTheme="majorHAnsi"/>
        </w:rPr>
        <w:t>It is essential that HSE staff understand the clear guidelines that the AI Act outlines for the development, deployment and use of AI systems, to ensure that they are safe, transparent, and accountable.</w:t>
      </w:r>
      <w:r w:rsidR="006D2A7D" w:rsidRPr="003F0BC7">
        <w:rPr>
          <w:rFonts w:asciiTheme="majorHAnsi" w:hAnsiTheme="majorHAnsi"/>
        </w:rPr>
        <w:t xml:space="preserve"> Below are the risk categories from the EU AI Act to consider when exploring AI opportunities.</w:t>
      </w:r>
    </w:p>
    <w:p w14:paraId="06976652" w14:textId="389B491A" w:rsidR="00B53093" w:rsidRPr="003F0BC7" w:rsidRDefault="00231382" w:rsidP="00B53093">
      <w:pPr>
        <w:jc w:val="both"/>
        <w:rPr>
          <w:rFonts w:asciiTheme="majorHAnsi" w:hAnsiTheme="majorHAnsi"/>
          <w:noProof/>
        </w:rPr>
      </w:pPr>
      <w:r w:rsidRPr="003F0BC7">
        <w:rPr>
          <w:rFonts w:asciiTheme="majorHAnsi" w:hAnsiTheme="majorHAnsi"/>
          <w:noProof/>
        </w:rPr>
        <mc:AlternateContent>
          <mc:Choice Requires="wps">
            <w:drawing>
              <wp:anchor distT="0" distB="0" distL="114300" distR="114300" simplePos="0" relativeHeight="251658240" behindDoc="0" locked="0" layoutInCell="1" allowOverlap="1" wp14:anchorId="33D7FD4F" wp14:editId="6C9D71EA">
                <wp:simplePos x="0" y="0"/>
                <wp:positionH relativeFrom="page">
                  <wp:posOffset>5829300</wp:posOffset>
                </wp:positionH>
                <wp:positionV relativeFrom="paragraph">
                  <wp:posOffset>3451860</wp:posOffset>
                </wp:positionV>
                <wp:extent cx="800100" cy="691515"/>
                <wp:effectExtent l="0" t="0" r="19050" b="13335"/>
                <wp:wrapNone/>
                <wp:docPr id="599275042" name="Text Box 6"/>
                <wp:cNvGraphicFramePr/>
                <a:graphic xmlns:a="http://schemas.openxmlformats.org/drawingml/2006/main">
                  <a:graphicData uri="http://schemas.microsoft.com/office/word/2010/wordprocessingShape">
                    <wps:wsp>
                      <wps:cNvSpPr txBox="1"/>
                      <wps:spPr>
                        <a:xfrm>
                          <a:off x="0" y="0"/>
                          <a:ext cx="800100" cy="691515"/>
                        </a:xfrm>
                        <a:prstGeom prst="rect">
                          <a:avLst/>
                        </a:prstGeom>
                        <a:solidFill>
                          <a:schemeClr val="lt1"/>
                        </a:solidFill>
                        <a:ln w="6350">
                          <a:solidFill>
                            <a:srgbClr val="92D050"/>
                          </a:solidFill>
                        </a:ln>
                      </wps:spPr>
                      <wps:txbx>
                        <w:txbxContent>
                          <w:p w14:paraId="50736673" w14:textId="2F8078AE" w:rsidR="00296EC3" w:rsidRPr="003F0BC7" w:rsidRDefault="004627BD" w:rsidP="003F0BC7">
                            <w:pPr>
                              <w:ind w:left="140"/>
                              <w:rPr>
                                <w:rFonts w:asciiTheme="majorHAnsi" w:hAnsiTheme="majorHAnsi"/>
                                <w:sz w:val="14"/>
                                <w:szCs w:val="14"/>
                              </w:rPr>
                            </w:pPr>
                            <w:proofErr w:type="gramStart"/>
                            <w:r w:rsidRPr="003F0BC7">
                              <w:rPr>
                                <w:rFonts w:asciiTheme="majorHAnsi" w:hAnsiTheme="majorHAnsi"/>
                                <w:sz w:val="14"/>
                                <w:szCs w:val="14"/>
                              </w:rPr>
                              <w:t>E.g</w:t>
                            </w:r>
                            <w:r w:rsidR="00A11716" w:rsidRPr="003F0BC7">
                              <w:rPr>
                                <w:rFonts w:asciiTheme="majorHAnsi" w:hAnsiTheme="majorHAnsi"/>
                                <w:sz w:val="14"/>
                                <w:szCs w:val="14"/>
                              </w:rPr>
                              <w:t>.</w:t>
                            </w:r>
                            <w:proofErr w:type="gramEnd"/>
                            <w:r w:rsidR="00A11716" w:rsidRPr="003F0BC7">
                              <w:rPr>
                                <w:rFonts w:asciiTheme="majorHAnsi" w:hAnsiTheme="majorHAnsi"/>
                                <w:sz w:val="14"/>
                                <w:szCs w:val="14"/>
                              </w:rPr>
                              <w:br/>
                            </w:r>
                            <w:r w:rsidR="00315345" w:rsidRPr="003F0BC7">
                              <w:rPr>
                                <w:rFonts w:asciiTheme="majorHAnsi" w:hAnsiTheme="majorHAnsi"/>
                                <w:sz w:val="14"/>
                                <w:szCs w:val="14"/>
                              </w:rPr>
                              <w:t xml:space="preserve">Workforce </w:t>
                            </w:r>
                            <w:r w:rsidR="003F0BC7">
                              <w:rPr>
                                <w:rFonts w:asciiTheme="majorHAnsi" w:hAnsiTheme="majorHAnsi"/>
                                <w:sz w:val="14"/>
                                <w:szCs w:val="14"/>
                              </w:rPr>
                              <w:t xml:space="preserve">             </w:t>
                            </w:r>
                            <w:r w:rsidR="0031784C" w:rsidRPr="003F0BC7">
                              <w:rPr>
                                <w:rFonts w:asciiTheme="majorHAnsi" w:hAnsiTheme="majorHAnsi"/>
                                <w:sz w:val="14"/>
                                <w:szCs w:val="14"/>
                              </w:rPr>
                              <w:t>scheduling</w:t>
                            </w:r>
                            <w:r w:rsidR="00EB707E" w:rsidRPr="003F0BC7">
                              <w:rPr>
                                <w:rFonts w:asciiTheme="majorHAnsi" w:hAnsiTheme="majorHAnsi"/>
                                <w:sz w:val="14"/>
                                <w:szCs w:val="14"/>
                              </w:rPr>
                              <w:t>, fitness</w:t>
                            </w:r>
                            <w:r w:rsidR="00093C4F" w:rsidRPr="003F0BC7">
                              <w:rPr>
                                <w:rFonts w:asciiTheme="majorHAnsi" w:hAnsiTheme="majorHAnsi"/>
                                <w:sz w:val="14"/>
                                <w:szCs w:val="14"/>
                              </w:rPr>
                              <w:t xml:space="preserve"> apps</w:t>
                            </w:r>
                          </w:p>
                          <w:p w14:paraId="762E3B84" w14:textId="77777777" w:rsidR="00BE58BD" w:rsidRPr="003F0BC7" w:rsidRDefault="00BE58BD" w:rsidP="003F0BC7">
                            <w:pPr>
                              <w:pStyle w:val="ListParagraph"/>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FD4F" id="Text Box 6" o:spid="_x0000_s1038" type="#_x0000_t202" style="position:absolute;left:0;text-align:left;margin-left:459pt;margin-top:271.8pt;width:63pt;height:5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" fillcolor="white [3201]" strokecolor="#92d050" strokeweight=".5pt">
                <v:textbox>
                  <w:txbxContent>
                    <w:p w14:paraId="50736673" w14:textId="2F8078AE" w:rsidR="00296EC3" w:rsidRPr="003F0BC7" w:rsidRDefault="004627BD" w:rsidP="003F0BC7">
                      <w:pPr>
                        <w:ind w:left="140"/>
                        <w:rPr>
                          <w:rFonts w:asciiTheme="majorHAnsi" w:hAnsiTheme="majorHAnsi"/>
                          <w:sz w:val="14"/>
                          <w:szCs w:val="14"/>
                        </w:rPr>
                      </w:pPr>
                      <w:proofErr w:type="gramStart"/>
                      <w:r w:rsidRPr="003F0BC7">
                        <w:rPr>
                          <w:rFonts w:asciiTheme="majorHAnsi" w:hAnsiTheme="majorHAnsi"/>
                          <w:sz w:val="14"/>
                          <w:szCs w:val="14"/>
                        </w:rPr>
                        <w:t>E.g</w:t>
                      </w:r>
                      <w:r w:rsidR="00A11716" w:rsidRPr="003F0BC7">
                        <w:rPr>
                          <w:rFonts w:asciiTheme="majorHAnsi" w:hAnsiTheme="majorHAnsi"/>
                          <w:sz w:val="14"/>
                          <w:szCs w:val="14"/>
                        </w:rPr>
                        <w:t>.</w:t>
                      </w:r>
                      <w:proofErr w:type="gramEnd"/>
                      <w:r w:rsidR="00A11716" w:rsidRPr="003F0BC7">
                        <w:rPr>
                          <w:rFonts w:asciiTheme="majorHAnsi" w:hAnsiTheme="majorHAnsi"/>
                          <w:sz w:val="14"/>
                          <w:szCs w:val="14"/>
                        </w:rPr>
                        <w:br/>
                      </w:r>
                      <w:r w:rsidR="00315345" w:rsidRPr="003F0BC7">
                        <w:rPr>
                          <w:rFonts w:asciiTheme="majorHAnsi" w:hAnsiTheme="majorHAnsi"/>
                          <w:sz w:val="14"/>
                          <w:szCs w:val="14"/>
                        </w:rPr>
                        <w:t xml:space="preserve">Workforce </w:t>
                      </w:r>
                      <w:r w:rsidR="003F0BC7">
                        <w:rPr>
                          <w:rFonts w:asciiTheme="majorHAnsi" w:hAnsiTheme="majorHAnsi"/>
                          <w:sz w:val="14"/>
                          <w:szCs w:val="14"/>
                        </w:rPr>
                        <w:t xml:space="preserve">             </w:t>
                      </w:r>
                      <w:r w:rsidR="0031784C" w:rsidRPr="003F0BC7">
                        <w:rPr>
                          <w:rFonts w:asciiTheme="majorHAnsi" w:hAnsiTheme="majorHAnsi"/>
                          <w:sz w:val="14"/>
                          <w:szCs w:val="14"/>
                        </w:rPr>
                        <w:t>scheduling</w:t>
                      </w:r>
                      <w:r w:rsidR="00EB707E" w:rsidRPr="003F0BC7">
                        <w:rPr>
                          <w:rFonts w:asciiTheme="majorHAnsi" w:hAnsiTheme="majorHAnsi"/>
                          <w:sz w:val="14"/>
                          <w:szCs w:val="14"/>
                        </w:rPr>
                        <w:t>, fitness</w:t>
                      </w:r>
                      <w:r w:rsidR="00093C4F" w:rsidRPr="003F0BC7">
                        <w:rPr>
                          <w:rFonts w:asciiTheme="majorHAnsi" w:hAnsiTheme="majorHAnsi"/>
                          <w:sz w:val="14"/>
                          <w:szCs w:val="14"/>
                        </w:rPr>
                        <w:t xml:space="preserve"> apps</w:t>
                      </w:r>
                    </w:p>
                    <w:p w14:paraId="762E3B84" w14:textId="77777777" w:rsidR="00BE58BD" w:rsidRPr="003F0BC7" w:rsidRDefault="00BE58BD" w:rsidP="003F0BC7">
                      <w:pPr>
                        <w:pStyle w:val="ListParagraph"/>
                        <w:rPr>
                          <w:rFonts w:asciiTheme="majorHAnsi" w:hAnsiTheme="majorHAnsi"/>
                          <w:sz w:val="14"/>
                          <w:szCs w:val="14"/>
                        </w:rPr>
                      </w:pPr>
                    </w:p>
                  </w:txbxContent>
                </v:textbox>
                <w10:wrap anchorx="page"/>
              </v:shape>
            </w:pict>
          </mc:Fallback>
        </mc:AlternateContent>
      </w:r>
      <w:r w:rsidRPr="003F0BC7">
        <w:rPr>
          <w:rFonts w:asciiTheme="majorHAnsi" w:hAnsiTheme="majorHAnsi"/>
          <w:noProof/>
        </w:rPr>
        <mc:AlternateContent>
          <mc:Choice Requires="wps">
            <w:drawing>
              <wp:anchor distT="0" distB="0" distL="114300" distR="114300" simplePos="0" relativeHeight="251658288" behindDoc="0" locked="0" layoutInCell="1" allowOverlap="1" wp14:anchorId="052DF3D9" wp14:editId="16F30DD0">
                <wp:simplePos x="0" y="0"/>
                <wp:positionH relativeFrom="margin">
                  <wp:posOffset>2597150</wp:posOffset>
                </wp:positionH>
                <wp:positionV relativeFrom="paragraph">
                  <wp:posOffset>3070860</wp:posOffset>
                </wp:positionV>
                <wp:extent cx="2470150" cy="1047115"/>
                <wp:effectExtent l="0" t="0" r="25400" b="19685"/>
                <wp:wrapNone/>
                <wp:docPr id="1199421813" name="Rectangle: Rounded Corners 2"/>
                <wp:cNvGraphicFramePr/>
                <a:graphic xmlns:a="http://schemas.openxmlformats.org/drawingml/2006/main">
                  <a:graphicData uri="http://schemas.microsoft.com/office/word/2010/wordprocessingShape">
                    <wps:wsp>
                      <wps:cNvSpPr/>
                      <wps:spPr>
                        <a:xfrm>
                          <a:off x="0" y="0"/>
                          <a:ext cx="2470150" cy="1047115"/>
                        </a:xfrm>
                        <a:prstGeom prst="roundRect">
                          <a:avLst/>
                        </a:prstGeom>
                        <a:solidFill>
                          <a:srgbClr val="92D050"/>
                        </a:solidFill>
                        <a:ln>
                          <a:solidFill>
                            <a:srgbClr val="92D05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42FA1D20" w14:textId="4A19964D" w:rsidR="000A4AA8" w:rsidRPr="003F0BC7" w:rsidRDefault="00000A1F" w:rsidP="00AB5E7D">
                            <w:pPr>
                              <w:spacing w:after="0" w:line="240" w:lineRule="auto"/>
                              <w:rPr>
                                <w:rFonts w:asciiTheme="majorHAnsi" w:hAnsiTheme="majorHAnsi" w:cs="Calibri"/>
                                <w:color w:val="000000" w:themeColor="text1"/>
                                <w:sz w:val="15"/>
                                <w:szCs w:val="15"/>
                              </w:rPr>
                            </w:pPr>
                            <w:r w:rsidRPr="003F0BC7">
                              <w:rPr>
                                <w:rFonts w:asciiTheme="majorHAnsi" w:eastAsia="Calibri" w:hAnsiTheme="majorHAnsi" w:cs="Calibri"/>
                                <w:b/>
                                <w:bCs/>
                                <w:color w:val="000000" w:themeColor="text1"/>
                                <w:kern w:val="24"/>
                                <w:sz w:val="15"/>
                                <w:szCs w:val="15"/>
                              </w:rPr>
                              <w:t>Minimal Risk</w:t>
                            </w:r>
                            <w:r w:rsidR="002E25CF" w:rsidRPr="003F0BC7">
                              <w:rPr>
                                <w:rFonts w:asciiTheme="majorHAnsi" w:eastAsia="Calibri" w:hAnsiTheme="majorHAnsi" w:cs="Calibri"/>
                                <w:b/>
                                <w:bCs/>
                                <w:color w:val="000000" w:themeColor="text1"/>
                                <w:kern w:val="24"/>
                                <w:sz w:val="15"/>
                                <w:szCs w:val="15"/>
                              </w:rPr>
                              <w:t xml:space="preserve"> - </w:t>
                            </w:r>
                            <w:r w:rsidR="00CF01FD" w:rsidRPr="003F0BC7">
                              <w:rPr>
                                <w:rFonts w:asciiTheme="majorHAnsi" w:eastAsia="Calibri" w:hAnsiTheme="majorHAnsi" w:cs="Calibri"/>
                                <w:color w:val="000000" w:themeColor="text1"/>
                                <w:kern w:val="24"/>
                                <w:sz w:val="15"/>
                                <w:szCs w:val="15"/>
                              </w:rPr>
                              <w:t xml:space="preserve">AI systems with </w:t>
                            </w:r>
                            <w:r w:rsidR="00CF01FD" w:rsidRPr="003F0BC7">
                              <w:rPr>
                                <w:rFonts w:asciiTheme="majorHAnsi" w:eastAsia="Calibri" w:hAnsiTheme="majorHAnsi" w:cs="Calibri"/>
                                <w:b/>
                                <w:color w:val="000000" w:themeColor="text1"/>
                                <w:kern w:val="24"/>
                                <w:sz w:val="15"/>
                                <w:szCs w:val="15"/>
                              </w:rPr>
                              <w:t>negligible or no impact</w:t>
                            </w:r>
                            <w:r w:rsidR="00CF01FD" w:rsidRPr="003F0BC7">
                              <w:rPr>
                                <w:rFonts w:asciiTheme="majorHAnsi" w:eastAsia="Calibri" w:hAnsiTheme="majorHAnsi" w:cs="Calibri"/>
                                <w:color w:val="000000" w:themeColor="text1"/>
                                <w:kern w:val="24"/>
                                <w:sz w:val="15"/>
                                <w:szCs w:val="15"/>
                              </w:rPr>
                              <w:t xml:space="preserve"> on </w:t>
                            </w:r>
                            <w:r w:rsidR="00CF01FD" w:rsidRPr="003F0BC7">
                              <w:rPr>
                                <w:rFonts w:asciiTheme="majorHAnsi" w:eastAsia="Calibri" w:hAnsiTheme="majorHAnsi" w:cs="Calibri"/>
                                <w:b/>
                                <w:color w:val="000000" w:themeColor="text1"/>
                                <w:kern w:val="24"/>
                                <w:sz w:val="15"/>
                                <w:szCs w:val="15"/>
                              </w:rPr>
                              <w:t>safety</w:t>
                            </w:r>
                            <w:r w:rsidR="00CF01FD" w:rsidRPr="003F0BC7">
                              <w:rPr>
                                <w:rFonts w:asciiTheme="majorHAnsi" w:eastAsia="Calibri" w:hAnsiTheme="majorHAnsi" w:cs="Calibri"/>
                                <w:color w:val="000000" w:themeColor="text1"/>
                                <w:kern w:val="24"/>
                                <w:sz w:val="15"/>
                                <w:szCs w:val="15"/>
                              </w:rPr>
                              <w:t xml:space="preserve"> or </w:t>
                            </w:r>
                            <w:r w:rsidR="00CF01FD" w:rsidRPr="003F0BC7">
                              <w:rPr>
                                <w:rFonts w:asciiTheme="majorHAnsi" w:eastAsia="Calibri" w:hAnsiTheme="majorHAnsi" w:cs="Calibri"/>
                                <w:b/>
                                <w:color w:val="000000" w:themeColor="text1"/>
                                <w:kern w:val="24"/>
                                <w:sz w:val="15"/>
                                <w:szCs w:val="15"/>
                              </w:rPr>
                              <w:t>rights</w:t>
                            </w:r>
                            <w:r w:rsidR="00CF01FD" w:rsidRPr="003F0BC7">
                              <w:rPr>
                                <w:rFonts w:asciiTheme="majorHAnsi" w:eastAsia="Calibri" w:hAnsiTheme="majorHAnsi" w:cs="Calibri"/>
                                <w:color w:val="000000" w:themeColor="text1"/>
                                <w:kern w:val="24"/>
                                <w:sz w:val="15"/>
                                <w:szCs w:val="15"/>
                              </w:rPr>
                              <w:t xml:space="preserve">. These systems are encouraged to adhere to ethical guidelines but </w:t>
                            </w:r>
                            <w:r w:rsidR="00CF01FD" w:rsidRPr="003F0BC7">
                              <w:rPr>
                                <w:rFonts w:asciiTheme="majorHAnsi" w:eastAsia="Calibri" w:hAnsiTheme="majorHAnsi" w:cs="Calibri"/>
                                <w:b/>
                                <w:color w:val="000000" w:themeColor="text1"/>
                                <w:kern w:val="24"/>
                                <w:sz w:val="15"/>
                                <w:szCs w:val="15"/>
                              </w:rPr>
                              <w:t>require no specific regulatory compliance</w:t>
                            </w:r>
                            <w:r w:rsidR="00CF01FD" w:rsidRPr="003F0BC7">
                              <w:rPr>
                                <w:rFonts w:asciiTheme="majorHAnsi" w:eastAsia="Calibri" w:hAnsiTheme="majorHAnsi" w:cs="Calibri"/>
                                <w:color w:val="000000" w:themeColor="text1"/>
                                <w:kern w:val="24"/>
                                <w:sz w:val="15"/>
                                <w:szCs w:val="15"/>
                              </w:rPr>
                              <w:t>.</w:t>
                            </w:r>
                            <w:r w:rsidR="00AB5E7D" w:rsidRPr="003F0BC7">
                              <w:rPr>
                                <w:rFonts w:asciiTheme="majorHAnsi" w:eastAsia="Calibri" w:hAnsiTheme="majorHAnsi" w:cs="Calibri"/>
                                <w:color w:val="000000" w:themeColor="text1"/>
                                <w:kern w:val="24"/>
                                <w:sz w:val="15"/>
                                <w:szCs w:val="15"/>
                              </w:rPr>
                              <w:t xml:space="preserve"> </w:t>
                            </w:r>
                            <w:r w:rsidR="000A4AA8" w:rsidRPr="003F0BC7">
                              <w:rPr>
                                <w:rFonts w:asciiTheme="majorHAnsi" w:hAnsiTheme="majorHAnsi" w:cs="Calibri"/>
                                <w:color w:val="000000" w:themeColor="text1"/>
                                <w:sz w:val="15"/>
                                <w:szCs w:val="15"/>
                              </w:rPr>
                              <w:t>AI systems that pose a clear threat to safety, rights, or fundamental values are banned under this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DF3D9" id="Rectangle: Rounded Corners 2" o:spid="_x0000_s1039" style="position:absolute;left:0;text-align:left;margin-left:204.5pt;margin-top:241.8pt;width:194.5pt;height:82.4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" fillcolor="#92d050" strokecolor="#92d050" strokeweight="1pt">
                <v:stroke joinstyle="miter"/>
                <v:textbox>
                  <w:txbxContent>
                    <w:p w14:paraId="42FA1D20" w14:textId="4A19964D" w:rsidR="000A4AA8" w:rsidRPr="003F0BC7" w:rsidRDefault="00000A1F" w:rsidP="00AB5E7D">
                      <w:pPr>
                        <w:spacing w:after="0" w:line="240" w:lineRule="auto"/>
                        <w:rPr>
                          <w:rFonts w:asciiTheme="majorHAnsi" w:hAnsiTheme="majorHAnsi" w:cs="Calibri"/>
                          <w:color w:val="000000" w:themeColor="text1"/>
                          <w:sz w:val="15"/>
                          <w:szCs w:val="15"/>
                        </w:rPr>
                      </w:pPr>
                      <w:r w:rsidRPr="003F0BC7">
                        <w:rPr>
                          <w:rFonts w:asciiTheme="majorHAnsi" w:eastAsia="Calibri" w:hAnsiTheme="majorHAnsi" w:cs="Calibri"/>
                          <w:b/>
                          <w:bCs/>
                          <w:color w:val="000000" w:themeColor="text1"/>
                          <w:kern w:val="24"/>
                          <w:sz w:val="15"/>
                          <w:szCs w:val="15"/>
                        </w:rPr>
                        <w:t>Minimal Risk</w:t>
                      </w:r>
                      <w:r w:rsidR="002E25CF" w:rsidRPr="003F0BC7">
                        <w:rPr>
                          <w:rFonts w:asciiTheme="majorHAnsi" w:eastAsia="Calibri" w:hAnsiTheme="majorHAnsi" w:cs="Calibri"/>
                          <w:b/>
                          <w:bCs/>
                          <w:color w:val="000000" w:themeColor="text1"/>
                          <w:kern w:val="24"/>
                          <w:sz w:val="15"/>
                          <w:szCs w:val="15"/>
                        </w:rPr>
                        <w:t xml:space="preserve"> - </w:t>
                      </w:r>
                      <w:r w:rsidR="00CF01FD" w:rsidRPr="003F0BC7">
                        <w:rPr>
                          <w:rFonts w:asciiTheme="majorHAnsi" w:eastAsia="Calibri" w:hAnsiTheme="majorHAnsi" w:cs="Calibri"/>
                          <w:color w:val="000000" w:themeColor="text1"/>
                          <w:kern w:val="24"/>
                          <w:sz w:val="15"/>
                          <w:szCs w:val="15"/>
                        </w:rPr>
                        <w:t xml:space="preserve">AI systems with </w:t>
                      </w:r>
                      <w:r w:rsidR="00CF01FD" w:rsidRPr="003F0BC7">
                        <w:rPr>
                          <w:rFonts w:asciiTheme="majorHAnsi" w:eastAsia="Calibri" w:hAnsiTheme="majorHAnsi" w:cs="Calibri"/>
                          <w:b/>
                          <w:color w:val="000000" w:themeColor="text1"/>
                          <w:kern w:val="24"/>
                          <w:sz w:val="15"/>
                          <w:szCs w:val="15"/>
                        </w:rPr>
                        <w:t>negligible or no impact</w:t>
                      </w:r>
                      <w:r w:rsidR="00CF01FD" w:rsidRPr="003F0BC7">
                        <w:rPr>
                          <w:rFonts w:asciiTheme="majorHAnsi" w:eastAsia="Calibri" w:hAnsiTheme="majorHAnsi" w:cs="Calibri"/>
                          <w:color w:val="000000" w:themeColor="text1"/>
                          <w:kern w:val="24"/>
                          <w:sz w:val="15"/>
                          <w:szCs w:val="15"/>
                        </w:rPr>
                        <w:t xml:space="preserve"> on </w:t>
                      </w:r>
                      <w:r w:rsidR="00CF01FD" w:rsidRPr="003F0BC7">
                        <w:rPr>
                          <w:rFonts w:asciiTheme="majorHAnsi" w:eastAsia="Calibri" w:hAnsiTheme="majorHAnsi" w:cs="Calibri"/>
                          <w:b/>
                          <w:color w:val="000000" w:themeColor="text1"/>
                          <w:kern w:val="24"/>
                          <w:sz w:val="15"/>
                          <w:szCs w:val="15"/>
                        </w:rPr>
                        <w:t>safety</w:t>
                      </w:r>
                      <w:r w:rsidR="00CF01FD" w:rsidRPr="003F0BC7">
                        <w:rPr>
                          <w:rFonts w:asciiTheme="majorHAnsi" w:eastAsia="Calibri" w:hAnsiTheme="majorHAnsi" w:cs="Calibri"/>
                          <w:color w:val="000000" w:themeColor="text1"/>
                          <w:kern w:val="24"/>
                          <w:sz w:val="15"/>
                          <w:szCs w:val="15"/>
                        </w:rPr>
                        <w:t xml:space="preserve"> or </w:t>
                      </w:r>
                      <w:r w:rsidR="00CF01FD" w:rsidRPr="003F0BC7">
                        <w:rPr>
                          <w:rFonts w:asciiTheme="majorHAnsi" w:eastAsia="Calibri" w:hAnsiTheme="majorHAnsi" w:cs="Calibri"/>
                          <w:b/>
                          <w:color w:val="000000" w:themeColor="text1"/>
                          <w:kern w:val="24"/>
                          <w:sz w:val="15"/>
                          <w:szCs w:val="15"/>
                        </w:rPr>
                        <w:t>rights</w:t>
                      </w:r>
                      <w:r w:rsidR="00CF01FD" w:rsidRPr="003F0BC7">
                        <w:rPr>
                          <w:rFonts w:asciiTheme="majorHAnsi" w:eastAsia="Calibri" w:hAnsiTheme="majorHAnsi" w:cs="Calibri"/>
                          <w:color w:val="000000" w:themeColor="text1"/>
                          <w:kern w:val="24"/>
                          <w:sz w:val="15"/>
                          <w:szCs w:val="15"/>
                        </w:rPr>
                        <w:t xml:space="preserve">. These systems are encouraged to adhere to ethical guidelines but </w:t>
                      </w:r>
                      <w:r w:rsidR="00CF01FD" w:rsidRPr="003F0BC7">
                        <w:rPr>
                          <w:rFonts w:asciiTheme="majorHAnsi" w:eastAsia="Calibri" w:hAnsiTheme="majorHAnsi" w:cs="Calibri"/>
                          <w:b/>
                          <w:color w:val="000000" w:themeColor="text1"/>
                          <w:kern w:val="24"/>
                          <w:sz w:val="15"/>
                          <w:szCs w:val="15"/>
                        </w:rPr>
                        <w:t>require no specific regulatory compliance</w:t>
                      </w:r>
                      <w:r w:rsidR="00CF01FD" w:rsidRPr="003F0BC7">
                        <w:rPr>
                          <w:rFonts w:asciiTheme="majorHAnsi" w:eastAsia="Calibri" w:hAnsiTheme="majorHAnsi" w:cs="Calibri"/>
                          <w:color w:val="000000" w:themeColor="text1"/>
                          <w:kern w:val="24"/>
                          <w:sz w:val="15"/>
                          <w:szCs w:val="15"/>
                        </w:rPr>
                        <w:t>.</w:t>
                      </w:r>
                      <w:r w:rsidR="00AB5E7D" w:rsidRPr="003F0BC7">
                        <w:rPr>
                          <w:rFonts w:asciiTheme="majorHAnsi" w:eastAsia="Calibri" w:hAnsiTheme="majorHAnsi" w:cs="Calibri"/>
                          <w:color w:val="000000" w:themeColor="text1"/>
                          <w:kern w:val="24"/>
                          <w:sz w:val="15"/>
                          <w:szCs w:val="15"/>
                        </w:rPr>
                        <w:t xml:space="preserve"> </w:t>
                      </w:r>
                      <w:r w:rsidR="000A4AA8" w:rsidRPr="003F0BC7">
                        <w:rPr>
                          <w:rFonts w:asciiTheme="majorHAnsi" w:hAnsiTheme="majorHAnsi" w:cs="Calibri"/>
                          <w:color w:val="000000" w:themeColor="text1"/>
                          <w:sz w:val="15"/>
                          <w:szCs w:val="15"/>
                        </w:rPr>
                        <w:t>AI systems that pose a clear threat to safety, rights, or fundamental values are banned under this category.</w:t>
                      </w:r>
                    </w:p>
                  </w:txbxContent>
                </v:textbox>
                <w10:wrap anchorx="margin"/>
              </v:roundrect>
            </w:pict>
          </mc:Fallback>
        </mc:AlternateContent>
      </w:r>
      <w:r w:rsidRPr="003F0BC7">
        <w:rPr>
          <w:rFonts w:asciiTheme="majorHAnsi" w:hAnsiTheme="majorHAnsi"/>
          <w:noProof/>
        </w:rPr>
        <mc:AlternateContent>
          <mc:Choice Requires="wps">
            <w:drawing>
              <wp:anchor distT="0" distB="0" distL="114300" distR="114300" simplePos="0" relativeHeight="251658241" behindDoc="0" locked="0" layoutInCell="1" allowOverlap="1" wp14:anchorId="027D7FF8" wp14:editId="38502F4E">
                <wp:simplePos x="0" y="0"/>
                <wp:positionH relativeFrom="page">
                  <wp:posOffset>5632450</wp:posOffset>
                </wp:positionH>
                <wp:positionV relativeFrom="paragraph">
                  <wp:posOffset>2296160</wp:posOffset>
                </wp:positionV>
                <wp:extent cx="719455" cy="736600"/>
                <wp:effectExtent l="0" t="0" r="23495" b="25400"/>
                <wp:wrapNone/>
                <wp:docPr id="192666129" name="Text Box 6"/>
                <wp:cNvGraphicFramePr/>
                <a:graphic xmlns:a="http://schemas.openxmlformats.org/drawingml/2006/main">
                  <a:graphicData uri="http://schemas.microsoft.com/office/word/2010/wordprocessingShape">
                    <wps:wsp>
                      <wps:cNvSpPr txBox="1"/>
                      <wps:spPr>
                        <a:xfrm>
                          <a:off x="0" y="0"/>
                          <a:ext cx="719455" cy="736600"/>
                        </a:xfrm>
                        <a:prstGeom prst="rect">
                          <a:avLst/>
                        </a:prstGeom>
                        <a:solidFill>
                          <a:schemeClr val="lt1"/>
                        </a:solidFill>
                        <a:ln w="6350">
                          <a:solidFill>
                            <a:srgbClr val="F0EA00"/>
                          </a:solidFill>
                        </a:ln>
                      </wps:spPr>
                      <wps:txbx>
                        <w:txbxContent>
                          <w:p w14:paraId="15C20CD8" w14:textId="4C7F241A" w:rsidR="00EE1EA3" w:rsidRPr="003F0BC7" w:rsidRDefault="004627BD" w:rsidP="005E4817">
                            <w:pPr>
                              <w:rPr>
                                <w:rFonts w:asciiTheme="majorHAnsi" w:hAnsiTheme="majorHAnsi"/>
                                <w:sz w:val="14"/>
                                <w:szCs w:val="14"/>
                              </w:rPr>
                            </w:pPr>
                            <w:proofErr w:type="gramStart"/>
                            <w:r w:rsidRPr="003F0BC7">
                              <w:rPr>
                                <w:rFonts w:asciiTheme="majorHAnsi" w:hAnsiTheme="majorHAnsi"/>
                                <w:sz w:val="14"/>
                                <w:szCs w:val="14"/>
                              </w:rPr>
                              <w:t>E.g.</w:t>
                            </w:r>
                            <w:proofErr w:type="gramEnd"/>
                            <w:r w:rsidR="00A11716" w:rsidRPr="003F0BC7">
                              <w:rPr>
                                <w:rFonts w:asciiTheme="majorHAnsi" w:hAnsiTheme="majorHAnsi"/>
                                <w:sz w:val="14"/>
                                <w:szCs w:val="14"/>
                              </w:rPr>
                              <w:br/>
                            </w:r>
                            <w:r w:rsidR="00672BC4" w:rsidRPr="003F0BC7">
                              <w:rPr>
                                <w:rFonts w:asciiTheme="majorHAnsi" w:hAnsiTheme="majorHAnsi"/>
                                <w:sz w:val="14"/>
                                <w:szCs w:val="14"/>
                              </w:rPr>
                              <w:t xml:space="preserve">AI </w:t>
                            </w:r>
                            <w:r w:rsidR="00051B28" w:rsidRPr="003F0BC7">
                              <w:rPr>
                                <w:rFonts w:asciiTheme="majorHAnsi" w:hAnsiTheme="majorHAnsi"/>
                                <w:sz w:val="14"/>
                                <w:szCs w:val="14"/>
                              </w:rPr>
                              <w:t>chatbots</w:t>
                            </w:r>
                            <w:r w:rsidR="00966451" w:rsidRPr="003F0BC7">
                              <w:rPr>
                                <w:rFonts w:asciiTheme="majorHAnsi" w:hAnsiTheme="majorHAnsi"/>
                                <w:sz w:val="14"/>
                                <w:szCs w:val="14"/>
                              </w:rPr>
                              <w:t xml:space="preserve">, </w:t>
                            </w:r>
                            <w:r w:rsidR="00126FEB" w:rsidRPr="003F0BC7">
                              <w:rPr>
                                <w:rFonts w:asciiTheme="majorHAnsi" w:hAnsiTheme="majorHAnsi"/>
                                <w:sz w:val="14"/>
                                <w:szCs w:val="14"/>
                              </w:rPr>
                              <w:t>AI powered appointment scheduling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7FF8" id="_x0000_s1040" type="#_x0000_t202" style="position:absolute;left:0;text-align:left;margin-left:443.5pt;margin-top:180.8pt;width:56.65pt;height:5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" fillcolor="white [3201]" strokecolor="#f0ea00" strokeweight=".5pt">
                <v:textbox>
                  <w:txbxContent>
                    <w:p w14:paraId="15C20CD8" w14:textId="4C7F241A" w:rsidR="00EE1EA3" w:rsidRPr="003F0BC7" w:rsidRDefault="004627BD" w:rsidP="005E4817">
                      <w:pPr>
                        <w:rPr>
                          <w:rFonts w:asciiTheme="majorHAnsi" w:hAnsiTheme="majorHAnsi"/>
                          <w:sz w:val="14"/>
                          <w:szCs w:val="14"/>
                        </w:rPr>
                      </w:pPr>
                      <w:proofErr w:type="gramStart"/>
                      <w:r w:rsidRPr="003F0BC7">
                        <w:rPr>
                          <w:rFonts w:asciiTheme="majorHAnsi" w:hAnsiTheme="majorHAnsi"/>
                          <w:sz w:val="14"/>
                          <w:szCs w:val="14"/>
                        </w:rPr>
                        <w:t>E.g.</w:t>
                      </w:r>
                      <w:proofErr w:type="gramEnd"/>
                      <w:r w:rsidR="00A11716" w:rsidRPr="003F0BC7">
                        <w:rPr>
                          <w:rFonts w:asciiTheme="majorHAnsi" w:hAnsiTheme="majorHAnsi"/>
                          <w:sz w:val="14"/>
                          <w:szCs w:val="14"/>
                        </w:rPr>
                        <w:br/>
                      </w:r>
                      <w:r w:rsidR="00672BC4" w:rsidRPr="003F0BC7">
                        <w:rPr>
                          <w:rFonts w:asciiTheme="majorHAnsi" w:hAnsiTheme="majorHAnsi"/>
                          <w:sz w:val="14"/>
                          <w:szCs w:val="14"/>
                        </w:rPr>
                        <w:t xml:space="preserve">AI </w:t>
                      </w:r>
                      <w:r w:rsidR="00051B28" w:rsidRPr="003F0BC7">
                        <w:rPr>
                          <w:rFonts w:asciiTheme="majorHAnsi" w:hAnsiTheme="majorHAnsi"/>
                          <w:sz w:val="14"/>
                          <w:szCs w:val="14"/>
                        </w:rPr>
                        <w:t>chatbots</w:t>
                      </w:r>
                      <w:r w:rsidR="00966451" w:rsidRPr="003F0BC7">
                        <w:rPr>
                          <w:rFonts w:asciiTheme="majorHAnsi" w:hAnsiTheme="majorHAnsi"/>
                          <w:sz w:val="14"/>
                          <w:szCs w:val="14"/>
                        </w:rPr>
                        <w:t xml:space="preserve">, </w:t>
                      </w:r>
                      <w:r w:rsidR="00126FEB" w:rsidRPr="003F0BC7">
                        <w:rPr>
                          <w:rFonts w:asciiTheme="majorHAnsi" w:hAnsiTheme="majorHAnsi"/>
                          <w:sz w:val="14"/>
                          <w:szCs w:val="14"/>
                        </w:rPr>
                        <w:t>AI powered appointment scheduling</w:t>
                      </w:r>
                    </w:p>
                  </w:txbxContent>
                </v:textbox>
                <w10:wrap anchorx="page"/>
              </v:shape>
            </w:pict>
          </mc:Fallback>
        </mc:AlternateContent>
      </w:r>
      <w:r w:rsidR="00DD4626" w:rsidRPr="003F0BC7">
        <w:rPr>
          <w:rFonts w:asciiTheme="majorHAnsi" w:hAnsiTheme="majorHAnsi"/>
          <w:noProof/>
        </w:rPr>
        <mc:AlternateContent>
          <mc:Choice Requires="wps">
            <w:drawing>
              <wp:anchor distT="0" distB="0" distL="114300" distR="114300" simplePos="0" relativeHeight="251658243" behindDoc="0" locked="0" layoutInCell="1" allowOverlap="1" wp14:anchorId="58E477D6" wp14:editId="41BADFBE">
                <wp:simplePos x="0" y="0"/>
                <wp:positionH relativeFrom="column">
                  <wp:posOffset>4104005</wp:posOffset>
                </wp:positionH>
                <wp:positionV relativeFrom="paragraph">
                  <wp:posOffset>567055</wp:posOffset>
                </wp:positionV>
                <wp:extent cx="720000" cy="690880"/>
                <wp:effectExtent l="0" t="0" r="23495" b="13970"/>
                <wp:wrapNone/>
                <wp:docPr id="1487448358" name="Text Box 6"/>
                <wp:cNvGraphicFramePr/>
                <a:graphic xmlns:a="http://schemas.openxmlformats.org/drawingml/2006/main">
                  <a:graphicData uri="http://schemas.microsoft.com/office/word/2010/wordprocessingShape">
                    <wps:wsp>
                      <wps:cNvSpPr txBox="1"/>
                      <wps:spPr>
                        <a:xfrm>
                          <a:off x="0" y="0"/>
                          <a:ext cx="720000" cy="690880"/>
                        </a:xfrm>
                        <a:prstGeom prst="rect">
                          <a:avLst/>
                        </a:prstGeom>
                        <a:solidFill>
                          <a:schemeClr val="lt1"/>
                        </a:solidFill>
                        <a:ln w="6350">
                          <a:solidFill>
                            <a:srgbClr val="FF0000"/>
                          </a:solidFill>
                        </a:ln>
                      </wps:spPr>
                      <wps:txbx>
                        <w:txbxContent>
                          <w:p w14:paraId="6BEA4766" w14:textId="7BEDCDC0" w:rsidR="00A62E02" w:rsidRPr="003F0BC7" w:rsidRDefault="004627BD" w:rsidP="005E62E9">
                            <w:pPr>
                              <w:rPr>
                                <w:rFonts w:asciiTheme="majorHAnsi" w:hAnsiTheme="majorHAnsi"/>
                                <w:sz w:val="14"/>
                                <w:szCs w:val="14"/>
                              </w:rPr>
                            </w:pPr>
                            <w:proofErr w:type="gramStart"/>
                            <w:r w:rsidRPr="003F0BC7">
                              <w:rPr>
                                <w:rFonts w:asciiTheme="majorHAnsi" w:hAnsiTheme="majorHAnsi"/>
                                <w:sz w:val="14"/>
                                <w:szCs w:val="14"/>
                              </w:rPr>
                              <w:t>E.g.</w:t>
                            </w:r>
                            <w:proofErr w:type="gramEnd"/>
                            <w:r w:rsidR="00A11716" w:rsidRPr="003F0BC7">
                              <w:rPr>
                                <w:rFonts w:asciiTheme="majorHAnsi" w:hAnsiTheme="majorHAnsi"/>
                                <w:sz w:val="14"/>
                                <w:szCs w:val="14"/>
                              </w:rPr>
                              <w:br/>
                            </w:r>
                            <w:r w:rsidR="00C73DC6" w:rsidRPr="003F0BC7">
                              <w:rPr>
                                <w:rFonts w:asciiTheme="majorHAnsi" w:hAnsiTheme="majorHAnsi"/>
                                <w:sz w:val="14"/>
                                <w:szCs w:val="14"/>
                              </w:rPr>
                              <w:t xml:space="preserve">Social </w:t>
                            </w:r>
                            <w:r w:rsidR="001952A3" w:rsidRPr="003F0BC7">
                              <w:rPr>
                                <w:rFonts w:asciiTheme="majorHAnsi" w:hAnsiTheme="majorHAnsi"/>
                                <w:sz w:val="14"/>
                                <w:szCs w:val="14"/>
                              </w:rPr>
                              <w:t>Scoring,</w:t>
                            </w:r>
                            <w:r w:rsidR="000B3867" w:rsidRPr="003F0BC7">
                              <w:rPr>
                                <w:rFonts w:asciiTheme="majorHAnsi" w:hAnsiTheme="majorHAnsi"/>
                                <w:sz w:val="14"/>
                                <w:szCs w:val="14"/>
                              </w:rPr>
                              <w:t xml:space="preserve"> </w:t>
                            </w:r>
                            <w:r w:rsidR="0012116A" w:rsidRPr="003F0BC7">
                              <w:rPr>
                                <w:rFonts w:asciiTheme="majorHAnsi" w:hAnsiTheme="majorHAnsi"/>
                                <w:sz w:val="14"/>
                                <w:szCs w:val="14"/>
                              </w:rPr>
                              <w:t>F</w:t>
                            </w:r>
                            <w:r w:rsidR="000A0988" w:rsidRPr="003F0BC7">
                              <w:rPr>
                                <w:rFonts w:asciiTheme="majorHAnsi" w:hAnsiTheme="majorHAnsi"/>
                                <w:sz w:val="14"/>
                                <w:szCs w:val="14"/>
                              </w:rPr>
                              <w:t>acial reco</w:t>
                            </w:r>
                            <w:r w:rsidR="001B6D8F" w:rsidRPr="003F0BC7">
                              <w:rPr>
                                <w:rFonts w:asciiTheme="majorHAnsi" w:hAnsiTheme="majorHAnsi"/>
                                <w:sz w:val="14"/>
                                <w:szCs w:val="14"/>
                              </w:rPr>
                              <w:t>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77D6" id="_x0000_s1041" type="#_x0000_t202" style="position:absolute;left:0;text-align:left;margin-left:323.15pt;margin-top:44.65pt;width:56.7pt;height:5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" fillcolor="white [3201]" strokecolor="red" strokeweight=".5pt">
                <v:textbox>
                  <w:txbxContent>
                    <w:p w14:paraId="6BEA4766" w14:textId="7BEDCDC0" w:rsidR="00A62E02" w:rsidRPr="003F0BC7" w:rsidRDefault="004627BD" w:rsidP="005E62E9">
                      <w:pPr>
                        <w:rPr>
                          <w:rFonts w:asciiTheme="majorHAnsi" w:hAnsiTheme="majorHAnsi"/>
                          <w:sz w:val="14"/>
                          <w:szCs w:val="14"/>
                        </w:rPr>
                      </w:pPr>
                      <w:proofErr w:type="gramStart"/>
                      <w:r w:rsidRPr="003F0BC7">
                        <w:rPr>
                          <w:rFonts w:asciiTheme="majorHAnsi" w:hAnsiTheme="majorHAnsi"/>
                          <w:sz w:val="14"/>
                          <w:szCs w:val="14"/>
                        </w:rPr>
                        <w:t>E.g.</w:t>
                      </w:r>
                      <w:proofErr w:type="gramEnd"/>
                      <w:r w:rsidR="00A11716" w:rsidRPr="003F0BC7">
                        <w:rPr>
                          <w:rFonts w:asciiTheme="majorHAnsi" w:hAnsiTheme="majorHAnsi"/>
                          <w:sz w:val="14"/>
                          <w:szCs w:val="14"/>
                        </w:rPr>
                        <w:br/>
                      </w:r>
                      <w:r w:rsidR="00C73DC6" w:rsidRPr="003F0BC7">
                        <w:rPr>
                          <w:rFonts w:asciiTheme="majorHAnsi" w:hAnsiTheme="majorHAnsi"/>
                          <w:sz w:val="14"/>
                          <w:szCs w:val="14"/>
                        </w:rPr>
                        <w:t xml:space="preserve">Social </w:t>
                      </w:r>
                      <w:r w:rsidR="001952A3" w:rsidRPr="003F0BC7">
                        <w:rPr>
                          <w:rFonts w:asciiTheme="majorHAnsi" w:hAnsiTheme="majorHAnsi"/>
                          <w:sz w:val="14"/>
                          <w:szCs w:val="14"/>
                        </w:rPr>
                        <w:t>Scoring,</w:t>
                      </w:r>
                      <w:r w:rsidR="000B3867" w:rsidRPr="003F0BC7">
                        <w:rPr>
                          <w:rFonts w:asciiTheme="majorHAnsi" w:hAnsiTheme="majorHAnsi"/>
                          <w:sz w:val="14"/>
                          <w:szCs w:val="14"/>
                        </w:rPr>
                        <w:t xml:space="preserve"> </w:t>
                      </w:r>
                      <w:r w:rsidR="0012116A" w:rsidRPr="003F0BC7">
                        <w:rPr>
                          <w:rFonts w:asciiTheme="majorHAnsi" w:hAnsiTheme="majorHAnsi"/>
                          <w:sz w:val="14"/>
                          <w:szCs w:val="14"/>
                        </w:rPr>
                        <w:t>F</w:t>
                      </w:r>
                      <w:r w:rsidR="000A0988" w:rsidRPr="003F0BC7">
                        <w:rPr>
                          <w:rFonts w:asciiTheme="majorHAnsi" w:hAnsiTheme="majorHAnsi"/>
                          <w:sz w:val="14"/>
                          <w:szCs w:val="14"/>
                        </w:rPr>
                        <w:t>acial reco</w:t>
                      </w:r>
                      <w:r w:rsidR="001B6D8F" w:rsidRPr="003F0BC7">
                        <w:rPr>
                          <w:rFonts w:asciiTheme="majorHAnsi" w:hAnsiTheme="majorHAnsi"/>
                          <w:sz w:val="14"/>
                          <w:szCs w:val="14"/>
                        </w:rPr>
                        <w:t>gnition</w:t>
                      </w:r>
                    </w:p>
                  </w:txbxContent>
                </v:textbox>
              </v:shape>
            </w:pict>
          </mc:Fallback>
        </mc:AlternateContent>
      </w:r>
      <w:r w:rsidR="00DD4626" w:rsidRPr="003F0BC7">
        <w:rPr>
          <w:rFonts w:asciiTheme="majorHAnsi" w:hAnsiTheme="majorHAnsi"/>
          <w:noProof/>
        </w:rPr>
        <mc:AlternateContent>
          <mc:Choice Requires="wps">
            <w:drawing>
              <wp:anchor distT="0" distB="0" distL="114300" distR="114300" simplePos="0" relativeHeight="251658242" behindDoc="0" locked="0" layoutInCell="1" allowOverlap="1" wp14:anchorId="56925705" wp14:editId="498BE8E6">
                <wp:simplePos x="0" y="0"/>
                <wp:positionH relativeFrom="column">
                  <wp:posOffset>4564380</wp:posOffset>
                </wp:positionH>
                <wp:positionV relativeFrom="paragraph">
                  <wp:posOffset>1442720</wp:posOffset>
                </wp:positionV>
                <wp:extent cx="720000" cy="690880"/>
                <wp:effectExtent l="0" t="0" r="23495" b="13970"/>
                <wp:wrapNone/>
                <wp:docPr id="2133062705" name="Text Box 6"/>
                <wp:cNvGraphicFramePr/>
                <a:graphic xmlns:a="http://schemas.openxmlformats.org/drawingml/2006/main">
                  <a:graphicData uri="http://schemas.microsoft.com/office/word/2010/wordprocessingShape">
                    <wps:wsp>
                      <wps:cNvSpPr txBox="1"/>
                      <wps:spPr>
                        <a:xfrm>
                          <a:off x="0" y="0"/>
                          <a:ext cx="720000" cy="690880"/>
                        </a:xfrm>
                        <a:prstGeom prst="rect">
                          <a:avLst/>
                        </a:prstGeom>
                        <a:solidFill>
                          <a:schemeClr val="lt1"/>
                        </a:solidFill>
                        <a:ln w="6350">
                          <a:solidFill>
                            <a:srgbClr val="EEB500"/>
                          </a:solidFill>
                        </a:ln>
                      </wps:spPr>
                      <wps:txbx>
                        <w:txbxContent>
                          <w:p w14:paraId="66B29425" w14:textId="50A5EE81" w:rsidR="00400BB8" w:rsidRPr="003F0BC7" w:rsidRDefault="005E4817" w:rsidP="00563D7E">
                            <w:pPr>
                              <w:rPr>
                                <w:rFonts w:asciiTheme="majorHAnsi" w:hAnsiTheme="majorHAnsi"/>
                                <w:sz w:val="14"/>
                                <w:szCs w:val="14"/>
                              </w:rPr>
                            </w:pPr>
                            <w:proofErr w:type="gramStart"/>
                            <w:r w:rsidRPr="003F0BC7">
                              <w:rPr>
                                <w:rFonts w:asciiTheme="majorHAnsi" w:hAnsiTheme="majorHAnsi"/>
                                <w:sz w:val="14"/>
                                <w:szCs w:val="14"/>
                              </w:rPr>
                              <w:t>E.g.</w:t>
                            </w:r>
                            <w:proofErr w:type="gramEnd"/>
                            <w:r w:rsidR="00400BB8" w:rsidRPr="003F0BC7">
                              <w:rPr>
                                <w:rFonts w:asciiTheme="majorHAnsi" w:hAnsiTheme="majorHAnsi"/>
                                <w:sz w:val="14"/>
                                <w:szCs w:val="14"/>
                              </w:rPr>
                              <w:t xml:space="preserve"> </w:t>
                            </w:r>
                            <w:r w:rsidR="00F25840" w:rsidRPr="003F0BC7">
                              <w:rPr>
                                <w:rFonts w:asciiTheme="majorHAnsi" w:hAnsiTheme="majorHAnsi"/>
                                <w:sz w:val="14"/>
                                <w:szCs w:val="14"/>
                              </w:rPr>
                              <w:t>Diagnostic tools</w:t>
                            </w:r>
                            <w:r w:rsidR="008808A7" w:rsidRPr="003F0BC7">
                              <w:rPr>
                                <w:rFonts w:asciiTheme="majorHAnsi" w:hAnsiTheme="majorHAnsi"/>
                                <w:sz w:val="14"/>
                                <w:szCs w:val="14"/>
                              </w:rPr>
                              <w:t>, clini</w:t>
                            </w:r>
                            <w:r w:rsidR="002D0C5F" w:rsidRPr="003F0BC7">
                              <w:rPr>
                                <w:rFonts w:asciiTheme="majorHAnsi" w:hAnsiTheme="majorHAnsi"/>
                                <w:sz w:val="14"/>
                                <w:szCs w:val="14"/>
                              </w:rPr>
                              <w:t xml:space="preserve">cal </w:t>
                            </w:r>
                            <w:r w:rsidR="00396173" w:rsidRPr="003F0BC7">
                              <w:rPr>
                                <w:rFonts w:asciiTheme="majorHAnsi" w:hAnsiTheme="majorHAnsi"/>
                                <w:sz w:val="14"/>
                                <w:szCs w:val="14"/>
                              </w:rPr>
                              <w:t>de</w:t>
                            </w:r>
                            <w:r w:rsidR="00143EE8" w:rsidRPr="003F0BC7">
                              <w:rPr>
                                <w:rFonts w:asciiTheme="majorHAnsi" w:hAnsiTheme="majorHAnsi"/>
                                <w:sz w:val="14"/>
                                <w:szCs w:val="14"/>
                              </w:rPr>
                              <w:t>cision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5705" id="_x0000_s1042" type="#_x0000_t202" style="position:absolute;left:0;text-align:left;margin-left:359.4pt;margin-top:113.6pt;width:56.7pt;height:5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" fillcolor="white [3201]" strokecolor="#eeb500" strokeweight=".5pt">
                <v:textbox>
                  <w:txbxContent>
                    <w:p w14:paraId="66B29425" w14:textId="50A5EE81" w:rsidR="00400BB8" w:rsidRPr="003F0BC7" w:rsidRDefault="005E4817" w:rsidP="00563D7E">
                      <w:pPr>
                        <w:rPr>
                          <w:rFonts w:asciiTheme="majorHAnsi" w:hAnsiTheme="majorHAnsi"/>
                          <w:sz w:val="14"/>
                          <w:szCs w:val="14"/>
                        </w:rPr>
                      </w:pPr>
                      <w:proofErr w:type="gramStart"/>
                      <w:r w:rsidRPr="003F0BC7">
                        <w:rPr>
                          <w:rFonts w:asciiTheme="majorHAnsi" w:hAnsiTheme="majorHAnsi"/>
                          <w:sz w:val="14"/>
                          <w:szCs w:val="14"/>
                        </w:rPr>
                        <w:t>E.g.</w:t>
                      </w:r>
                      <w:proofErr w:type="gramEnd"/>
                      <w:r w:rsidR="00400BB8" w:rsidRPr="003F0BC7">
                        <w:rPr>
                          <w:rFonts w:asciiTheme="majorHAnsi" w:hAnsiTheme="majorHAnsi"/>
                          <w:sz w:val="14"/>
                          <w:szCs w:val="14"/>
                        </w:rPr>
                        <w:t xml:space="preserve"> </w:t>
                      </w:r>
                      <w:r w:rsidR="00F25840" w:rsidRPr="003F0BC7">
                        <w:rPr>
                          <w:rFonts w:asciiTheme="majorHAnsi" w:hAnsiTheme="majorHAnsi"/>
                          <w:sz w:val="14"/>
                          <w:szCs w:val="14"/>
                        </w:rPr>
                        <w:t>Diagnostic tools</w:t>
                      </w:r>
                      <w:r w:rsidR="008808A7" w:rsidRPr="003F0BC7">
                        <w:rPr>
                          <w:rFonts w:asciiTheme="majorHAnsi" w:hAnsiTheme="majorHAnsi"/>
                          <w:sz w:val="14"/>
                          <w:szCs w:val="14"/>
                        </w:rPr>
                        <w:t>, clini</w:t>
                      </w:r>
                      <w:r w:rsidR="002D0C5F" w:rsidRPr="003F0BC7">
                        <w:rPr>
                          <w:rFonts w:asciiTheme="majorHAnsi" w:hAnsiTheme="majorHAnsi"/>
                          <w:sz w:val="14"/>
                          <w:szCs w:val="14"/>
                        </w:rPr>
                        <w:t xml:space="preserve">cal </w:t>
                      </w:r>
                      <w:r w:rsidR="00396173" w:rsidRPr="003F0BC7">
                        <w:rPr>
                          <w:rFonts w:asciiTheme="majorHAnsi" w:hAnsiTheme="majorHAnsi"/>
                          <w:sz w:val="14"/>
                          <w:szCs w:val="14"/>
                        </w:rPr>
                        <w:t>de</w:t>
                      </w:r>
                      <w:r w:rsidR="00143EE8" w:rsidRPr="003F0BC7">
                        <w:rPr>
                          <w:rFonts w:asciiTheme="majorHAnsi" w:hAnsiTheme="majorHAnsi"/>
                          <w:sz w:val="14"/>
                          <w:szCs w:val="14"/>
                        </w:rPr>
                        <w:t>cision support</w:t>
                      </w:r>
                    </w:p>
                  </w:txbxContent>
                </v:textbox>
              </v:shape>
            </w:pict>
          </mc:Fallback>
        </mc:AlternateContent>
      </w:r>
      <w:r w:rsidR="008762C8" w:rsidRPr="003F0BC7">
        <w:rPr>
          <w:rFonts w:asciiTheme="majorHAnsi" w:hAnsiTheme="majorHAnsi"/>
          <w:noProof/>
        </w:rPr>
        <mc:AlternateContent>
          <mc:Choice Requires="wps">
            <w:drawing>
              <wp:anchor distT="0" distB="0" distL="114300" distR="114300" simplePos="0" relativeHeight="251658292" behindDoc="0" locked="0" layoutInCell="1" allowOverlap="1" wp14:anchorId="241F5252" wp14:editId="193D74D3">
                <wp:simplePos x="0" y="0"/>
                <wp:positionH relativeFrom="column">
                  <wp:posOffset>2211705</wp:posOffset>
                </wp:positionH>
                <wp:positionV relativeFrom="paragraph">
                  <wp:posOffset>1345231</wp:posOffset>
                </wp:positionV>
                <wp:extent cx="2411730" cy="719455"/>
                <wp:effectExtent l="0" t="0" r="26670" b="23495"/>
                <wp:wrapNone/>
                <wp:docPr id="143292282" name="Rectangle: Rounded Corners 2"/>
                <wp:cNvGraphicFramePr/>
                <a:graphic xmlns:a="http://schemas.openxmlformats.org/drawingml/2006/main">
                  <a:graphicData uri="http://schemas.microsoft.com/office/word/2010/wordprocessingShape">
                    <wps:wsp>
                      <wps:cNvSpPr/>
                      <wps:spPr>
                        <a:xfrm>
                          <a:off x="0" y="0"/>
                          <a:ext cx="2411730" cy="719455"/>
                        </a:xfrm>
                        <a:prstGeom prst="roundRect">
                          <a:avLst/>
                        </a:prstGeom>
                        <a:solidFill>
                          <a:srgbClr val="FEC200"/>
                        </a:solidFill>
                        <a:ln>
                          <a:solidFill>
                            <a:srgbClr val="FEC20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5AC6E5B6" w14:textId="6891330D" w:rsidR="00C51A05" w:rsidRPr="003F0BC7" w:rsidRDefault="00A75665" w:rsidP="00462CBC">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High Risk -</w:t>
                            </w:r>
                            <w:r w:rsidR="003057F4" w:rsidRPr="003F0BC7">
                              <w:rPr>
                                <w:rFonts w:asciiTheme="majorHAnsi" w:eastAsia="Calibri" w:hAnsiTheme="majorHAnsi" w:cs="Calibri"/>
                                <w:color w:val="000000" w:themeColor="text1"/>
                                <w:kern w:val="24"/>
                                <w:sz w:val="15"/>
                                <w:szCs w:val="15"/>
                              </w:rPr>
                              <w:t xml:space="preserve"> </w:t>
                            </w:r>
                            <w:r w:rsidR="00C51A05" w:rsidRPr="003F0BC7">
                              <w:rPr>
                                <w:rFonts w:asciiTheme="majorHAnsi" w:eastAsia="Calibri" w:hAnsiTheme="majorHAnsi" w:cs="Calibri"/>
                                <w:color w:val="000000" w:themeColor="text1"/>
                                <w:kern w:val="24"/>
                                <w:sz w:val="15"/>
                                <w:szCs w:val="15"/>
                              </w:rPr>
                              <w:t xml:space="preserve">AI systems that have a significant impact on </w:t>
                            </w:r>
                            <w:r w:rsidR="00C51A05" w:rsidRPr="003F0BC7">
                              <w:rPr>
                                <w:rFonts w:asciiTheme="majorHAnsi" w:eastAsia="Calibri" w:hAnsiTheme="majorHAnsi" w:cs="Calibri"/>
                                <w:b/>
                                <w:bCs/>
                                <w:color w:val="000000" w:themeColor="text1"/>
                                <w:kern w:val="24"/>
                                <w:sz w:val="15"/>
                                <w:szCs w:val="15"/>
                              </w:rPr>
                              <w:t>safety</w:t>
                            </w:r>
                            <w:r w:rsidR="00C51A05" w:rsidRPr="003F0BC7">
                              <w:rPr>
                                <w:rFonts w:asciiTheme="majorHAnsi" w:eastAsia="Calibri" w:hAnsiTheme="majorHAnsi" w:cs="Calibri"/>
                                <w:color w:val="000000" w:themeColor="text1"/>
                                <w:kern w:val="24"/>
                                <w:sz w:val="15"/>
                                <w:szCs w:val="15"/>
                              </w:rPr>
                              <w:t xml:space="preserve"> or </w:t>
                            </w:r>
                            <w:r w:rsidR="00C51A05" w:rsidRPr="003F0BC7">
                              <w:rPr>
                                <w:rFonts w:asciiTheme="majorHAnsi" w:eastAsia="Calibri" w:hAnsiTheme="majorHAnsi" w:cs="Calibri"/>
                                <w:b/>
                                <w:bCs/>
                                <w:color w:val="000000" w:themeColor="text1"/>
                                <w:kern w:val="24"/>
                                <w:sz w:val="15"/>
                                <w:szCs w:val="15"/>
                              </w:rPr>
                              <w:t>fundamental rights</w:t>
                            </w:r>
                            <w:r w:rsidR="00C51A05" w:rsidRPr="003F0BC7">
                              <w:rPr>
                                <w:rFonts w:asciiTheme="majorHAnsi" w:eastAsia="Calibri" w:hAnsiTheme="majorHAnsi" w:cs="Calibri"/>
                                <w:color w:val="000000" w:themeColor="text1"/>
                                <w:kern w:val="24"/>
                                <w:sz w:val="15"/>
                                <w:szCs w:val="15"/>
                              </w:rPr>
                              <w:t xml:space="preserve">, requiring strict compliance with </w:t>
                            </w:r>
                            <w:r w:rsidR="00C51A05" w:rsidRPr="003F0BC7">
                              <w:rPr>
                                <w:rFonts w:asciiTheme="majorHAnsi" w:eastAsia="Calibri" w:hAnsiTheme="majorHAnsi" w:cs="Calibri"/>
                                <w:b/>
                                <w:bCs/>
                                <w:color w:val="000000" w:themeColor="text1"/>
                                <w:kern w:val="24"/>
                                <w:sz w:val="15"/>
                                <w:szCs w:val="15"/>
                              </w:rPr>
                              <w:t>safety</w:t>
                            </w:r>
                            <w:r w:rsidR="00C51A05" w:rsidRPr="003F0BC7">
                              <w:rPr>
                                <w:rFonts w:asciiTheme="majorHAnsi" w:eastAsia="Calibri" w:hAnsiTheme="majorHAnsi" w:cs="Calibri"/>
                                <w:color w:val="000000" w:themeColor="text1"/>
                                <w:kern w:val="24"/>
                                <w:sz w:val="15"/>
                                <w:szCs w:val="15"/>
                              </w:rPr>
                              <w:t xml:space="preserve">, </w:t>
                            </w:r>
                            <w:r w:rsidR="00C51A05" w:rsidRPr="003F0BC7">
                              <w:rPr>
                                <w:rFonts w:asciiTheme="majorHAnsi" w:eastAsia="Calibri" w:hAnsiTheme="majorHAnsi" w:cs="Calibri"/>
                                <w:b/>
                                <w:bCs/>
                                <w:color w:val="000000" w:themeColor="text1"/>
                                <w:kern w:val="24"/>
                                <w:sz w:val="15"/>
                                <w:szCs w:val="15"/>
                              </w:rPr>
                              <w:t>transparency</w:t>
                            </w:r>
                            <w:r w:rsidR="00C51A05" w:rsidRPr="003F0BC7">
                              <w:rPr>
                                <w:rFonts w:asciiTheme="majorHAnsi" w:eastAsia="Calibri" w:hAnsiTheme="majorHAnsi" w:cs="Calibri"/>
                                <w:color w:val="000000" w:themeColor="text1"/>
                                <w:kern w:val="24"/>
                                <w:sz w:val="15"/>
                                <w:szCs w:val="15"/>
                              </w:rPr>
                              <w:t xml:space="preserve">, and </w:t>
                            </w:r>
                            <w:r w:rsidR="00C51A05" w:rsidRPr="003F0BC7">
                              <w:rPr>
                                <w:rFonts w:asciiTheme="majorHAnsi" w:eastAsia="Calibri" w:hAnsiTheme="majorHAnsi" w:cs="Calibri"/>
                                <w:b/>
                                <w:bCs/>
                                <w:color w:val="000000" w:themeColor="text1"/>
                                <w:kern w:val="24"/>
                                <w:sz w:val="15"/>
                                <w:szCs w:val="15"/>
                              </w:rPr>
                              <w:t>accountability standards</w:t>
                            </w:r>
                            <w:r w:rsidR="00C51A05" w:rsidRPr="003F0BC7">
                              <w:rPr>
                                <w:rFonts w:asciiTheme="majorHAnsi" w:eastAsia="Calibri" w:hAnsiTheme="majorHAnsi" w:cs="Calibri"/>
                                <w:color w:val="000000" w:themeColor="text1"/>
                                <w:kern w:val="24"/>
                                <w:sz w:val="15"/>
                                <w:szCs w:val="15"/>
                              </w:rPr>
                              <w:t>.</w:t>
                            </w:r>
                          </w:p>
                          <w:p w14:paraId="2CF08642" w14:textId="2677BE29" w:rsidR="00E83817" w:rsidRPr="003F0BC7" w:rsidRDefault="00E83817" w:rsidP="00E83817">
                            <w:pPr>
                              <w:rPr>
                                <w:rFonts w:asciiTheme="majorHAnsi" w:hAnsiTheme="majorHAnsi" w:cs="Calibri"/>
                                <w:color w:val="000000" w:themeColor="text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F5252" id="_x0000_s1043" style="position:absolute;left:0;text-align:left;margin-left:174.15pt;margin-top:105.9pt;width:189.9pt;height:56.6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" fillcolor="#fec200" strokecolor="#fec200" strokeweight="1pt">
                <v:stroke joinstyle="miter"/>
                <v:textbox>
                  <w:txbxContent>
                    <w:p w14:paraId="5AC6E5B6" w14:textId="6891330D" w:rsidR="00C51A05" w:rsidRPr="003F0BC7" w:rsidRDefault="00A75665" w:rsidP="00462CBC">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High Risk -</w:t>
                      </w:r>
                      <w:r w:rsidR="003057F4" w:rsidRPr="003F0BC7">
                        <w:rPr>
                          <w:rFonts w:asciiTheme="majorHAnsi" w:eastAsia="Calibri" w:hAnsiTheme="majorHAnsi" w:cs="Calibri"/>
                          <w:color w:val="000000" w:themeColor="text1"/>
                          <w:kern w:val="24"/>
                          <w:sz w:val="15"/>
                          <w:szCs w:val="15"/>
                        </w:rPr>
                        <w:t xml:space="preserve"> </w:t>
                      </w:r>
                      <w:r w:rsidR="00C51A05" w:rsidRPr="003F0BC7">
                        <w:rPr>
                          <w:rFonts w:asciiTheme="majorHAnsi" w:eastAsia="Calibri" w:hAnsiTheme="majorHAnsi" w:cs="Calibri"/>
                          <w:color w:val="000000" w:themeColor="text1"/>
                          <w:kern w:val="24"/>
                          <w:sz w:val="15"/>
                          <w:szCs w:val="15"/>
                        </w:rPr>
                        <w:t xml:space="preserve">AI systems that have a significant impact on </w:t>
                      </w:r>
                      <w:r w:rsidR="00C51A05" w:rsidRPr="003F0BC7">
                        <w:rPr>
                          <w:rFonts w:asciiTheme="majorHAnsi" w:eastAsia="Calibri" w:hAnsiTheme="majorHAnsi" w:cs="Calibri"/>
                          <w:b/>
                          <w:bCs/>
                          <w:color w:val="000000" w:themeColor="text1"/>
                          <w:kern w:val="24"/>
                          <w:sz w:val="15"/>
                          <w:szCs w:val="15"/>
                        </w:rPr>
                        <w:t>safety</w:t>
                      </w:r>
                      <w:r w:rsidR="00C51A05" w:rsidRPr="003F0BC7">
                        <w:rPr>
                          <w:rFonts w:asciiTheme="majorHAnsi" w:eastAsia="Calibri" w:hAnsiTheme="majorHAnsi" w:cs="Calibri"/>
                          <w:color w:val="000000" w:themeColor="text1"/>
                          <w:kern w:val="24"/>
                          <w:sz w:val="15"/>
                          <w:szCs w:val="15"/>
                        </w:rPr>
                        <w:t xml:space="preserve"> or </w:t>
                      </w:r>
                      <w:r w:rsidR="00C51A05" w:rsidRPr="003F0BC7">
                        <w:rPr>
                          <w:rFonts w:asciiTheme="majorHAnsi" w:eastAsia="Calibri" w:hAnsiTheme="majorHAnsi" w:cs="Calibri"/>
                          <w:b/>
                          <w:bCs/>
                          <w:color w:val="000000" w:themeColor="text1"/>
                          <w:kern w:val="24"/>
                          <w:sz w:val="15"/>
                          <w:szCs w:val="15"/>
                        </w:rPr>
                        <w:t>fundamental rights</w:t>
                      </w:r>
                      <w:r w:rsidR="00C51A05" w:rsidRPr="003F0BC7">
                        <w:rPr>
                          <w:rFonts w:asciiTheme="majorHAnsi" w:eastAsia="Calibri" w:hAnsiTheme="majorHAnsi" w:cs="Calibri"/>
                          <w:color w:val="000000" w:themeColor="text1"/>
                          <w:kern w:val="24"/>
                          <w:sz w:val="15"/>
                          <w:szCs w:val="15"/>
                        </w:rPr>
                        <w:t xml:space="preserve">, requiring strict compliance with </w:t>
                      </w:r>
                      <w:r w:rsidR="00C51A05" w:rsidRPr="003F0BC7">
                        <w:rPr>
                          <w:rFonts w:asciiTheme="majorHAnsi" w:eastAsia="Calibri" w:hAnsiTheme="majorHAnsi" w:cs="Calibri"/>
                          <w:b/>
                          <w:bCs/>
                          <w:color w:val="000000" w:themeColor="text1"/>
                          <w:kern w:val="24"/>
                          <w:sz w:val="15"/>
                          <w:szCs w:val="15"/>
                        </w:rPr>
                        <w:t>safety</w:t>
                      </w:r>
                      <w:r w:rsidR="00C51A05" w:rsidRPr="003F0BC7">
                        <w:rPr>
                          <w:rFonts w:asciiTheme="majorHAnsi" w:eastAsia="Calibri" w:hAnsiTheme="majorHAnsi" w:cs="Calibri"/>
                          <w:color w:val="000000" w:themeColor="text1"/>
                          <w:kern w:val="24"/>
                          <w:sz w:val="15"/>
                          <w:szCs w:val="15"/>
                        </w:rPr>
                        <w:t xml:space="preserve">, </w:t>
                      </w:r>
                      <w:r w:rsidR="00C51A05" w:rsidRPr="003F0BC7">
                        <w:rPr>
                          <w:rFonts w:asciiTheme="majorHAnsi" w:eastAsia="Calibri" w:hAnsiTheme="majorHAnsi" w:cs="Calibri"/>
                          <w:b/>
                          <w:bCs/>
                          <w:color w:val="000000" w:themeColor="text1"/>
                          <w:kern w:val="24"/>
                          <w:sz w:val="15"/>
                          <w:szCs w:val="15"/>
                        </w:rPr>
                        <w:t>transparency</w:t>
                      </w:r>
                      <w:r w:rsidR="00C51A05" w:rsidRPr="003F0BC7">
                        <w:rPr>
                          <w:rFonts w:asciiTheme="majorHAnsi" w:eastAsia="Calibri" w:hAnsiTheme="majorHAnsi" w:cs="Calibri"/>
                          <w:color w:val="000000" w:themeColor="text1"/>
                          <w:kern w:val="24"/>
                          <w:sz w:val="15"/>
                          <w:szCs w:val="15"/>
                        </w:rPr>
                        <w:t xml:space="preserve">, and </w:t>
                      </w:r>
                      <w:r w:rsidR="00C51A05" w:rsidRPr="003F0BC7">
                        <w:rPr>
                          <w:rFonts w:asciiTheme="majorHAnsi" w:eastAsia="Calibri" w:hAnsiTheme="majorHAnsi" w:cs="Calibri"/>
                          <w:b/>
                          <w:bCs/>
                          <w:color w:val="000000" w:themeColor="text1"/>
                          <w:kern w:val="24"/>
                          <w:sz w:val="15"/>
                          <w:szCs w:val="15"/>
                        </w:rPr>
                        <w:t>accountability standards</w:t>
                      </w:r>
                      <w:r w:rsidR="00C51A05" w:rsidRPr="003F0BC7">
                        <w:rPr>
                          <w:rFonts w:asciiTheme="majorHAnsi" w:eastAsia="Calibri" w:hAnsiTheme="majorHAnsi" w:cs="Calibri"/>
                          <w:color w:val="000000" w:themeColor="text1"/>
                          <w:kern w:val="24"/>
                          <w:sz w:val="15"/>
                          <w:szCs w:val="15"/>
                        </w:rPr>
                        <w:t>.</w:t>
                      </w:r>
                    </w:p>
                    <w:p w14:paraId="2CF08642" w14:textId="2677BE29" w:rsidR="00E83817" w:rsidRPr="003F0BC7" w:rsidRDefault="00E83817" w:rsidP="00E83817">
                      <w:pPr>
                        <w:rPr>
                          <w:rFonts w:asciiTheme="majorHAnsi" w:hAnsiTheme="majorHAnsi" w:cs="Calibri"/>
                          <w:color w:val="000000" w:themeColor="text1"/>
                          <w:sz w:val="15"/>
                          <w:szCs w:val="15"/>
                        </w:rPr>
                      </w:pPr>
                    </w:p>
                  </w:txbxContent>
                </v:textbox>
              </v:roundrect>
            </w:pict>
          </mc:Fallback>
        </mc:AlternateContent>
      </w:r>
      <w:r w:rsidR="0089013A" w:rsidRPr="003F0BC7">
        <w:rPr>
          <w:rFonts w:asciiTheme="majorHAnsi" w:hAnsiTheme="majorHAnsi"/>
          <w:noProof/>
        </w:rPr>
        <mc:AlternateContent>
          <mc:Choice Requires="wps">
            <w:drawing>
              <wp:anchor distT="0" distB="0" distL="114300" distR="114300" simplePos="0" relativeHeight="251658293" behindDoc="0" locked="0" layoutInCell="1" allowOverlap="1" wp14:anchorId="450BE783" wp14:editId="73ECA97E">
                <wp:simplePos x="0" y="0"/>
                <wp:positionH relativeFrom="margin">
                  <wp:posOffset>2360629</wp:posOffset>
                </wp:positionH>
                <wp:positionV relativeFrom="paragraph">
                  <wp:posOffset>2237740</wp:posOffset>
                </wp:positionV>
                <wp:extent cx="2413000" cy="723265"/>
                <wp:effectExtent l="0" t="0" r="25400" b="19685"/>
                <wp:wrapNone/>
                <wp:docPr id="613991019" name="Rectangle: Rounded Corners 2"/>
                <wp:cNvGraphicFramePr/>
                <a:graphic xmlns:a="http://schemas.openxmlformats.org/drawingml/2006/main">
                  <a:graphicData uri="http://schemas.microsoft.com/office/word/2010/wordprocessingShape">
                    <wps:wsp>
                      <wps:cNvSpPr/>
                      <wps:spPr>
                        <a:xfrm>
                          <a:off x="0" y="0"/>
                          <a:ext cx="2413000" cy="723265"/>
                        </a:xfrm>
                        <a:prstGeom prst="roundRect">
                          <a:avLst/>
                        </a:prstGeom>
                        <a:solidFill>
                          <a:srgbClr val="F0EA00"/>
                        </a:solidFill>
                        <a:ln>
                          <a:solidFill>
                            <a:srgbClr val="F0EA0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64C6513E" w14:textId="4A73E5F5" w:rsidR="00E83817" w:rsidRPr="003F0BC7" w:rsidRDefault="005E4817" w:rsidP="00E83817">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Limited Risk -</w:t>
                            </w:r>
                            <w:r w:rsidRPr="003F0BC7">
                              <w:rPr>
                                <w:rFonts w:asciiTheme="majorHAnsi" w:eastAsia="Calibri" w:hAnsiTheme="majorHAnsi" w:cs="Calibri"/>
                                <w:color w:val="000000" w:themeColor="text1"/>
                                <w:kern w:val="24"/>
                                <w:sz w:val="15"/>
                                <w:szCs w:val="15"/>
                              </w:rPr>
                              <w:t xml:space="preserve"> </w:t>
                            </w:r>
                            <w:r w:rsidR="00E83817" w:rsidRPr="003F0BC7">
                              <w:rPr>
                                <w:rFonts w:asciiTheme="majorHAnsi" w:eastAsia="Calibri" w:hAnsiTheme="majorHAnsi" w:cs="Calibri"/>
                                <w:color w:val="000000" w:themeColor="text1"/>
                                <w:kern w:val="24"/>
                                <w:sz w:val="15"/>
                                <w:szCs w:val="15"/>
                              </w:rPr>
                              <w:t xml:space="preserve">AI systems with moderate impact, requiring transparency but not as strict oversight. These systems might not directly endanger health but still require </w:t>
                            </w:r>
                            <w:r w:rsidR="00E83817" w:rsidRPr="003F0BC7">
                              <w:rPr>
                                <w:rFonts w:asciiTheme="majorHAnsi" w:eastAsia="Calibri" w:hAnsiTheme="majorHAnsi" w:cs="Calibri"/>
                                <w:b/>
                                <w:bCs/>
                                <w:color w:val="000000" w:themeColor="text1"/>
                                <w:kern w:val="24"/>
                                <w:sz w:val="15"/>
                                <w:szCs w:val="15"/>
                              </w:rPr>
                              <w:t>accountability</w:t>
                            </w:r>
                            <w:r w:rsidR="00E83817" w:rsidRPr="003F0BC7">
                              <w:rPr>
                                <w:rFonts w:asciiTheme="majorHAnsi" w:eastAsia="Calibri" w:hAnsiTheme="majorHAnsi" w:cs="Calibri"/>
                                <w:color w:val="000000" w:themeColor="text1"/>
                                <w:kern w:val="24"/>
                                <w:sz w:val="15"/>
                                <w:szCs w:val="15"/>
                              </w:rPr>
                              <w:t>.</w:t>
                            </w:r>
                          </w:p>
                          <w:p w14:paraId="2727A838" w14:textId="77777777" w:rsidR="00A737E5" w:rsidRPr="003F0BC7" w:rsidRDefault="00A737E5" w:rsidP="00A737E5">
                            <w:pPr>
                              <w:rPr>
                                <w:rFonts w:asciiTheme="majorHAnsi" w:hAnsiTheme="majorHAnsi" w:cs="Calibri"/>
                                <w:color w:val="000000" w:themeColor="text1"/>
                                <w:sz w:val="15"/>
                                <w:szCs w:val="15"/>
                              </w:rPr>
                            </w:pPr>
                            <w:r w:rsidRPr="003F0BC7">
                              <w:rPr>
                                <w:rFonts w:asciiTheme="majorHAnsi" w:hAnsiTheme="majorHAnsi" w:cs="Calibri"/>
                                <w:color w:val="000000" w:themeColor="text1"/>
                                <w:sz w:val="15"/>
                                <w:szCs w:val="15"/>
                              </w:rPr>
                              <w:t>AI systems that pose a clear threat to safety, rights, or fundamental values are banned under this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BE783" id="_x0000_s1044" style="position:absolute;left:0;text-align:left;margin-left:185.9pt;margin-top:176.2pt;width:190pt;height:56.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" fillcolor="#f0ea00" strokecolor="#f0ea00" strokeweight="1pt">
                <v:stroke joinstyle="miter"/>
                <v:textbox>
                  <w:txbxContent>
                    <w:p w14:paraId="64C6513E" w14:textId="4A73E5F5" w:rsidR="00E83817" w:rsidRPr="003F0BC7" w:rsidRDefault="005E4817" w:rsidP="00E83817">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Limited Risk -</w:t>
                      </w:r>
                      <w:r w:rsidRPr="003F0BC7">
                        <w:rPr>
                          <w:rFonts w:asciiTheme="majorHAnsi" w:eastAsia="Calibri" w:hAnsiTheme="majorHAnsi" w:cs="Calibri"/>
                          <w:color w:val="000000" w:themeColor="text1"/>
                          <w:kern w:val="24"/>
                          <w:sz w:val="15"/>
                          <w:szCs w:val="15"/>
                        </w:rPr>
                        <w:t xml:space="preserve"> </w:t>
                      </w:r>
                      <w:r w:rsidR="00E83817" w:rsidRPr="003F0BC7">
                        <w:rPr>
                          <w:rFonts w:asciiTheme="majorHAnsi" w:eastAsia="Calibri" w:hAnsiTheme="majorHAnsi" w:cs="Calibri"/>
                          <w:color w:val="000000" w:themeColor="text1"/>
                          <w:kern w:val="24"/>
                          <w:sz w:val="15"/>
                          <w:szCs w:val="15"/>
                        </w:rPr>
                        <w:t xml:space="preserve">AI systems with moderate impact, requiring transparency but not as strict oversight. These systems might not directly endanger health but still require </w:t>
                      </w:r>
                      <w:r w:rsidR="00E83817" w:rsidRPr="003F0BC7">
                        <w:rPr>
                          <w:rFonts w:asciiTheme="majorHAnsi" w:eastAsia="Calibri" w:hAnsiTheme="majorHAnsi" w:cs="Calibri"/>
                          <w:b/>
                          <w:bCs/>
                          <w:color w:val="000000" w:themeColor="text1"/>
                          <w:kern w:val="24"/>
                          <w:sz w:val="15"/>
                          <w:szCs w:val="15"/>
                        </w:rPr>
                        <w:t>accountability</w:t>
                      </w:r>
                      <w:r w:rsidR="00E83817" w:rsidRPr="003F0BC7">
                        <w:rPr>
                          <w:rFonts w:asciiTheme="majorHAnsi" w:eastAsia="Calibri" w:hAnsiTheme="majorHAnsi" w:cs="Calibri"/>
                          <w:color w:val="000000" w:themeColor="text1"/>
                          <w:kern w:val="24"/>
                          <w:sz w:val="15"/>
                          <w:szCs w:val="15"/>
                        </w:rPr>
                        <w:t>.</w:t>
                      </w:r>
                    </w:p>
                    <w:p w14:paraId="2727A838" w14:textId="77777777" w:rsidR="00A737E5" w:rsidRPr="003F0BC7" w:rsidRDefault="00A737E5" w:rsidP="00A737E5">
                      <w:pPr>
                        <w:rPr>
                          <w:rFonts w:asciiTheme="majorHAnsi" w:hAnsiTheme="majorHAnsi" w:cs="Calibri"/>
                          <w:color w:val="000000" w:themeColor="text1"/>
                          <w:sz w:val="15"/>
                          <w:szCs w:val="15"/>
                        </w:rPr>
                      </w:pPr>
                      <w:r w:rsidRPr="003F0BC7">
                        <w:rPr>
                          <w:rFonts w:asciiTheme="majorHAnsi" w:hAnsiTheme="majorHAnsi" w:cs="Calibri"/>
                          <w:color w:val="000000" w:themeColor="text1"/>
                          <w:sz w:val="15"/>
                          <w:szCs w:val="15"/>
                        </w:rPr>
                        <w:t>AI systems that pose a clear threat to safety, rights, or fundamental values are banned under this category.</w:t>
                      </w:r>
                    </w:p>
                  </w:txbxContent>
                </v:textbox>
                <w10:wrap anchorx="margin"/>
              </v:roundrect>
            </w:pict>
          </mc:Fallback>
        </mc:AlternateContent>
      </w:r>
      <w:r w:rsidR="004A215D" w:rsidRPr="003F0BC7">
        <w:rPr>
          <w:rFonts w:asciiTheme="majorHAnsi" w:hAnsiTheme="majorHAnsi"/>
          <w:noProof/>
        </w:rPr>
        <mc:AlternateContent>
          <mc:Choice Requires="wps">
            <w:drawing>
              <wp:anchor distT="0" distB="0" distL="114300" distR="114300" simplePos="0" relativeHeight="251658246" behindDoc="0" locked="0" layoutInCell="1" allowOverlap="1" wp14:anchorId="70E10908" wp14:editId="6CA605F5">
                <wp:simplePos x="0" y="0"/>
                <wp:positionH relativeFrom="column">
                  <wp:posOffset>1764632</wp:posOffset>
                </wp:positionH>
                <wp:positionV relativeFrom="paragraph">
                  <wp:posOffset>489418</wp:posOffset>
                </wp:positionV>
                <wp:extent cx="2412000" cy="720000"/>
                <wp:effectExtent l="0" t="0" r="26670" b="23495"/>
                <wp:wrapNone/>
                <wp:docPr id="1532172441" name="Rectangle: Rounded Corners 2"/>
                <wp:cNvGraphicFramePr/>
                <a:graphic xmlns:a="http://schemas.openxmlformats.org/drawingml/2006/main">
                  <a:graphicData uri="http://schemas.microsoft.com/office/word/2010/wordprocessingShape">
                    <wps:wsp>
                      <wps:cNvSpPr/>
                      <wps:spPr>
                        <a:xfrm>
                          <a:off x="0" y="0"/>
                          <a:ext cx="2412000" cy="720000"/>
                        </a:xfrm>
                        <a:prstGeom prst="roundRect">
                          <a:avLst/>
                        </a:prstGeom>
                        <a:solidFill>
                          <a:srgbClr val="FF0000"/>
                        </a:solidFill>
                        <a:ln>
                          <a:solidFill>
                            <a:srgbClr val="FF000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4CB4DB85" w14:textId="79D35B89" w:rsidR="00540C09" w:rsidRPr="003F0BC7" w:rsidRDefault="00F7172E" w:rsidP="00462CBC">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 xml:space="preserve">Unacceptable Risk - </w:t>
                            </w:r>
                            <w:r w:rsidR="00540C09" w:rsidRPr="003F0BC7">
                              <w:rPr>
                                <w:rFonts w:asciiTheme="majorHAnsi" w:eastAsia="Calibri" w:hAnsiTheme="majorHAnsi" w:cs="Calibri"/>
                                <w:color w:val="000000" w:themeColor="text1"/>
                                <w:kern w:val="24"/>
                                <w:sz w:val="15"/>
                                <w:szCs w:val="15"/>
                              </w:rPr>
                              <w:t xml:space="preserve">AI systems that pose a clear threat to </w:t>
                            </w:r>
                            <w:r w:rsidR="00540C09" w:rsidRPr="003F0BC7">
                              <w:rPr>
                                <w:rFonts w:asciiTheme="majorHAnsi" w:eastAsia="Calibri" w:hAnsiTheme="majorHAnsi" w:cs="Calibri"/>
                                <w:b/>
                                <w:color w:val="000000" w:themeColor="text1"/>
                                <w:kern w:val="24"/>
                                <w:sz w:val="15"/>
                                <w:szCs w:val="15"/>
                              </w:rPr>
                              <w:t>safety</w:t>
                            </w:r>
                            <w:r w:rsidR="00540C09" w:rsidRPr="003F0BC7">
                              <w:rPr>
                                <w:rFonts w:asciiTheme="majorHAnsi" w:eastAsia="Calibri" w:hAnsiTheme="majorHAnsi" w:cs="Calibri"/>
                                <w:color w:val="000000" w:themeColor="text1"/>
                                <w:kern w:val="24"/>
                                <w:sz w:val="15"/>
                                <w:szCs w:val="15"/>
                              </w:rPr>
                              <w:t xml:space="preserve">, </w:t>
                            </w:r>
                            <w:r w:rsidR="00540C09" w:rsidRPr="003F0BC7">
                              <w:rPr>
                                <w:rFonts w:asciiTheme="majorHAnsi" w:eastAsia="Calibri" w:hAnsiTheme="majorHAnsi" w:cs="Calibri"/>
                                <w:b/>
                                <w:color w:val="000000" w:themeColor="text1"/>
                                <w:kern w:val="24"/>
                                <w:sz w:val="15"/>
                                <w:szCs w:val="15"/>
                              </w:rPr>
                              <w:t>rights</w:t>
                            </w:r>
                            <w:r w:rsidR="00540C09" w:rsidRPr="003F0BC7">
                              <w:rPr>
                                <w:rFonts w:asciiTheme="majorHAnsi" w:eastAsia="Calibri" w:hAnsiTheme="majorHAnsi" w:cs="Calibri"/>
                                <w:color w:val="000000" w:themeColor="text1"/>
                                <w:kern w:val="24"/>
                                <w:sz w:val="15"/>
                                <w:szCs w:val="15"/>
                              </w:rPr>
                              <w:t xml:space="preserve">, or </w:t>
                            </w:r>
                            <w:r w:rsidR="00540C09" w:rsidRPr="003F0BC7">
                              <w:rPr>
                                <w:rFonts w:asciiTheme="majorHAnsi" w:eastAsia="Calibri" w:hAnsiTheme="majorHAnsi" w:cs="Calibri"/>
                                <w:b/>
                                <w:color w:val="000000" w:themeColor="text1"/>
                                <w:kern w:val="24"/>
                                <w:sz w:val="15"/>
                                <w:szCs w:val="15"/>
                              </w:rPr>
                              <w:t>fundamental values</w:t>
                            </w:r>
                            <w:r w:rsidR="00540C09" w:rsidRPr="003F0BC7">
                              <w:rPr>
                                <w:rFonts w:asciiTheme="majorHAnsi" w:eastAsia="Calibri" w:hAnsiTheme="majorHAnsi" w:cs="Calibri"/>
                                <w:color w:val="000000" w:themeColor="text1"/>
                                <w:kern w:val="24"/>
                                <w:sz w:val="15"/>
                                <w:szCs w:val="15"/>
                              </w:rPr>
                              <w:t xml:space="preserve"> are banned under this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10908" id="_x0000_s1045" style="position:absolute;left:0;text-align:left;margin-left:138.95pt;margin-top:38.55pt;width:189.9pt;height:5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" fillcolor="red" strokecolor="red" strokeweight="1pt">
                <v:stroke joinstyle="miter"/>
                <v:textbox>
                  <w:txbxContent>
                    <w:p w14:paraId="4CB4DB85" w14:textId="79D35B89" w:rsidR="00540C09" w:rsidRPr="003F0BC7" w:rsidRDefault="00F7172E" w:rsidP="00462CBC">
                      <w:pPr>
                        <w:rPr>
                          <w:rFonts w:asciiTheme="majorHAnsi" w:eastAsia="Calibri" w:hAnsiTheme="majorHAnsi" w:cs="Calibri"/>
                          <w:color w:val="000000" w:themeColor="text1"/>
                          <w:kern w:val="24"/>
                          <w:sz w:val="15"/>
                          <w:szCs w:val="15"/>
                        </w:rPr>
                      </w:pPr>
                      <w:r w:rsidRPr="003F0BC7">
                        <w:rPr>
                          <w:rFonts w:asciiTheme="majorHAnsi" w:eastAsia="Calibri" w:hAnsiTheme="majorHAnsi" w:cs="Calibri"/>
                          <w:b/>
                          <w:bCs/>
                          <w:color w:val="000000" w:themeColor="text1"/>
                          <w:kern w:val="24"/>
                          <w:sz w:val="15"/>
                          <w:szCs w:val="15"/>
                        </w:rPr>
                        <w:t xml:space="preserve">Unacceptable Risk - </w:t>
                      </w:r>
                      <w:r w:rsidR="00540C09" w:rsidRPr="003F0BC7">
                        <w:rPr>
                          <w:rFonts w:asciiTheme="majorHAnsi" w:eastAsia="Calibri" w:hAnsiTheme="majorHAnsi" w:cs="Calibri"/>
                          <w:color w:val="000000" w:themeColor="text1"/>
                          <w:kern w:val="24"/>
                          <w:sz w:val="15"/>
                          <w:szCs w:val="15"/>
                        </w:rPr>
                        <w:t xml:space="preserve">AI systems that pose a clear threat to </w:t>
                      </w:r>
                      <w:r w:rsidR="00540C09" w:rsidRPr="003F0BC7">
                        <w:rPr>
                          <w:rFonts w:asciiTheme="majorHAnsi" w:eastAsia="Calibri" w:hAnsiTheme="majorHAnsi" w:cs="Calibri"/>
                          <w:b/>
                          <w:color w:val="000000" w:themeColor="text1"/>
                          <w:kern w:val="24"/>
                          <w:sz w:val="15"/>
                          <w:szCs w:val="15"/>
                        </w:rPr>
                        <w:t>safety</w:t>
                      </w:r>
                      <w:r w:rsidR="00540C09" w:rsidRPr="003F0BC7">
                        <w:rPr>
                          <w:rFonts w:asciiTheme="majorHAnsi" w:eastAsia="Calibri" w:hAnsiTheme="majorHAnsi" w:cs="Calibri"/>
                          <w:color w:val="000000" w:themeColor="text1"/>
                          <w:kern w:val="24"/>
                          <w:sz w:val="15"/>
                          <w:szCs w:val="15"/>
                        </w:rPr>
                        <w:t xml:space="preserve">, </w:t>
                      </w:r>
                      <w:r w:rsidR="00540C09" w:rsidRPr="003F0BC7">
                        <w:rPr>
                          <w:rFonts w:asciiTheme="majorHAnsi" w:eastAsia="Calibri" w:hAnsiTheme="majorHAnsi" w:cs="Calibri"/>
                          <w:b/>
                          <w:color w:val="000000" w:themeColor="text1"/>
                          <w:kern w:val="24"/>
                          <w:sz w:val="15"/>
                          <w:szCs w:val="15"/>
                        </w:rPr>
                        <w:t>rights</w:t>
                      </w:r>
                      <w:r w:rsidR="00540C09" w:rsidRPr="003F0BC7">
                        <w:rPr>
                          <w:rFonts w:asciiTheme="majorHAnsi" w:eastAsia="Calibri" w:hAnsiTheme="majorHAnsi" w:cs="Calibri"/>
                          <w:color w:val="000000" w:themeColor="text1"/>
                          <w:kern w:val="24"/>
                          <w:sz w:val="15"/>
                          <w:szCs w:val="15"/>
                        </w:rPr>
                        <w:t xml:space="preserve">, or </w:t>
                      </w:r>
                      <w:r w:rsidR="00540C09" w:rsidRPr="003F0BC7">
                        <w:rPr>
                          <w:rFonts w:asciiTheme="majorHAnsi" w:eastAsia="Calibri" w:hAnsiTheme="majorHAnsi" w:cs="Calibri"/>
                          <w:b/>
                          <w:color w:val="000000" w:themeColor="text1"/>
                          <w:kern w:val="24"/>
                          <w:sz w:val="15"/>
                          <w:szCs w:val="15"/>
                        </w:rPr>
                        <w:t>fundamental values</w:t>
                      </w:r>
                      <w:r w:rsidR="00540C09" w:rsidRPr="003F0BC7">
                        <w:rPr>
                          <w:rFonts w:asciiTheme="majorHAnsi" w:eastAsia="Calibri" w:hAnsiTheme="majorHAnsi" w:cs="Calibri"/>
                          <w:color w:val="000000" w:themeColor="text1"/>
                          <w:kern w:val="24"/>
                          <w:sz w:val="15"/>
                          <w:szCs w:val="15"/>
                        </w:rPr>
                        <w:t xml:space="preserve"> are banned under this category.</w:t>
                      </w:r>
                    </w:p>
                  </w:txbxContent>
                </v:textbox>
              </v:roundrect>
            </w:pict>
          </mc:Fallback>
        </mc:AlternateContent>
      </w:r>
      <w:r w:rsidR="005B7E25" w:rsidRPr="003F0BC7">
        <w:rPr>
          <w:rFonts w:asciiTheme="majorHAnsi" w:hAnsiTheme="majorHAnsi"/>
          <w:noProof/>
        </w:rPr>
        <mc:AlternateContent>
          <mc:Choice Requires="wps">
            <w:drawing>
              <wp:anchor distT="0" distB="0" distL="114300" distR="114300" simplePos="0" relativeHeight="251658291" behindDoc="0" locked="0" layoutInCell="1" allowOverlap="1" wp14:anchorId="6FFE033C" wp14:editId="5A9BDD42">
                <wp:simplePos x="0" y="0"/>
                <wp:positionH relativeFrom="margin">
                  <wp:posOffset>3626069</wp:posOffset>
                </wp:positionH>
                <wp:positionV relativeFrom="paragraph">
                  <wp:posOffset>2670766</wp:posOffset>
                </wp:positionV>
                <wp:extent cx="131839" cy="0"/>
                <wp:effectExtent l="0" t="0" r="0" b="0"/>
                <wp:wrapNone/>
                <wp:docPr id="290128682" name="Straight Connector 7"/>
                <wp:cNvGraphicFramePr/>
                <a:graphic xmlns:a="http://schemas.openxmlformats.org/drawingml/2006/main">
                  <a:graphicData uri="http://schemas.microsoft.com/office/word/2010/wordprocessingShape">
                    <wps:wsp>
                      <wps:cNvCnPr/>
                      <wps:spPr>
                        <a:xfrm flipV="1">
                          <a:off x="0" y="0"/>
                          <a:ext cx="131839" cy="0"/>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69AC0E1" id="Straight Connector 7" o:spid="_x0000_s1026" style="position:absolute;flip:y;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5pt,210.3pt" to="295.9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" strokecolor="#92d050" strokeweight="1pt">
                <v:stroke joinstyle="miter"/>
                <w10:wrap anchorx="margin"/>
              </v:line>
            </w:pict>
          </mc:Fallback>
        </mc:AlternateContent>
      </w:r>
      <w:r w:rsidR="00571391" w:rsidRPr="003F0BC7">
        <w:rPr>
          <w:rFonts w:asciiTheme="majorHAnsi" w:hAnsiTheme="majorHAnsi"/>
          <w:noProof/>
        </w:rPr>
        <mc:AlternateContent>
          <mc:Choice Requires="wps">
            <w:drawing>
              <wp:anchor distT="0" distB="0" distL="114300" distR="114300" simplePos="0" relativeHeight="251658290" behindDoc="0" locked="0" layoutInCell="1" allowOverlap="1" wp14:anchorId="0B4A302F" wp14:editId="32A4E90B">
                <wp:simplePos x="0" y="0"/>
                <wp:positionH relativeFrom="column">
                  <wp:posOffset>3285535</wp:posOffset>
                </wp:positionH>
                <wp:positionV relativeFrom="paragraph">
                  <wp:posOffset>1938654</wp:posOffset>
                </wp:positionV>
                <wp:extent cx="113512" cy="0"/>
                <wp:effectExtent l="0" t="0" r="0" b="0"/>
                <wp:wrapNone/>
                <wp:docPr id="85810792" name="Straight Connector 7"/>
                <wp:cNvGraphicFramePr/>
                <a:graphic xmlns:a="http://schemas.openxmlformats.org/drawingml/2006/main">
                  <a:graphicData uri="http://schemas.microsoft.com/office/word/2010/wordprocessingShape">
                    <wps:wsp>
                      <wps:cNvCnPr/>
                      <wps:spPr>
                        <a:xfrm flipV="1">
                          <a:off x="0" y="0"/>
                          <a:ext cx="113512" cy="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EA5E692" id="Straight Connector 7" o:spid="_x0000_s1026" style="position:absolute;flip:y;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pt,152.65pt" to="267.6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" strokecolor="yellow" strokeweight="1pt">
                <v:stroke joinstyle="miter"/>
              </v:line>
            </w:pict>
          </mc:Fallback>
        </mc:AlternateContent>
      </w:r>
      <w:r w:rsidR="0097158C" w:rsidRPr="003F0BC7">
        <w:rPr>
          <w:rFonts w:asciiTheme="majorHAnsi" w:hAnsiTheme="majorHAnsi"/>
          <w:noProof/>
        </w:rPr>
        <w:t xml:space="preserve"> </w:t>
      </w:r>
      <w:r w:rsidR="002211FE" w:rsidRPr="003F0BC7">
        <w:rPr>
          <w:rFonts w:asciiTheme="majorHAnsi" w:hAnsiTheme="majorHAnsi"/>
          <w:noProof/>
        </w:rPr>
        <w:drawing>
          <wp:inline distT="0" distB="0" distL="0" distR="0" wp14:anchorId="08AAEF79" wp14:editId="6120350C">
            <wp:extent cx="2517775" cy="3822432"/>
            <wp:effectExtent l="133350" t="247650" r="130175" b="102235"/>
            <wp:docPr id="794050426" name="Diagram 1">
              <a:extLst xmlns:a="http://schemas.openxmlformats.org/drawingml/2006/main">
                <a:ext uri="{FF2B5EF4-FFF2-40B4-BE49-F238E27FC236}">
                  <a16:creationId xmlns:a16="http://schemas.microsoft.com/office/drawing/2014/main" id="{D272CB3E-7905-4196-D58B-46158BC2FB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C14CD77" w14:textId="4DE4EF8B" w:rsidR="004672EE" w:rsidRPr="003F0BC7" w:rsidRDefault="004672EE" w:rsidP="004672EE">
      <w:pPr>
        <w:pStyle w:val="Caption"/>
        <w:jc w:val="right"/>
        <w:rPr>
          <w:rFonts w:asciiTheme="majorHAnsi" w:hAnsiTheme="majorHAnsi"/>
          <w:noProof/>
        </w:rPr>
      </w:pPr>
      <w:r w:rsidRPr="003F0BC7">
        <w:rPr>
          <w:rFonts w:asciiTheme="majorHAnsi" w:hAnsiTheme="majorHAnsi"/>
        </w:rPr>
        <w:t xml:space="preserve">Figure </w:t>
      </w:r>
      <w:r w:rsidRPr="003F0BC7">
        <w:rPr>
          <w:rFonts w:asciiTheme="majorHAnsi" w:hAnsiTheme="majorHAnsi"/>
        </w:rPr>
        <w:fldChar w:fldCharType="begin"/>
      </w:r>
      <w:r w:rsidRPr="003F0BC7">
        <w:rPr>
          <w:rFonts w:asciiTheme="majorHAnsi" w:hAnsiTheme="majorHAnsi"/>
        </w:rPr>
        <w:instrText xml:space="preserve"> SEQ Figure \* ARABIC </w:instrText>
      </w:r>
      <w:r w:rsidRPr="003F0BC7">
        <w:rPr>
          <w:rFonts w:asciiTheme="majorHAnsi" w:hAnsiTheme="majorHAnsi"/>
        </w:rPr>
        <w:fldChar w:fldCharType="separate"/>
      </w:r>
      <w:r w:rsidRPr="003F0BC7">
        <w:rPr>
          <w:rFonts w:asciiTheme="majorHAnsi" w:hAnsiTheme="majorHAnsi"/>
          <w:noProof/>
        </w:rPr>
        <w:t>3</w:t>
      </w:r>
      <w:r w:rsidRPr="003F0BC7">
        <w:rPr>
          <w:rFonts w:asciiTheme="majorHAnsi" w:hAnsiTheme="majorHAnsi"/>
        </w:rPr>
        <w:fldChar w:fldCharType="end"/>
      </w:r>
      <w:r w:rsidRPr="003F0BC7">
        <w:rPr>
          <w:rFonts w:asciiTheme="majorHAnsi" w:hAnsiTheme="majorHAnsi"/>
        </w:rPr>
        <w:t xml:space="preserve"> EU AI Act risk categories</w:t>
      </w:r>
    </w:p>
    <w:p w14:paraId="5F66169B" w14:textId="77777777" w:rsidR="003F0BC7" w:rsidRDefault="003F0BC7" w:rsidP="00A02194">
      <w:pPr>
        <w:jc w:val="both"/>
        <w:rPr>
          <w:rFonts w:asciiTheme="majorHAnsi" w:hAnsiTheme="majorHAnsi"/>
          <w:noProof/>
        </w:rPr>
      </w:pPr>
    </w:p>
    <w:p w14:paraId="326A3E56" w14:textId="3CA34A4C" w:rsidR="006D2A7D" w:rsidRPr="003F0BC7" w:rsidRDefault="00B53093" w:rsidP="00A02194">
      <w:pPr>
        <w:jc w:val="both"/>
        <w:rPr>
          <w:rFonts w:asciiTheme="majorHAnsi" w:hAnsiTheme="majorHAnsi"/>
        </w:rPr>
      </w:pPr>
      <w:r w:rsidRPr="003F0BC7">
        <w:rPr>
          <w:rFonts w:asciiTheme="majorHAnsi" w:hAnsiTheme="majorHAnsi"/>
          <w:noProof/>
        </w:rPr>
        <w:t xml:space="preserve">Note: </w:t>
      </w:r>
      <w:r w:rsidR="001F4A42" w:rsidRPr="003F0BC7">
        <w:rPr>
          <w:rFonts w:asciiTheme="majorHAnsi" w:hAnsiTheme="majorHAnsi"/>
          <w:noProof/>
        </w:rPr>
        <w:t>It is a</w:t>
      </w:r>
      <w:r w:rsidR="006D2A7D" w:rsidRPr="003F0BC7">
        <w:rPr>
          <w:rFonts w:asciiTheme="majorHAnsi" w:hAnsiTheme="majorHAnsi"/>
          <w:noProof/>
        </w:rPr>
        <w:t xml:space="preserve"> mandatory </w:t>
      </w:r>
      <w:r w:rsidR="001F4A42" w:rsidRPr="003F0BC7">
        <w:rPr>
          <w:rFonts w:asciiTheme="majorHAnsi" w:hAnsiTheme="majorHAnsi"/>
          <w:noProof/>
        </w:rPr>
        <w:t>requirement</w:t>
      </w:r>
      <w:r w:rsidR="006D2A7D" w:rsidRPr="003F0BC7">
        <w:rPr>
          <w:rFonts w:asciiTheme="majorHAnsi" w:hAnsiTheme="majorHAnsi"/>
          <w:noProof/>
        </w:rPr>
        <w:t xml:space="preserve"> for organisations</w:t>
      </w:r>
      <w:r w:rsidR="001F4A42" w:rsidRPr="003F0BC7">
        <w:rPr>
          <w:rFonts w:asciiTheme="majorHAnsi" w:hAnsiTheme="majorHAnsi"/>
          <w:noProof/>
        </w:rPr>
        <w:t xml:space="preserve"> that </w:t>
      </w:r>
      <w:r w:rsidR="006D2A7D" w:rsidRPr="003F0BC7">
        <w:rPr>
          <w:rFonts w:asciiTheme="majorHAnsi" w:hAnsiTheme="majorHAnsi"/>
        </w:rPr>
        <w:t xml:space="preserve">all use of </w:t>
      </w:r>
      <w:r w:rsidR="00604D9F" w:rsidRPr="003F0BC7">
        <w:rPr>
          <w:rFonts w:asciiTheme="majorHAnsi" w:hAnsiTheme="majorHAnsi"/>
        </w:rPr>
        <w:t xml:space="preserve">AI solutions must be registered in </w:t>
      </w:r>
      <w:r w:rsidR="006D2A7D" w:rsidRPr="003F0BC7">
        <w:rPr>
          <w:rFonts w:asciiTheme="majorHAnsi" w:hAnsiTheme="majorHAnsi"/>
        </w:rPr>
        <w:t xml:space="preserve">an AI inventory. The AI and Automation </w:t>
      </w:r>
      <w:proofErr w:type="spellStart"/>
      <w:r w:rsidR="00604D9F" w:rsidRPr="003F0BC7">
        <w:rPr>
          <w:rFonts w:asciiTheme="majorHAnsi" w:hAnsiTheme="majorHAnsi"/>
        </w:rPr>
        <w:t>CoE</w:t>
      </w:r>
      <w:proofErr w:type="spellEnd"/>
      <w:r w:rsidR="00604D9F" w:rsidRPr="003F0BC7">
        <w:rPr>
          <w:rFonts w:asciiTheme="majorHAnsi" w:hAnsiTheme="majorHAnsi"/>
        </w:rPr>
        <w:t xml:space="preserve"> </w:t>
      </w:r>
      <w:r w:rsidR="006D2A7D" w:rsidRPr="003F0BC7">
        <w:rPr>
          <w:rFonts w:asciiTheme="majorHAnsi" w:hAnsiTheme="majorHAnsi"/>
        </w:rPr>
        <w:t xml:space="preserve">will maintain this </w:t>
      </w:r>
      <w:r w:rsidR="00604D9F" w:rsidRPr="003F0BC7">
        <w:rPr>
          <w:rFonts w:asciiTheme="majorHAnsi" w:hAnsiTheme="majorHAnsi"/>
        </w:rPr>
        <w:t>central repository</w:t>
      </w:r>
      <w:r w:rsidR="006D2A7D" w:rsidRPr="003F0BC7">
        <w:rPr>
          <w:rFonts w:asciiTheme="majorHAnsi" w:hAnsiTheme="majorHAnsi"/>
        </w:rPr>
        <w:t xml:space="preserve"> on behalf of the HSE</w:t>
      </w:r>
      <w:r w:rsidR="001F4A42" w:rsidRPr="003F0BC7">
        <w:rPr>
          <w:rFonts w:asciiTheme="majorHAnsi" w:hAnsiTheme="majorHAnsi"/>
        </w:rPr>
        <w:t xml:space="preserve">. </w:t>
      </w:r>
      <w:r w:rsidR="00604D9F" w:rsidRPr="003F0BC7">
        <w:rPr>
          <w:rFonts w:asciiTheme="majorHAnsi" w:hAnsiTheme="majorHAnsi"/>
        </w:rPr>
        <w:t xml:space="preserve"> </w:t>
      </w:r>
    </w:p>
    <w:p w14:paraId="26269739" w14:textId="6ECFF6D2" w:rsidR="00A02194" w:rsidRPr="003F0BC7" w:rsidRDefault="00604D9F" w:rsidP="00A02194">
      <w:pPr>
        <w:jc w:val="both"/>
        <w:rPr>
          <w:rFonts w:asciiTheme="majorHAnsi" w:hAnsiTheme="majorHAnsi"/>
        </w:rPr>
      </w:pPr>
      <w:r w:rsidRPr="003F0BC7">
        <w:rPr>
          <w:rFonts w:asciiTheme="majorHAnsi" w:hAnsiTheme="majorHAnsi"/>
        </w:rPr>
        <w:t>Further details can be found</w:t>
      </w:r>
      <w:r w:rsidR="00B53093" w:rsidRPr="003F0BC7">
        <w:rPr>
          <w:rFonts w:asciiTheme="majorHAnsi" w:hAnsiTheme="majorHAnsi"/>
        </w:rPr>
        <w:t xml:space="preserve"> on the </w:t>
      </w:r>
      <w:r w:rsidR="006D2A7D" w:rsidRPr="003F0BC7">
        <w:rPr>
          <w:rFonts w:asciiTheme="majorHAnsi" w:hAnsiTheme="majorHAnsi"/>
        </w:rPr>
        <w:t>Technology and Transformation</w:t>
      </w:r>
      <w:r w:rsidR="00B53093" w:rsidRPr="003F0BC7">
        <w:rPr>
          <w:rFonts w:asciiTheme="majorHAnsi" w:hAnsiTheme="majorHAnsi"/>
        </w:rPr>
        <w:t xml:space="preserve"> website</w:t>
      </w:r>
      <w:r w:rsidRPr="003F0BC7">
        <w:rPr>
          <w:rFonts w:asciiTheme="majorHAnsi" w:hAnsiTheme="majorHAnsi"/>
        </w:rPr>
        <w:t xml:space="preserve"> </w:t>
      </w:r>
      <w:r w:rsidRPr="003F0BC7">
        <w:rPr>
          <w:rFonts w:asciiTheme="majorHAnsi" w:hAnsiTheme="majorHAnsi"/>
          <w:color w:val="FF0000"/>
        </w:rPr>
        <w:t>URL</w:t>
      </w:r>
      <w:r w:rsidR="00175DDE" w:rsidRPr="003F0BC7">
        <w:rPr>
          <w:rFonts w:asciiTheme="majorHAnsi" w:hAnsiTheme="majorHAnsi"/>
          <w:color w:val="FF0000"/>
        </w:rPr>
        <w:t xml:space="preserve"> TBC.</w:t>
      </w:r>
    </w:p>
    <w:p w14:paraId="05AC6556" w14:textId="1D67696F" w:rsidR="0097158C" w:rsidRPr="003F0BC7" w:rsidRDefault="00380050" w:rsidP="003F0BC7">
      <w:pPr>
        <w:pStyle w:val="Heading1"/>
        <w:jc w:val="both"/>
      </w:pPr>
      <w:r w:rsidRPr="003F0BC7">
        <w:rPr>
          <w:lang w:eastAsia="en-IE"/>
        </w:rPr>
        <w:br w:type="page"/>
      </w:r>
      <w:bookmarkStart w:id="13" w:name="_Toc191492435"/>
      <w:r w:rsidR="0097158C" w:rsidRPr="003F0BC7">
        <w:lastRenderedPageBreak/>
        <w:t>Conclusion</w:t>
      </w:r>
      <w:bookmarkEnd w:id="13"/>
    </w:p>
    <w:p w14:paraId="60EFB897" w14:textId="77777777" w:rsidR="008163C6" w:rsidRPr="003F0BC7" w:rsidRDefault="0097158C" w:rsidP="00F24EF2">
      <w:pPr>
        <w:jc w:val="both"/>
        <w:rPr>
          <w:rFonts w:asciiTheme="majorHAnsi" w:hAnsiTheme="majorHAnsi"/>
          <w:lang w:eastAsia="en-IE"/>
        </w:rPr>
      </w:pPr>
      <w:r w:rsidRPr="003F0BC7">
        <w:rPr>
          <w:rFonts w:asciiTheme="majorHAnsi" w:hAnsiTheme="majorHAnsi"/>
          <w:lang w:eastAsia="en-IE"/>
        </w:rPr>
        <w:t>AI offers transformative potential for the HSE, enhancing both clinical outcomes and operational efficiency. By adopting AI responsibly and aligning it with national strategies, HSE staff can contribute to a health</w:t>
      </w:r>
      <w:r w:rsidR="00C72C20" w:rsidRPr="003F0BC7">
        <w:rPr>
          <w:rFonts w:asciiTheme="majorHAnsi" w:hAnsiTheme="majorHAnsi"/>
          <w:lang w:eastAsia="en-IE"/>
        </w:rPr>
        <w:t xml:space="preserve"> and social </w:t>
      </w:r>
      <w:r w:rsidRPr="003F0BC7">
        <w:rPr>
          <w:rFonts w:asciiTheme="majorHAnsi" w:hAnsiTheme="majorHAnsi"/>
          <w:lang w:eastAsia="en-IE"/>
        </w:rPr>
        <w:t>care system that is more patient-centred, efficient, and innovative.</w:t>
      </w:r>
      <w:r w:rsidR="000F7E1D" w:rsidRPr="003F0BC7">
        <w:rPr>
          <w:rFonts w:asciiTheme="majorHAnsi" w:hAnsiTheme="majorHAnsi"/>
          <w:lang w:eastAsia="en-IE"/>
        </w:rPr>
        <w:t xml:space="preserve"> </w:t>
      </w:r>
    </w:p>
    <w:p w14:paraId="2A90A313" w14:textId="0716E8FB" w:rsidR="00BD686D" w:rsidRPr="003F0BC7" w:rsidRDefault="0097158C" w:rsidP="00F24EF2">
      <w:pPr>
        <w:jc w:val="both"/>
        <w:rPr>
          <w:rFonts w:asciiTheme="majorHAnsi" w:hAnsiTheme="majorHAnsi"/>
          <w:b/>
          <w:bCs/>
          <w:lang w:eastAsia="en-IE"/>
        </w:rPr>
      </w:pPr>
      <w:r w:rsidRPr="003F0BC7">
        <w:rPr>
          <w:rFonts w:asciiTheme="majorHAnsi" w:hAnsiTheme="majorHAnsi"/>
          <w:lang w:eastAsia="en-IE"/>
        </w:rPr>
        <w:t xml:space="preserve">For further information or support, please contact the </w:t>
      </w:r>
      <w:r w:rsidR="0033638C" w:rsidRPr="003F0BC7">
        <w:rPr>
          <w:rFonts w:asciiTheme="majorHAnsi" w:hAnsiTheme="majorHAnsi"/>
          <w:lang w:eastAsia="en-IE"/>
        </w:rPr>
        <w:t xml:space="preserve">HSE </w:t>
      </w:r>
      <w:r w:rsidRPr="003F0BC7">
        <w:rPr>
          <w:rFonts w:asciiTheme="majorHAnsi" w:hAnsiTheme="majorHAnsi"/>
          <w:lang w:eastAsia="en-IE"/>
        </w:rPr>
        <w:t>A</w:t>
      </w:r>
      <w:r w:rsidR="00245BD1" w:rsidRPr="003F0BC7">
        <w:rPr>
          <w:rFonts w:asciiTheme="majorHAnsi" w:hAnsiTheme="majorHAnsi"/>
          <w:lang w:eastAsia="en-IE"/>
        </w:rPr>
        <w:t>I</w:t>
      </w:r>
      <w:r w:rsidRPr="003F0BC7">
        <w:rPr>
          <w:rFonts w:asciiTheme="majorHAnsi" w:hAnsiTheme="majorHAnsi"/>
          <w:lang w:eastAsia="en-IE"/>
        </w:rPr>
        <w:t xml:space="preserve"> &amp; Automation Centre of Excellence (</w:t>
      </w:r>
      <w:proofErr w:type="spellStart"/>
      <w:r w:rsidRPr="003F0BC7">
        <w:rPr>
          <w:rFonts w:asciiTheme="majorHAnsi" w:hAnsiTheme="majorHAnsi"/>
          <w:lang w:eastAsia="en-IE"/>
        </w:rPr>
        <w:t>CoE</w:t>
      </w:r>
      <w:proofErr w:type="spellEnd"/>
      <w:r w:rsidRPr="003F0BC7">
        <w:rPr>
          <w:rFonts w:asciiTheme="majorHAnsi" w:hAnsiTheme="majorHAnsi"/>
          <w:lang w:eastAsia="en-IE"/>
        </w:rPr>
        <w:t xml:space="preserve">) at </w:t>
      </w:r>
      <w:hyperlink r:id="rId45" w:history="1">
        <w:r w:rsidR="000F641D" w:rsidRPr="00423555">
          <w:rPr>
            <w:rStyle w:val="Hyperlink"/>
            <w:rFonts w:asciiTheme="majorHAnsi" w:hAnsiTheme="majorHAnsi"/>
            <w:b/>
            <w:bCs/>
            <w:lang w:eastAsia="en-IE"/>
          </w:rPr>
          <w:t>AIandAutomationCoE@hse.ie</w:t>
        </w:r>
      </w:hyperlink>
      <w:bookmarkStart w:id="14" w:name="_Toc153993001"/>
      <w:bookmarkStart w:id="15" w:name="_Toc156374694"/>
      <w:r w:rsidR="000F641D">
        <w:rPr>
          <w:rFonts w:asciiTheme="majorHAnsi" w:hAnsiTheme="majorHAnsi"/>
          <w:b/>
          <w:bCs/>
          <w:lang w:eastAsia="en-IE"/>
        </w:rPr>
        <w:t xml:space="preserve"> </w:t>
      </w:r>
    </w:p>
    <w:p w14:paraId="05EC97C5" w14:textId="77777777" w:rsidR="006D2A7D" w:rsidRPr="003F0BC7" w:rsidRDefault="006D2A7D">
      <w:pPr>
        <w:rPr>
          <w:rFonts w:asciiTheme="majorHAnsi" w:eastAsiaTheme="majorEastAsia" w:hAnsiTheme="majorHAnsi" w:cstheme="majorBidi"/>
          <w:b/>
          <w:color w:val="006152"/>
          <w:sz w:val="36"/>
          <w:szCs w:val="32"/>
        </w:rPr>
      </w:pPr>
      <w:r w:rsidRPr="003F0BC7">
        <w:rPr>
          <w:rFonts w:asciiTheme="majorHAnsi" w:hAnsiTheme="majorHAnsi"/>
        </w:rPr>
        <w:br w:type="page"/>
      </w:r>
    </w:p>
    <w:p w14:paraId="4C4D938C" w14:textId="56473C99" w:rsidR="008309B9" w:rsidRPr="003F0BC7" w:rsidRDefault="00D66DC2" w:rsidP="00F24EF2">
      <w:pPr>
        <w:pStyle w:val="Heading1"/>
        <w:jc w:val="both"/>
      </w:pPr>
      <w:bookmarkStart w:id="16" w:name="_Toc191492436"/>
      <w:r w:rsidRPr="003F0BC7">
        <w:lastRenderedPageBreak/>
        <w:t>Glossary</w:t>
      </w:r>
      <w:bookmarkEnd w:id="14"/>
      <w:bookmarkEnd w:id="15"/>
      <w:bookmarkEnd w:id="16"/>
      <w:r w:rsidRPr="003F0BC7">
        <w:t xml:space="preserve"> </w:t>
      </w:r>
    </w:p>
    <w:tbl>
      <w:tblPr>
        <w:tblStyle w:val="HsbTable"/>
        <w:tblW w:w="9015"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1"/>
        <w:gridCol w:w="7044"/>
      </w:tblGrid>
      <w:tr w:rsidR="00EF58EC" w:rsidRPr="003F0BC7" w14:paraId="6446D6F1" w14:textId="77777777" w:rsidTr="169711AD">
        <w:trPr>
          <w:cnfStyle w:val="100000000000" w:firstRow="1" w:lastRow="0" w:firstColumn="0" w:lastColumn="0" w:oddVBand="0" w:evenVBand="0" w:oddHBand="0" w:evenHBand="0" w:firstRowFirstColumn="0" w:firstRowLastColumn="0" w:lastRowFirstColumn="0" w:lastRowLastColumn="0"/>
          <w:jc w:val="center"/>
        </w:trPr>
        <w:tc>
          <w:tcPr>
            <w:tcW w:w="1093" w:type="pct"/>
            <w:tcMar>
              <w:top w:w="57" w:type="dxa"/>
              <w:left w:w="57" w:type="dxa"/>
              <w:bottom w:w="57" w:type="dxa"/>
              <w:right w:w="57" w:type="dxa"/>
            </w:tcMar>
          </w:tcPr>
          <w:p w14:paraId="5722310F" w14:textId="77777777" w:rsidR="00694D40" w:rsidRPr="003F0BC7" w:rsidRDefault="005A09A9" w:rsidP="00AE00B3">
            <w:pPr>
              <w:pStyle w:val="Tabletitle"/>
              <w:rPr>
                <w:rFonts w:asciiTheme="majorHAnsi" w:hAnsiTheme="majorHAnsi"/>
              </w:rPr>
            </w:pPr>
            <w:r w:rsidRPr="003F0BC7">
              <w:rPr>
                <w:rFonts w:asciiTheme="majorHAnsi" w:hAnsiTheme="majorHAnsi"/>
              </w:rPr>
              <w:t>Term</w:t>
            </w:r>
          </w:p>
        </w:tc>
        <w:tc>
          <w:tcPr>
            <w:tcW w:w="3907" w:type="pct"/>
            <w:tcMar>
              <w:top w:w="57" w:type="dxa"/>
              <w:left w:w="57" w:type="dxa"/>
              <w:bottom w:w="57" w:type="dxa"/>
              <w:right w:w="57" w:type="dxa"/>
            </w:tcMar>
          </w:tcPr>
          <w:p w14:paraId="55C0E610" w14:textId="77777777" w:rsidR="00694D40" w:rsidRPr="003F0BC7" w:rsidRDefault="005A09A9" w:rsidP="00F24EF2">
            <w:pPr>
              <w:pStyle w:val="Tabletitle"/>
              <w:jc w:val="both"/>
              <w:rPr>
                <w:rFonts w:asciiTheme="majorHAnsi" w:hAnsiTheme="majorHAnsi"/>
              </w:rPr>
            </w:pPr>
            <w:r w:rsidRPr="003F0BC7">
              <w:rPr>
                <w:rFonts w:asciiTheme="majorHAnsi" w:hAnsiTheme="majorHAnsi"/>
              </w:rPr>
              <w:t>Definition</w:t>
            </w:r>
          </w:p>
        </w:tc>
      </w:tr>
      <w:tr w:rsidR="00881B2B" w:rsidRPr="003F0BC7" w14:paraId="6DFE3C7D" w14:textId="77777777" w:rsidTr="169711AD">
        <w:trPr>
          <w:jc w:val="center"/>
        </w:trPr>
        <w:tc>
          <w:tcPr>
            <w:tcW w:w="1093" w:type="pct"/>
            <w:shd w:val="clear" w:color="auto" w:fill="EAEEF1"/>
            <w:tcMar>
              <w:top w:w="57" w:type="dxa"/>
              <w:left w:w="57" w:type="dxa"/>
              <w:bottom w:w="57" w:type="dxa"/>
              <w:right w:w="57" w:type="dxa"/>
            </w:tcMar>
          </w:tcPr>
          <w:p w14:paraId="45971ADE" w14:textId="0300705E" w:rsidR="00881B2B" w:rsidRPr="003F0BC7" w:rsidRDefault="00881B2B" w:rsidP="00AE00B3">
            <w:pPr>
              <w:pStyle w:val="Tabletitle"/>
              <w:rPr>
                <w:rFonts w:asciiTheme="majorHAnsi" w:hAnsiTheme="majorHAnsi"/>
                <w:color w:val="006152"/>
              </w:rPr>
            </w:pPr>
            <w:r w:rsidRPr="003F0BC7">
              <w:rPr>
                <w:rFonts w:asciiTheme="majorHAnsi" w:hAnsiTheme="majorHAnsi"/>
                <w:color w:val="006152"/>
              </w:rPr>
              <w:t>Advanced Analytics</w:t>
            </w:r>
          </w:p>
        </w:tc>
        <w:tc>
          <w:tcPr>
            <w:tcW w:w="3907" w:type="pct"/>
            <w:shd w:val="clear" w:color="auto" w:fill="EAEEF1"/>
            <w:tcMar>
              <w:top w:w="57" w:type="dxa"/>
              <w:left w:w="57" w:type="dxa"/>
              <w:bottom w:w="57" w:type="dxa"/>
              <w:right w:w="57" w:type="dxa"/>
            </w:tcMar>
          </w:tcPr>
          <w:p w14:paraId="50EEA35E" w14:textId="3C7CC03A" w:rsidR="00881B2B" w:rsidRPr="003F0BC7" w:rsidRDefault="00881B2B" w:rsidP="00F24EF2">
            <w:pPr>
              <w:pStyle w:val="Tabletitle"/>
              <w:jc w:val="both"/>
              <w:rPr>
                <w:rFonts w:asciiTheme="majorHAnsi" w:hAnsiTheme="majorHAnsi"/>
                <w:b w:val="0"/>
                <w:bCs w:val="0"/>
                <w:color w:val="000000" w:themeColor="text1"/>
              </w:rPr>
            </w:pPr>
            <w:r w:rsidRPr="003F0BC7">
              <w:rPr>
                <w:rFonts w:asciiTheme="majorHAnsi" w:hAnsiTheme="majorHAnsi"/>
                <w:b w:val="0"/>
                <w:bCs w:val="0"/>
                <w:color w:val="000000" w:themeColor="text1"/>
              </w:rPr>
              <w:t>Refers to the use of sophisticated techniques and tools, such as machine learning and predictive modelling, to analyse data and extract deeper insights. These methods go beyond basic data analysis to uncover patterns, trends, and relationships that can inform decision-making and drive strategic actions.</w:t>
            </w:r>
          </w:p>
        </w:tc>
      </w:tr>
      <w:tr w:rsidR="005A09A9" w:rsidRPr="003F0BC7" w14:paraId="09D59102" w14:textId="77777777" w:rsidTr="169711AD">
        <w:trPr>
          <w:jc w:val="center"/>
        </w:trPr>
        <w:tc>
          <w:tcPr>
            <w:tcW w:w="1093" w:type="pct"/>
            <w:shd w:val="clear" w:color="auto" w:fill="EAEEF1"/>
            <w:tcMar>
              <w:top w:w="57" w:type="dxa"/>
              <w:left w:w="57" w:type="dxa"/>
              <w:bottom w:w="57" w:type="dxa"/>
              <w:right w:w="57" w:type="dxa"/>
            </w:tcMar>
          </w:tcPr>
          <w:p w14:paraId="0CB0C14F" w14:textId="7B7D4E7B" w:rsidR="005A09A9" w:rsidRPr="003F0BC7" w:rsidRDefault="00735B11" w:rsidP="00AE00B3">
            <w:pPr>
              <w:pStyle w:val="Tabletitle"/>
              <w:rPr>
                <w:rFonts w:asciiTheme="majorHAnsi" w:hAnsiTheme="majorHAnsi"/>
                <w:color w:val="006152"/>
              </w:rPr>
            </w:pPr>
            <w:r w:rsidRPr="003F0BC7">
              <w:rPr>
                <w:rFonts w:asciiTheme="majorHAnsi" w:hAnsiTheme="majorHAnsi"/>
                <w:color w:val="006152"/>
              </w:rPr>
              <w:t>Artificial Intelligence</w:t>
            </w:r>
            <w:r w:rsidR="00DF1985" w:rsidRPr="003F0BC7">
              <w:rPr>
                <w:rFonts w:asciiTheme="majorHAnsi" w:hAnsiTheme="majorHAnsi"/>
                <w:color w:val="006152"/>
              </w:rPr>
              <w:t xml:space="preserve"> (AI)</w:t>
            </w:r>
          </w:p>
        </w:tc>
        <w:tc>
          <w:tcPr>
            <w:tcW w:w="3907" w:type="pct"/>
            <w:shd w:val="clear" w:color="auto" w:fill="EAEEF1"/>
            <w:tcMar>
              <w:top w:w="57" w:type="dxa"/>
              <w:left w:w="57" w:type="dxa"/>
              <w:bottom w:w="57" w:type="dxa"/>
              <w:right w:w="57" w:type="dxa"/>
            </w:tcMar>
          </w:tcPr>
          <w:p w14:paraId="73F49A6F" w14:textId="5B1E0AD5" w:rsidR="005A09A9" w:rsidRPr="003F0BC7" w:rsidRDefault="00DF1985" w:rsidP="00F24EF2">
            <w:pPr>
              <w:pStyle w:val="Tabletitle"/>
              <w:jc w:val="both"/>
              <w:rPr>
                <w:rFonts w:asciiTheme="majorHAnsi" w:hAnsiTheme="majorHAnsi"/>
                <w:b w:val="0"/>
                <w:bCs w:val="0"/>
                <w:color w:val="000000" w:themeColor="text1"/>
              </w:rPr>
            </w:pPr>
            <w:r w:rsidRPr="003F0BC7">
              <w:rPr>
                <w:rFonts w:asciiTheme="majorHAnsi" w:hAnsiTheme="majorHAnsi"/>
                <w:b w:val="0"/>
                <w:bCs w:val="0"/>
                <w:color w:val="000000" w:themeColor="text1"/>
              </w:rPr>
              <w:t>Refers</w:t>
            </w:r>
            <w:r w:rsidR="00735B11" w:rsidRPr="003F0BC7">
              <w:rPr>
                <w:rFonts w:asciiTheme="majorHAnsi" w:hAnsiTheme="majorHAnsi"/>
                <w:b w:val="0"/>
                <w:bCs w:val="0"/>
                <w:color w:val="000000" w:themeColor="text1"/>
              </w:rPr>
              <w:t xml:space="preserve"> to the ability of machines or systems to mimic human intelligence, enabling them to think, learn, and solve problems.</w:t>
            </w:r>
          </w:p>
        </w:tc>
      </w:tr>
      <w:tr w:rsidR="005A09A9" w:rsidRPr="003F0BC7" w14:paraId="3DF65C10" w14:textId="77777777" w:rsidTr="169711AD">
        <w:trPr>
          <w:jc w:val="center"/>
        </w:trPr>
        <w:tc>
          <w:tcPr>
            <w:tcW w:w="1093" w:type="pct"/>
            <w:shd w:val="clear" w:color="auto" w:fill="EAEEF1"/>
            <w:tcMar>
              <w:top w:w="57" w:type="dxa"/>
              <w:left w:w="57" w:type="dxa"/>
              <w:bottom w:w="57" w:type="dxa"/>
              <w:right w:w="57" w:type="dxa"/>
            </w:tcMar>
          </w:tcPr>
          <w:p w14:paraId="5B4D57A5" w14:textId="1FEAAEE4" w:rsidR="005A09A9" w:rsidRPr="003F0BC7" w:rsidRDefault="0005631C" w:rsidP="00AE00B3">
            <w:pPr>
              <w:pStyle w:val="Tablebody"/>
              <w:rPr>
                <w:rFonts w:asciiTheme="majorHAnsi" w:hAnsiTheme="majorHAnsi"/>
                <w:b/>
                <w:bCs/>
                <w:color w:val="006152"/>
              </w:rPr>
            </w:pPr>
            <w:r w:rsidRPr="003F0BC7">
              <w:rPr>
                <w:rFonts w:asciiTheme="majorHAnsi" w:hAnsiTheme="majorHAnsi"/>
                <w:b/>
                <w:bCs/>
                <w:color w:val="006152"/>
              </w:rPr>
              <w:t>Algorithm</w:t>
            </w:r>
          </w:p>
        </w:tc>
        <w:tc>
          <w:tcPr>
            <w:tcW w:w="3907" w:type="pct"/>
            <w:shd w:val="clear" w:color="auto" w:fill="EAEEF1"/>
            <w:tcMar>
              <w:top w:w="57" w:type="dxa"/>
              <w:left w:w="57" w:type="dxa"/>
              <w:bottom w:w="57" w:type="dxa"/>
              <w:right w:w="57" w:type="dxa"/>
            </w:tcMar>
          </w:tcPr>
          <w:p w14:paraId="41283141" w14:textId="72A7DDB2" w:rsidR="005A09A9" w:rsidRPr="003F0BC7" w:rsidRDefault="00192FBF" w:rsidP="00F24EF2">
            <w:pPr>
              <w:pStyle w:val="Tablebody"/>
              <w:jc w:val="both"/>
              <w:rPr>
                <w:rFonts w:asciiTheme="majorHAnsi" w:hAnsiTheme="majorHAnsi"/>
              </w:rPr>
            </w:pPr>
            <w:r w:rsidRPr="003F0BC7">
              <w:rPr>
                <w:rFonts w:asciiTheme="majorHAnsi" w:hAnsiTheme="majorHAnsi"/>
              </w:rPr>
              <w:t>An algorithm is a set of step-by-step instructions that a computer follows to solve a problem or complete a task.</w:t>
            </w:r>
          </w:p>
        </w:tc>
      </w:tr>
      <w:tr w:rsidR="005A09A9" w:rsidRPr="003F0BC7" w14:paraId="54B0BB28" w14:textId="77777777" w:rsidTr="169711AD">
        <w:trPr>
          <w:jc w:val="center"/>
        </w:trPr>
        <w:tc>
          <w:tcPr>
            <w:tcW w:w="1093" w:type="pct"/>
            <w:shd w:val="clear" w:color="auto" w:fill="EAEEF1"/>
            <w:tcMar>
              <w:top w:w="57" w:type="dxa"/>
              <w:left w:w="57" w:type="dxa"/>
              <w:bottom w:w="57" w:type="dxa"/>
              <w:right w:w="57" w:type="dxa"/>
            </w:tcMar>
          </w:tcPr>
          <w:p w14:paraId="2F36964C" w14:textId="32EF1C3A" w:rsidR="005A09A9" w:rsidRPr="003F0BC7" w:rsidRDefault="00553097" w:rsidP="00AE00B3">
            <w:pPr>
              <w:pStyle w:val="Tablebody"/>
              <w:rPr>
                <w:rFonts w:asciiTheme="majorHAnsi" w:hAnsiTheme="majorHAnsi"/>
                <w:b/>
                <w:bCs/>
                <w:color w:val="006152"/>
              </w:rPr>
            </w:pPr>
            <w:r w:rsidRPr="003F0BC7">
              <w:rPr>
                <w:rFonts w:asciiTheme="majorHAnsi" w:hAnsiTheme="majorHAnsi"/>
                <w:b/>
                <w:bCs/>
                <w:color w:val="006152"/>
              </w:rPr>
              <w:t>Bias</w:t>
            </w:r>
          </w:p>
        </w:tc>
        <w:tc>
          <w:tcPr>
            <w:tcW w:w="3907" w:type="pct"/>
            <w:shd w:val="clear" w:color="auto" w:fill="EAEEF1"/>
            <w:tcMar>
              <w:top w:w="57" w:type="dxa"/>
              <w:left w:w="57" w:type="dxa"/>
              <w:bottom w:w="57" w:type="dxa"/>
              <w:right w:w="57" w:type="dxa"/>
            </w:tcMar>
          </w:tcPr>
          <w:p w14:paraId="5C30BC32" w14:textId="24AFA45E" w:rsidR="005A09A9" w:rsidRPr="003F0BC7" w:rsidRDefault="00764FC8" w:rsidP="00F24EF2">
            <w:pPr>
              <w:pStyle w:val="Tablebody"/>
              <w:jc w:val="both"/>
              <w:rPr>
                <w:rFonts w:asciiTheme="majorHAnsi" w:hAnsiTheme="majorHAnsi"/>
              </w:rPr>
            </w:pPr>
            <w:r w:rsidRPr="003F0BC7">
              <w:rPr>
                <w:rFonts w:asciiTheme="majorHAnsi" w:hAnsiTheme="majorHAnsi"/>
              </w:rPr>
              <w:t>In AI, bias means that the AI system has a preference or unfair tendency in its decisions or predictions. This could happen if the data used to train the AI is not balanced or representative, leading the AI to favour certain outcomes over others.</w:t>
            </w:r>
          </w:p>
        </w:tc>
      </w:tr>
      <w:tr w:rsidR="002A1B2E" w:rsidRPr="003F0BC7" w14:paraId="1CAC7BF9" w14:textId="77777777" w:rsidTr="169711AD">
        <w:trPr>
          <w:jc w:val="center"/>
        </w:trPr>
        <w:tc>
          <w:tcPr>
            <w:tcW w:w="1093" w:type="pct"/>
            <w:shd w:val="clear" w:color="auto" w:fill="EAEEF1"/>
            <w:tcMar>
              <w:top w:w="57" w:type="dxa"/>
              <w:left w:w="57" w:type="dxa"/>
              <w:bottom w:w="57" w:type="dxa"/>
              <w:right w:w="57" w:type="dxa"/>
            </w:tcMar>
          </w:tcPr>
          <w:p w14:paraId="24BE3F2B" w14:textId="1EEDD921" w:rsidR="002A1B2E" w:rsidRPr="003F0BC7" w:rsidRDefault="002A1B2E" w:rsidP="00AE00B3">
            <w:pPr>
              <w:pStyle w:val="Tablebody"/>
              <w:rPr>
                <w:rFonts w:asciiTheme="majorHAnsi" w:hAnsiTheme="majorHAnsi"/>
                <w:b/>
                <w:bCs/>
                <w:color w:val="006152"/>
              </w:rPr>
            </w:pPr>
            <w:r w:rsidRPr="003F0BC7">
              <w:rPr>
                <w:rFonts w:asciiTheme="majorHAnsi" w:hAnsiTheme="majorHAnsi"/>
                <w:b/>
                <w:bCs/>
                <w:color w:val="006152"/>
              </w:rPr>
              <w:t>Chatbot</w:t>
            </w:r>
          </w:p>
        </w:tc>
        <w:tc>
          <w:tcPr>
            <w:tcW w:w="3907" w:type="pct"/>
            <w:shd w:val="clear" w:color="auto" w:fill="EAEEF1"/>
            <w:tcMar>
              <w:top w:w="57" w:type="dxa"/>
              <w:left w:w="57" w:type="dxa"/>
              <w:bottom w:w="57" w:type="dxa"/>
              <w:right w:w="57" w:type="dxa"/>
            </w:tcMar>
          </w:tcPr>
          <w:p w14:paraId="318A2B50" w14:textId="4519D1A1" w:rsidR="002A1B2E" w:rsidRPr="003F0BC7" w:rsidRDefault="002A1B2E" w:rsidP="00F24EF2">
            <w:pPr>
              <w:pStyle w:val="Tablebody"/>
              <w:jc w:val="both"/>
              <w:rPr>
                <w:rFonts w:asciiTheme="majorHAnsi" w:hAnsiTheme="majorHAnsi"/>
              </w:rPr>
            </w:pPr>
            <w:r w:rsidRPr="003F0BC7">
              <w:rPr>
                <w:rFonts w:asciiTheme="majorHAnsi" w:hAnsiTheme="majorHAnsi"/>
              </w:rPr>
              <w:t>A chatbot is a computer program designed to talk with people. It can answer questions, provide information, or help with tasks by having a conversation, just like chatting with a real person.</w:t>
            </w:r>
          </w:p>
        </w:tc>
      </w:tr>
      <w:tr w:rsidR="005A09A9" w:rsidRPr="003F0BC7" w14:paraId="31B10647" w14:textId="77777777" w:rsidTr="169711AD">
        <w:trPr>
          <w:jc w:val="center"/>
        </w:trPr>
        <w:tc>
          <w:tcPr>
            <w:tcW w:w="1093" w:type="pct"/>
            <w:shd w:val="clear" w:color="auto" w:fill="EAEEF1"/>
            <w:tcMar>
              <w:top w:w="57" w:type="dxa"/>
              <w:left w:w="57" w:type="dxa"/>
              <w:bottom w:w="57" w:type="dxa"/>
              <w:right w:w="57" w:type="dxa"/>
            </w:tcMar>
          </w:tcPr>
          <w:p w14:paraId="1B08C413" w14:textId="670C3738" w:rsidR="005A09A9" w:rsidRPr="003F0BC7" w:rsidRDefault="0083755E" w:rsidP="00AE00B3">
            <w:pPr>
              <w:pStyle w:val="Tablebody"/>
              <w:rPr>
                <w:rFonts w:asciiTheme="majorHAnsi" w:hAnsiTheme="majorHAnsi"/>
                <w:b/>
                <w:bCs/>
                <w:color w:val="006152"/>
              </w:rPr>
            </w:pPr>
            <w:r w:rsidRPr="003F0BC7">
              <w:rPr>
                <w:rFonts w:asciiTheme="majorHAnsi" w:hAnsiTheme="majorHAnsi"/>
                <w:b/>
                <w:bCs/>
                <w:color w:val="006152"/>
              </w:rPr>
              <w:t>Computer Vision</w:t>
            </w:r>
          </w:p>
        </w:tc>
        <w:tc>
          <w:tcPr>
            <w:tcW w:w="3907" w:type="pct"/>
            <w:shd w:val="clear" w:color="auto" w:fill="EAEEF1"/>
            <w:tcMar>
              <w:top w:w="57" w:type="dxa"/>
              <w:left w:w="57" w:type="dxa"/>
              <w:bottom w:w="57" w:type="dxa"/>
              <w:right w:w="57" w:type="dxa"/>
            </w:tcMar>
          </w:tcPr>
          <w:p w14:paraId="3A56DEE0" w14:textId="774246CD" w:rsidR="005A09A9" w:rsidRPr="003F0BC7" w:rsidRDefault="1662176D" w:rsidP="169711AD">
            <w:pPr>
              <w:pStyle w:val="Tablebody"/>
              <w:jc w:val="both"/>
              <w:rPr>
                <w:rFonts w:asciiTheme="majorHAnsi" w:hAnsiTheme="majorHAnsi"/>
              </w:rPr>
            </w:pPr>
            <w:r w:rsidRPr="003F0BC7">
              <w:rPr>
                <w:rFonts w:asciiTheme="majorHAnsi" w:hAnsiTheme="majorHAnsi"/>
              </w:rPr>
              <w:t>Computer vision is a field of AI that enables computers to see and understand images and videos. It's like giving a computer the ability to recognize and interpret what it "sees"</w:t>
            </w:r>
            <w:r w:rsidR="4A059383" w:rsidRPr="003F0BC7">
              <w:rPr>
                <w:rFonts w:asciiTheme="majorHAnsi" w:hAnsiTheme="majorHAnsi"/>
              </w:rPr>
              <w:t>,</w:t>
            </w:r>
            <w:r w:rsidRPr="003F0BC7">
              <w:rPr>
                <w:rFonts w:asciiTheme="majorHAnsi" w:hAnsiTheme="majorHAnsi"/>
              </w:rPr>
              <w:t xml:space="preserve"> similar to how humans do.</w:t>
            </w:r>
          </w:p>
        </w:tc>
      </w:tr>
      <w:tr w:rsidR="005A09A9" w:rsidRPr="003F0BC7" w14:paraId="06E4CC26" w14:textId="77777777" w:rsidTr="169711AD">
        <w:trPr>
          <w:jc w:val="center"/>
        </w:trPr>
        <w:tc>
          <w:tcPr>
            <w:tcW w:w="1093" w:type="pct"/>
            <w:shd w:val="clear" w:color="auto" w:fill="EAEEF1"/>
            <w:tcMar>
              <w:top w:w="57" w:type="dxa"/>
              <w:left w:w="57" w:type="dxa"/>
              <w:bottom w:w="57" w:type="dxa"/>
              <w:right w:w="57" w:type="dxa"/>
            </w:tcMar>
          </w:tcPr>
          <w:p w14:paraId="6F4A8F88" w14:textId="7BD71B4E" w:rsidR="005A09A9" w:rsidRPr="003F0BC7" w:rsidRDefault="00E342E8" w:rsidP="00AE00B3">
            <w:pPr>
              <w:pStyle w:val="Tablebody"/>
              <w:rPr>
                <w:rFonts w:asciiTheme="majorHAnsi" w:hAnsiTheme="majorHAnsi"/>
                <w:b/>
                <w:bCs/>
                <w:color w:val="006152"/>
              </w:rPr>
            </w:pPr>
            <w:r w:rsidRPr="003F0BC7">
              <w:rPr>
                <w:rFonts w:asciiTheme="majorHAnsi" w:hAnsiTheme="majorHAnsi"/>
                <w:b/>
                <w:bCs/>
                <w:color w:val="006152"/>
              </w:rPr>
              <w:t>Data</w:t>
            </w:r>
            <w:r w:rsidR="009715AC" w:rsidRPr="003F0BC7">
              <w:rPr>
                <w:rFonts w:asciiTheme="majorHAnsi" w:hAnsiTheme="majorHAnsi"/>
                <w:b/>
                <w:bCs/>
                <w:color w:val="006152"/>
              </w:rPr>
              <w:t xml:space="preserve"> Mining</w:t>
            </w:r>
          </w:p>
        </w:tc>
        <w:tc>
          <w:tcPr>
            <w:tcW w:w="3907" w:type="pct"/>
            <w:shd w:val="clear" w:color="auto" w:fill="EAEEF1"/>
            <w:tcMar>
              <w:top w:w="57" w:type="dxa"/>
              <w:left w:w="57" w:type="dxa"/>
              <w:bottom w:w="57" w:type="dxa"/>
              <w:right w:w="57" w:type="dxa"/>
            </w:tcMar>
          </w:tcPr>
          <w:p w14:paraId="1A714806" w14:textId="001FC971" w:rsidR="005A09A9" w:rsidRPr="003F0BC7" w:rsidRDefault="36B56687" w:rsidP="169711AD">
            <w:pPr>
              <w:pStyle w:val="Tablebody"/>
              <w:jc w:val="both"/>
              <w:rPr>
                <w:rFonts w:asciiTheme="majorHAnsi" w:hAnsiTheme="majorHAnsi"/>
              </w:rPr>
            </w:pPr>
            <w:r w:rsidRPr="003F0BC7">
              <w:rPr>
                <w:rFonts w:asciiTheme="majorHAnsi" w:hAnsiTheme="majorHAnsi"/>
              </w:rPr>
              <w:t xml:space="preserve">Data mining is the process of examining large datasets to identify useful patterns or information. It involves </w:t>
            </w:r>
            <w:r w:rsidR="18D3941C" w:rsidRPr="003F0BC7">
              <w:rPr>
                <w:rFonts w:asciiTheme="majorHAnsi" w:hAnsiTheme="majorHAnsi"/>
              </w:rPr>
              <w:t>analysing</w:t>
            </w:r>
            <w:r w:rsidRPr="003F0BC7">
              <w:rPr>
                <w:rFonts w:asciiTheme="majorHAnsi" w:hAnsiTheme="majorHAnsi"/>
              </w:rPr>
              <w:t xml:space="preserve"> extensive information to uncover insights that can support decision-making.</w:t>
            </w:r>
          </w:p>
        </w:tc>
      </w:tr>
      <w:tr w:rsidR="005A09A9" w:rsidRPr="003F0BC7" w14:paraId="7B242044" w14:textId="77777777" w:rsidTr="169711AD">
        <w:trPr>
          <w:jc w:val="center"/>
        </w:trPr>
        <w:tc>
          <w:tcPr>
            <w:tcW w:w="1093" w:type="pct"/>
            <w:shd w:val="clear" w:color="auto" w:fill="EAEEF1"/>
            <w:tcMar>
              <w:top w:w="57" w:type="dxa"/>
              <w:left w:w="57" w:type="dxa"/>
              <w:bottom w:w="57" w:type="dxa"/>
              <w:right w:w="57" w:type="dxa"/>
            </w:tcMar>
          </w:tcPr>
          <w:p w14:paraId="1278899A" w14:textId="2BBC05ED" w:rsidR="005A09A9" w:rsidRPr="003F0BC7" w:rsidRDefault="00645CBB" w:rsidP="00AE00B3">
            <w:pPr>
              <w:pStyle w:val="Tablebody"/>
              <w:rPr>
                <w:rFonts w:asciiTheme="majorHAnsi" w:hAnsiTheme="majorHAnsi"/>
                <w:b/>
                <w:bCs/>
                <w:color w:val="006152"/>
              </w:rPr>
            </w:pPr>
            <w:r w:rsidRPr="003F0BC7">
              <w:rPr>
                <w:rFonts w:asciiTheme="majorHAnsi" w:hAnsiTheme="majorHAnsi"/>
                <w:b/>
                <w:bCs/>
                <w:color w:val="006152"/>
              </w:rPr>
              <w:t>Data Quality</w:t>
            </w:r>
          </w:p>
        </w:tc>
        <w:tc>
          <w:tcPr>
            <w:tcW w:w="3907" w:type="pct"/>
            <w:shd w:val="clear" w:color="auto" w:fill="EAEEF1"/>
            <w:tcMar>
              <w:top w:w="57" w:type="dxa"/>
              <w:left w:w="57" w:type="dxa"/>
              <w:bottom w:w="57" w:type="dxa"/>
              <w:right w:w="57" w:type="dxa"/>
            </w:tcMar>
          </w:tcPr>
          <w:p w14:paraId="35438A79" w14:textId="122F0C28" w:rsidR="005A09A9" w:rsidRPr="003F0BC7" w:rsidRDefault="402007F1" w:rsidP="169711AD">
            <w:pPr>
              <w:pStyle w:val="Tablebody"/>
              <w:jc w:val="both"/>
              <w:rPr>
                <w:rFonts w:asciiTheme="majorHAnsi" w:hAnsiTheme="majorHAnsi"/>
              </w:rPr>
            </w:pPr>
            <w:r w:rsidRPr="003F0BC7">
              <w:rPr>
                <w:rFonts w:asciiTheme="majorHAnsi" w:hAnsiTheme="majorHAnsi"/>
              </w:rPr>
              <w:t>Data quality refers to the degree to which data is reliable and valuable. High-quality data is characterized by its accuracy, completeness, and utility, whereas low-quality data may be inaccurate or lack essential information.</w:t>
            </w:r>
          </w:p>
        </w:tc>
      </w:tr>
      <w:tr w:rsidR="005A09A9" w:rsidRPr="003F0BC7" w14:paraId="01266727" w14:textId="77777777" w:rsidTr="169711AD">
        <w:trPr>
          <w:jc w:val="center"/>
        </w:trPr>
        <w:tc>
          <w:tcPr>
            <w:tcW w:w="1093" w:type="pct"/>
            <w:shd w:val="clear" w:color="auto" w:fill="EAEEF1"/>
            <w:tcMar>
              <w:top w:w="57" w:type="dxa"/>
              <w:left w:w="57" w:type="dxa"/>
              <w:bottom w:w="57" w:type="dxa"/>
              <w:right w:w="57" w:type="dxa"/>
            </w:tcMar>
          </w:tcPr>
          <w:p w14:paraId="33F6C884" w14:textId="7A54353A" w:rsidR="005A09A9" w:rsidRPr="003F0BC7" w:rsidRDefault="00271FA6" w:rsidP="00AE00B3">
            <w:pPr>
              <w:pStyle w:val="Tablebody"/>
              <w:rPr>
                <w:rFonts w:asciiTheme="majorHAnsi" w:hAnsiTheme="majorHAnsi"/>
                <w:b/>
                <w:bCs/>
                <w:color w:val="006152"/>
              </w:rPr>
            </w:pPr>
            <w:r w:rsidRPr="003F0BC7">
              <w:rPr>
                <w:rFonts w:asciiTheme="majorHAnsi" w:hAnsiTheme="majorHAnsi"/>
                <w:b/>
                <w:bCs/>
                <w:color w:val="006152"/>
              </w:rPr>
              <w:t>EU AI Act</w:t>
            </w:r>
          </w:p>
        </w:tc>
        <w:tc>
          <w:tcPr>
            <w:tcW w:w="3907" w:type="pct"/>
            <w:shd w:val="clear" w:color="auto" w:fill="EAEEF1"/>
            <w:tcMar>
              <w:top w:w="57" w:type="dxa"/>
              <w:left w:w="57" w:type="dxa"/>
              <w:bottom w:w="57" w:type="dxa"/>
              <w:right w:w="57" w:type="dxa"/>
            </w:tcMar>
          </w:tcPr>
          <w:p w14:paraId="1D773484" w14:textId="5FBE8981" w:rsidR="005A09A9" w:rsidRPr="003F0BC7" w:rsidRDefault="00271FA6" w:rsidP="00F24EF2">
            <w:pPr>
              <w:pStyle w:val="Tablebody"/>
              <w:jc w:val="both"/>
              <w:rPr>
                <w:rFonts w:asciiTheme="majorHAnsi" w:hAnsiTheme="majorHAnsi"/>
              </w:rPr>
            </w:pPr>
            <w:r w:rsidRPr="003F0BC7">
              <w:rPr>
                <w:rFonts w:asciiTheme="majorHAnsi" w:hAnsiTheme="majorHAnsi"/>
              </w:rPr>
              <w:t>The EU AI Act is a set of rules created by the European Union to regulate artificial intelligence (AI). It aims to ensure that AI systems are safe, trustworthy, and respect people's rights.</w:t>
            </w:r>
          </w:p>
        </w:tc>
      </w:tr>
      <w:tr w:rsidR="005A09A9" w:rsidRPr="003F0BC7" w14:paraId="79D95918" w14:textId="77777777" w:rsidTr="169711AD">
        <w:trPr>
          <w:jc w:val="center"/>
        </w:trPr>
        <w:tc>
          <w:tcPr>
            <w:tcW w:w="1093" w:type="pct"/>
            <w:shd w:val="clear" w:color="auto" w:fill="EAEEF1"/>
            <w:tcMar>
              <w:top w:w="57" w:type="dxa"/>
              <w:left w:w="57" w:type="dxa"/>
              <w:bottom w:w="57" w:type="dxa"/>
              <w:right w:w="57" w:type="dxa"/>
            </w:tcMar>
          </w:tcPr>
          <w:p w14:paraId="394FE350" w14:textId="22148A10" w:rsidR="005A09A9" w:rsidRPr="003F0BC7" w:rsidRDefault="004F7E49" w:rsidP="00AE00B3">
            <w:pPr>
              <w:pStyle w:val="Tablebody"/>
              <w:rPr>
                <w:rFonts w:asciiTheme="majorHAnsi" w:hAnsiTheme="majorHAnsi"/>
                <w:b/>
                <w:bCs/>
                <w:color w:val="006152"/>
              </w:rPr>
            </w:pPr>
            <w:r w:rsidRPr="003F0BC7">
              <w:rPr>
                <w:rFonts w:asciiTheme="majorHAnsi" w:hAnsiTheme="majorHAnsi"/>
                <w:b/>
                <w:bCs/>
                <w:color w:val="006152"/>
              </w:rPr>
              <w:t>Forecasting</w:t>
            </w:r>
          </w:p>
        </w:tc>
        <w:tc>
          <w:tcPr>
            <w:tcW w:w="3907" w:type="pct"/>
            <w:shd w:val="clear" w:color="auto" w:fill="EAEEF1"/>
            <w:tcMar>
              <w:top w:w="57" w:type="dxa"/>
              <w:left w:w="57" w:type="dxa"/>
              <w:bottom w:w="57" w:type="dxa"/>
              <w:right w:w="57" w:type="dxa"/>
            </w:tcMar>
          </w:tcPr>
          <w:p w14:paraId="48D04AFB" w14:textId="07A300B4" w:rsidR="005A09A9" w:rsidRPr="003F0BC7" w:rsidRDefault="0D7498F5" w:rsidP="169711AD">
            <w:pPr>
              <w:pStyle w:val="Tablebody"/>
              <w:jc w:val="both"/>
              <w:rPr>
                <w:rFonts w:asciiTheme="majorHAnsi" w:hAnsiTheme="majorHAnsi"/>
              </w:rPr>
            </w:pPr>
            <w:r w:rsidRPr="003F0BC7">
              <w:rPr>
                <w:rFonts w:asciiTheme="majorHAnsi" w:hAnsiTheme="majorHAnsi"/>
              </w:rPr>
              <w:t>Forecasting is the process of predicting what will happen in the future based on current data and trends. It's like making an educated guess about future events by looking at what is happening now and what has happened in the past.</w:t>
            </w:r>
          </w:p>
        </w:tc>
      </w:tr>
      <w:tr w:rsidR="005A09A9" w:rsidRPr="003F0BC7" w14:paraId="3039D8CB" w14:textId="77777777" w:rsidTr="169711AD">
        <w:trPr>
          <w:jc w:val="center"/>
        </w:trPr>
        <w:tc>
          <w:tcPr>
            <w:tcW w:w="1093" w:type="pct"/>
            <w:shd w:val="clear" w:color="auto" w:fill="EAEEF1"/>
            <w:tcMar>
              <w:top w:w="57" w:type="dxa"/>
              <w:left w:w="57" w:type="dxa"/>
              <w:bottom w:w="57" w:type="dxa"/>
              <w:right w:w="57" w:type="dxa"/>
            </w:tcMar>
          </w:tcPr>
          <w:p w14:paraId="223BECB9" w14:textId="730B1398" w:rsidR="005A09A9" w:rsidRPr="003F0BC7" w:rsidRDefault="00EF1AFF" w:rsidP="00AE00B3">
            <w:pPr>
              <w:pStyle w:val="Tablebody"/>
              <w:rPr>
                <w:rFonts w:asciiTheme="majorHAnsi" w:hAnsiTheme="majorHAnsi"/>
                <w:b/>
                <w:bCs/>
                <w:color w:val="006152"/>
              </w:rPr>
            </w:pPr>
            <w:r w:rsidRPr="003F0BC7">
              <w:rPr>
                <w:rFonts w:asciiTheme="majorHAnsi" w:hAnsiTheme="majorHAnsi"/>
                <w:b/>
                <w:bCs/>
                <w:color w:val="006152"/>
              </w:rPr>
              <w:t>GDPR</w:t>
            </w:r>
          </w:p>
        </w:tc>
        <w:tc>
          <w:tcPr>
            <w:tcW w:w="3907" w:type="pct"/>
            <w:shd w:val="clear" w:color="auto" w:fill="EAEEF1"/>
            <w:tcMar>
              <w:top w:w="57" w:type="dxa"/>
              <w:left w:w="57" w:type="dxa"/>
              <w:bottom w:w="57" w:type="dxa"/>
              <w:right w:w="57" w:type="dxa"/>
            </w:tcMar>
          </w:tcPr>
          <w:p w14:paraId="6FF54A8C" w14:textId="0304BCD0" w:rsidR="005A09A9" w:rsidRPr="003F0BC7" w:rsidRDefault="00EF1AFF" w:rsidP="00F24EF2">
            <w:pPr>
              <w:pStyle w:val="Tablebody"/>
              <w:jc w:val="both"/>
              <w:rPr>
                <w:rFonts w:asciiTheme="majorHAnsi" w:hAnsiTheme="majorHAnsi"/>
              </w:rPr>
            </w:pPr>
            <w:r w:rsidRPr="003F0BC7">
              <w:rPr>
                <w:rFonts w:asciiTheme="majorHAnsi" w:hAnsiTheme="majorHAnsi"/>
              </w:rPr>
              <w:t>The GDPR (General Data Protection Regulation) is a law in the European Union that protects people's personal data. It gives individuals control over their data and requires organisations to handle this data responsibly and transparently.</w:t>
            </w:r>
          </w:p>
        </w:tc>
      </w:tr>
      <w:tr w:rsidR="005A09A9" w:rsidRPr="003F0BC7" w14:paraId="10C20524" w14:textId="77777777" w:rsidTr="169711AD">
        <w:trPr>
          <w:jc w:val="center"/>
        </w:trPr>
        <w:tc>
          <w:tcPr>
            <w:tcW w:w="1093" w:type="pct"/>
            <w:shd w:val="clear" w:color="auto" w:fill="EAEEF1"/>
            <w:tcMar>
              <w:top w:w="57" w:type="dxa"/>
              <w:left w:w="57" w:type="dxa"/>
              <w:bottom w:w="57" w:type="dxa"/>
              <w:right w:w="57" w:type="dxa"/>
            </w:tcMar>
          </w:tcPr>
          <w:p w14:paraId="363EA802" w14:textId="3934E832" w:rsidR="005A09A9" w:rsidRPr="003F0BC7" w:rsidRDefault="20A97E76" w:rsidP="169711AD">
            <w:pPr>
              <w:pStyle w:val="Tablebody"/>
              <w:rPr>
                <w:rFonts w:asciiTheme="majorHAnsi" w:hAnsiTheme="majorHAnsi"/>
                <w:b/>
                <w:bCs/>
                <w:color w:val="006152"/>
              </w:rPr>
            </w:pPr>
            <w:proofErr w:type="spellStart"/>
            <w:r w:rsidRPr="003F0BC7">
              <w:rPr>
                <w:rFonts w:asciiTheme="majorHAnsi" w:hAnsiTheme="majorHAnsi"/>
                <w:b/>
                <w:bCs/>
                <w:color w:val="006152"/>
              </w:rPr>
              <w:t>GenAI</w:t>
            </w:r>
            <w:proofErr w:type="spellEnd"/>
          </w:p>
        </w:tc>
        <w:tc>
          <w:tcPr>
            <w:tcW w:w="3907" w:type="pct"/>
            <w:shd w:val="clear" w:color="auto" w:fill="EAEEF1"/>
            <w:tcMar>
              <w:top w:w="57" w:type="dxa"/>
              <w:left w:w="57" w:type="dxa"/>
              <w:bottom w:w="57" w:type="dxa"/>
              <w:right w:w="57" w:type="dxa"/>
            </w:tcMar>
          </w:tcPr>
          <w:p w14:paraId="1CC01A6A" w14:textId="4F822B50" w:rsidR="005A09A9" w:rsidRPr="003F0BC7" w:rsidRDefault="20A97E76" w:rsidP="169711AD">
            <w:pPr>
              <w:pStyle w:val="Tablebody"/>
              <w:jc w:val="both"/>
              <w:rPr>
                <w:rFonts w:asciiTheme="majorHAnsi" w:hAnsiTheme="majorHAnsi"/>
              </w:rPr>
            </w:pPr>
            <w:proofErr w:type="spellStart"/>
            <w:r w:rsidRPr="003F0BC7">
              <w:rPr>
                <w:rFonts w:asciiTheme="majorHAnsi" w:hAnsiTheme="majorHAnsi"/>
              </w:rPr>
              <w:t>GenAI</w:t>
            </w:r>
            <w:proofErr w:type="spellEnd"/>
            <w:r w:rsidRPr="003F0BC7">
              <w:rPr>
                <w:rFonts w:asciiTheme="majorHAnsi" w:hAnsiTheme="majorHAnsi"/>
              </w:rPr>
              <w:t> (Generative AI) is a type of artificial intelligence that can create new content, such as text, images, or videos, based on what it has learned from existing data.</w:t>
            </w:r>
          </w:p>
        </w:tc>
      </w:tr>
      <w:tr w:rsidR="005A09A9" w:rsidRPr="003F0BC7" w14:paraId="27945BE5" w14:textId="77777777" w:rsidTr="169711AD">
        <w:trPr>
          <w:jc w:val="center"/>
        </w:trPr>
        <w:tc>
          <w:tcPr>
            <w:tcW w:w="1093" w:type="pct"/>
            <w:shd w:val="clear" w:color="auto" w:fill="EAEEF1"/>
            <w:tcMar>
              <w:top w:w="57" w:type="dxa"/>
              <w:left w:w="57" w:type="dxa"/>
              <w:bottom w:w="57" w:type="dxa"/>
              <w:right w:w="57" w:type="dxa"/>
            </w:tcMar>
          </w:tcPr>
          <w:p w14:paraId="7E4BE521" w14:textId="606A83AE" w:rsidR="005A09A9" w:rsidRPr="003F0BC7" w:rsidRDefault="00E25B61" w:rsidP="00AE00B3">
            <w:pPr>
              <w:pStyle w:val="Tablebody"/>
              <w:rPr>
                <w:rFonts w:asciiTheme="majorHAnsi" w:hAnsiTheme="majorHAnsi"/>
                <w:b/>
                <w:bCs/>
                <w:color w:val="006152"/>
              </w:rPr>
            </w:pPr>
            <w:r w:rsidRPr="003F0BC7">
              <w:rPr>
                <w:rFonts w:asciiTheme="majorHAnsi" w:hAnsiTheme="majorHAnsi"/>
                <w:b/>
                <w:bCs/>
                <w:color w:val="006152"/>
              </w:rPr>
              <w:t>Human Oversight</w:t>
            </w:r>
          </w:p>
        </w:tc>
        <w:tc>
          <w:tcPr>
            <w:tcW w:w="3907" w:type="pct"/>
            <w:shd w:val="clear" w:color="auto" w:fill="EAEEF1"/>
            <w:tcMar>
              <w:top w:w="57" w:type="dxa"/>
              <w:left w:w="57" w:type="dxa"/>
              <w:bottom w:w="57" w:type="dxa"/>
              <w:right w:w="57" w:type="dxa"/>
            </w:tcMar>
          </w:tcPr>
          <w:p w14:paraId="40A225E3" w14:textId="5D660983" w:rsidR="005A09A9" w:rsidRPr="003F0BC7" w:rsidRDefault="00E25B61" w:rsidP="00F24EF2">
            <w:pPr>
              <w:pStyle w:val="Tablebody"/>
              <w:jc w:val="both"/>
              <w:rPr>
                <w:rFonts w:asciiTheme="majorHAnsi" w:hAnsiTheme="majorHAnsi"/>
              </w:rPr>
            </w:pPr>
            <w:r w:rsidRPr="003F0BC7">
              <w:rPr>
                <w:rFonts w:asciiTheme="majorHAnsi" w:hAnsiTheme="majorHAnsi"/>
              </w:rPr>
              <w:t>Human oversight in AI means that people are involved in monitoring and guiding AI systems to ensure they work correctly and ethically.</w:t>
            </w:r>
          </w:p>
        </w:tc>
      </w:tr>
      <w:tr w:rsidR="005A09A9" w:rsidRPr="003F0BC7" w14:paraId="29665A31" w14:textId="77777777" w:rsidTr="169711AD">
        <w:trPr>
          <w:jc w:val="center"/>
        </w:trPr>
        <w:tc>
          <w:tcPr>
            <w:tcW w:w="1093" w:type="pct"/>
            <w:shd w:val="clear" w:color="auto" w:fill="EAEEF1"/>
            <w:tcMar>
              <w:top w:w="57" w:type="dxa"/>
              <w:left w:w="57" w:type="dxa"/>
              <w:bottom w:w="57" w:type="dxa"/>
              <w:right w:w="57" w:type="dxa"/>
            </w:tcMar>
          </w:tcPr>
          <w:p w14:paraId="01961F49" w14:textId="7C04291A" w:rsidR="005A09A9" w:rsidRPr="003F0BC7" w:rsidRDefault="00B11067" w:rsidP="00AE00B3">
            <w:pPr>
              <w:pStyle w:val="Tablebody"/>
              <w:rPr>
                <w:rFonts w:asciiTheme="majorHAnsi" w:hAnsiTheme="majorHAnsi"/>
                <w:b/>
                <w:bCs/>
                <w:color w:val="006152"/>
              </w:rPr>
            </w:pPr>
            <w:r w:rsidRPr="003F0BC7">
              <w:rPr>
                <w:rFonts w:asciiTheme="majorHAnsi" w:hAnsiTheme="majorHAnsi"/>
                <w:b/>
                <w:bCs/>
                <w:color w:val="006152"/>
              </w:rPr>
              <w:lastRenderedPageBreak/>
              <w:t>Machine Learning</w:t>
            </w:r>
          </w:p>
        </w:tc>
        <w:tc>
          <w:tcPr>
            <w:tcW w:w="3907" w:type="pct"/>
            <w:shd w:val="clear" w:color="auto" w:fill="EAEEF1"/>
            <w:tcMar>
              <w:top w:w="57" w:type="dxa"/>
              <w:left w:w="57" w:type="dxa"/>
              <w:bottom w:w="57" w:type="dxa"/>
              <w:right w:w="57" w:type="dxa"/>
            </w:tcMar>
          </w:tcPr>
          <w:p w14:paraId="773AE4BF" w14:textId="7792CAE7" w:rsidR="005A09A9" w:rsidRPr="003F0BC7" w:rsidRDefault="00B11067" w:rsidP="00F24EF2">
            <w:pPr>
              <w:pStyle w:val="Tablebody"/>
              <w:jc w:val="both"/>
              <w:rPr>
                <w:rFonts w:asciiTheme="majorHAnsi" w:hAnsiTheme="majorHAnsi"/>
              </w:rPr>
            </w:pPr>
            <w:r w:rsidRPr="003F0BC7">
              <w:rPr>
                <w:rFonts w:asciiTheme="majorHAnsi" w:hAnsiTheme="majorHAnsi"/>
              </w:rPr>
              <w:t>Machine learning </w:t>
            </w:r>
            <w:r w:rsidR="00774BA2" w:rsidRPr="003F0BC7">
              <w:rPr>
                <w:rFonts w:asciiTheme="majorHAnsi" w:hAnsiTheme="majorHAnsi"/>
              </w:rPr>
              <w:t xml:space="preserve">(ML) </w:t>
            </w:r>
            <w:r w:rsidRPr="003F0BC7">
              <w:rPr>
                <w:rFonts w:asciiTheme="majorHAnsi" w:hAnsiTheme="majorHAnsi"/>
              </w:rPr>
              <w:t>is a type of artificial intelligence where computers learn from data and improve their performance over time without being explicitly programmed. </w:t>
            </w:r>
          </w:p>
        </w:tc>
      </w:tr>
      <w:tr w:rsidR="005A09A9" w:rsidRPr="003F0BC7" w14:paraId="013DF3FA" w14:textId="77777777" w:rsidTr="169711AD">
        <w:trPr>
          <w:jc w:val="center"/>
        </w:trPr>
        <w:tc>
          <w:tcPr>
            <w:tcW w:w="1093" w:type="pct"/>
            <w:shd w:val="clear" w:color="auto" w:fill="EAEEF1"/>
            <w:tcMar>
              <w:top w:w="57" w:type="dxa"/>
              <w:left w:w="57" w:type="dxa"/>
              <w:bottom w:w="57" w:type="dxa"/>
              <w:right w:w="57" w:type="dxa"/>
            </w:tcMar>
          </w:tcPr>
          <w:p w14:paraId="569ED0E8" w14:textId="6247BD39" w:rsidR="005A09A9" w:rsidRPr="003F0BC7" w:rsidRDefault="00774BA2" w:rsidP="00AE00B3">
            <w:pPr>
              <w:pStyle w:val="Tablebody"/>
              <w:rPr>
                <w:rFonts w:asciiTheme="majorHAnsi" w:hAnsiTheme="majorHAnsi"/>
                <w:b/>
                <w:bCs/>
                <w:color w:val="006152"/>
              </w:rPr>
            </w:pPr>
            <w:r w:rsidRPr="003F0BC7">
              <w:rPr>
                <w:rFonts w:asciiTheme="majorHAnsi" w:hAnsiTheme="majorHAnsi"/>
                <w:b/>
                <w:bCs/>
                <w:color w:val="006152"/>
              </w:rPr>
              <w:t>Medical Device Regulation</w:t>
            </w:r>
          </w:p>
        </w:tc>
        <w:tc>
          <w:tcPr>
            <w:tcW w:w="3907" w:type="pct"/>
            <w:shd w:val="clear" w:color="auto" w:fill="EAEEF1"/>
            <w:tcMar>
              <w:top w:w="57" w:type="dxa"/>
              <w:left w:w="57" w:type="dxa"/>
              <w:bottom w:w="57" w:type="dxa"/>
              <w:right w:w="57" w:type="dxa"/>
            </w:tcMar>
          </w:tcPr>
          <w:p w14:paraId="25C13C95" w14:textId="7DD67E9B" w:rsidR="005A09A9" w:rsidRPr="003F0BC7" w:rsidRDefault="0B0B4A7E" w:rsidP="169711AD">
            <w:pPr>
              <w:pStyle w:val="Tablebody"/>
              <w:jc w:val="both"/>
              <w:rPr>
                <w:rFonts w:asciiTheme="majorHAnsi" w:hAnsiTheme="majorHAnsi"/>
              </w:rPr>
            </w:pPr>
            <w:r w:rsidRPr="003F0BC7">
              <w:rPr>
                <w:rFonts w:asciiTheme="majorHAnsi" w:hAnsiTheme="majorHAnsi"/>
              </w:rPr>
              <w:t>The Medical Device Regulation (MDR) is a set of rules in the European Union that ensures medical devices are safe and effective for use. It requires manufacturers to meet high standards for quality and safety before their devices can be sold in the EU.</w:t>
            </w:r>
          </w:p>
        </w:tc>
      </w:tr>
      <w:tr w:rsidR="005A09A9" w:rsidRPr="003F0BC7" w14:paraId="673BD8AF" w14:textId="77777777" w:rsidTr="169711AD">
        <w:trPr>
          <w:jc w:val="center"/>
        </w:trPr>
        <w:tc>
          <w:tcPr>
            <w:tcW w:w="1093" w:type="pct"/>
            <w:shd w:val="clear" w:color="auto" w:fill="EAEEF1"/>
            <w:tcMar>
              <w:top w:w="57" w:type="dxa"/>
              <w:left w:w="57" w:type="dxa"/>
              <w:bottom w:w="57" w:type="dxa"/>
              <w:right w:w="57" w:type="dxa"/>
            </w:tcMar>
          </w:tcPr>
          <w:p w14:paraId="40C57B1D" w14:textId="3220896A" w:rsidR="005A09A9" w:rsidRPr="003F0BC7" w:rsidRDefault="007B1669" w:rsidP="00AE00B3">
            <w:pPr>
              <w:pStyle w:val="Tablebody"/>
              <w:rPr>
                <w:rFonts w:asciiTheme="majorHAnsi" w:hAnsiTheme="majorHAnsi"/>
                <w:b/>
                <w:bCs/>
                <w:color w:val="006152"/>
              </w:rPr>
            </w:pPr>
            <w:r w:rsidRPr="003F0BC7">
              <w:rPr>
                <w:rFonts w:asciiTheme="majorHAnsi" w:hAnsiTheme="majorHAnsi"/>
                <w:b/>
                <w:bCs/>
                <w:color w:val="006152"/>
              </w:rPr>
              <w:t>Natural Language Processing</w:t>
            </w:r>
          </w:p>
        </w:tc>
        <w:tc>
          <w:tcPr>
            <w:tcW w:w="3907" w:type="pct"/>
            <w:shd w:val="clear" w:color="auto" w:fill="EAEEF1"/>
            <w:tcMar>
              <w:top w:w="57" w:type="dxa"/>
              <w:left w:w="57" w:type="dxa"/>
              <w:bottom w:w="57" w:type="dxa"/>
              <w:right w:w="57" w:type="dxa"/>
            </w:tcMar>
          </w:tcPr>
          <w:p w14:paraId="7310D157" w14:textId="6F3C0407" w:rsidR="005A09A9" w:rsidRPr="003F0BC7" w:rsidRDefault="00782354" w:rsidP="00F24EF2">
            <w:pPr>
              <w:pStyle w:val="Tablebody"/>
              <w:jc w:val="both"/>
              <w:rPr>
                <w:rFonts w:asciiTheme="majorHAnsi" w:hAnsiTheme="majorHAnsi"/>
              </w:rPr>
            </w:pPr>
            <w:r w:rsidRPr="003F0BC7">
              <w:rPr>
                <w:rFonts w:asciiTheme="majorHAnsi" w:hAnsiTheme="majorHAnsi"/>
              </w:rPr>
              <w:t>Natural Language Processing (NLP) is a field of AI that helps computers understand and work with human language. It enables computers to read, write, and interpret text or speech in a way that makes sense to people.</w:t>
            </w:r>
          </w:p>
        </w:tc>
      </w:tr>
      <w:tr w:rsidR="005A09A9" w:rsidRPr="003F0BC7" w14:paraId="14383E06" w14:textId="77777777" w:rsidTr="169711AD">
        <w:trPr>
          <w:jc w:val="center"/>
        </w:trPr>
        <w:tc>
          <w:tcPr>
            <w:tcW w:w="1093" w:type="pct"/>
            <w:shd w:val="clear" w:color="auto" w:fill="EAEEF1"/>
            <w:tcMar>
              <w:top w:w="57" w:type="dxa"/>
              <w:left w:w="57" w:type="dxa"/>
              <w:bottom w:w="57" w:type="dxa"/>
              <w:right w:w="57" w:type="dxa"/>
            </w:tcMar>
          </w:tcPr>
          <w:p w14:paraId="7DF4A8EE" w14:textId="54A2B5F1" w:rsidR="005A09A9" w:rsidRPr="003F0BC7" w:rsidRDefault="002154F9" w:rsidP="00AE00B3">
            <w:pPr>
              <w:pStyle w:val="Tablebody"/>
              <w:rPr>
                <w:rFonts w:asciiTheme="majorHAnsi" w:hAnsiTheme="majorHAnsi"/>
                <w:b/>
                <w:bCs/>
                <w:color w:val="006152"/>
              </w:rPr>
            </w:pPr>
            <w:r w:rsidRPr="003F0BC7">
              <w:rPr>
                <w:rFonts w:asciiTheme="majorHAnsi" w:hAnsiTheme="majorHAnsi"/>
                <w:b/>
                <w:bCs/>
                <w:color w:val="006152"/>
              </w:rPr>
              <w:t>Pathology</w:t>
            </w:r>
          </w:p>
        </w:tc>
        <w:tc>
          <w:tcPr>
            <w:tcW w:w="3907" w:type="pct"/>
            <w:shd w:val="clear" w:color="auto" w:fill="EAEEF1"/>
            <w:tcMar>
              <w:top w:w="57" w:type="dxa"/>
              <w:left w:w="57" w:type="dxa"/>
              <w:bottom w:w="57" w:type="dxa"/>
              <w:right w:w="57" w:type="dxa"/>
            </w:tcMar>
          </w:tcPr>
          <w:p w14:paraId="2E01C03A" w14:textId="121BF4A0" w:rsidR="005A09A9" w:rsidRPr="003F0BC7" w:rsidRDefault="002154F9" w:rsidP="00F24EF2">
            <w:pPr>
              <w:pStyle w:val="Tablebody"/>
              <w:jc w:val="both"/>
              <w:rPr>
                <w:rFonts w:asciiTheme="majorHAnsi" w:hAnsiTheme="majorHAnsi"/>
              </w:rPr>
            </w:pPr>
            <w:r w:rsidRPr="003F0BC7">
              <w:rPr>
                <w:rFonts w:asciiTheme="majorHAnsi" w:hAnsiTheme="majorHAnsi"/>
              </w:rPr>
              <w:t>Pathology is the study of diseases, including their causes, development, and effects on the body. It helps doctors understand how diseases work and how to diagnose and treat them.</w:t>
            </w:r>
          </w:p>
        </w:tc>
      </w:tr>
      <w:tr w:rsidR="005A09A9" w:rsidRPr="003F0BC7" w14:paraId="2891D747" w14:textId="77777777" w:rsidTr="169711AD">
        <w:trPr>
          <w:jc w:val="center"/>
        </w:trPr>
        <w:tc>
          <w:tcPr>
            <w:tcW w:w="1093" w:type="pct"/>
            <w:shd w:val="clear" w:color="auto" w:fill="EAEEF1"/>
            <w:tcMar>
              <w:top w:w="57" w:type="dxa"/>
              <w:left w:w="57" w:type="dxa"/>
              <w:bottom w:w="57" w:type="dxa"/>
              <w:right w:w="57" w:type="dxa"/>
            </w:tcMar>
          </w:tcPr>
          <w:p w14:paraId="4CB0348F" w14:textId="6CA21126" w:rsidR="005A09A9" w:rsidRPr="003F0BC7" w:rsidRDefault="001C1631" w:rsidP="00AE00B3">
            <w:pPr>
              <w:pStyle w:val="Tablebody"/>
              <w:rPr>
                <w:rFonts w:asciiTheme="majorHAnsi" w:hAnsiTheme="majorHAnsi"/>
                <w:b/>
                <w:bCs/>
                <w:color w:val="006152"/>
              </w:rPr>
            </w:pPr>
            <w:r w:rsidRPr="003F0BC7">
              <w:rPr>
                <w:rFonts w:asciiTheme="majorHAnsi" w:hAnsiTheme="majorHAnsi"/>
                <w:b/>
                <w:bCs/>
                <w:color w:val="006152"/>
              </w:rPr>
              <w:t>Predictive Model</w:t>
            </w:r>
            <w:r w:rsidR="00204403" w:rsidRPr="003F0BC7">
              <w:rPr>
                <w:rFonts w:asciiTheme="majorHAnsi" w:hAnsiTheme="majorHAnsi"/>
                <w:b/>
                <w:bCs/>
                <w:color w:val="006152"/>
              </w:rPr>
              <w:t>ling</w:t>
            </w:r>
          </w:p>
        </w:tc>
        <w:tc>
          <w:tcPr>
            <w:tcW w:w="3907" w:type="pct"/>
            <w:shd w:val="clear" w:color="auto" w:fill="EAEEF1"/>
            <w:tcMar>
              <w:top w:w="57" w:type="dxa"/>
              <w:left w:w="57" w:type="dxa"/>
              <w:bottom w:w="57" w:type="dxa"/>
              <w:right w:w="57" w:type="dxa"/>
            </w:tcMar>
          </w:tcPr>
          <w:p w14:paraId="1EDD3DA0" w14:textId="740DB39A" w:rsidR="005A09A9" w:rsidRPr="003F0BC7" w:rsidRDefault="00204403" w:rsidP="00F24EF2">
            <w:pPr>
              <w:pStyle w:val="Tablebody"/>
              <w:jc w:val="both"/>
              <w:rPr>
                <w:rFonts w:asciiTheme="majorHAnsi" w:hAnsiTheme="majorHAnsi"/>
              </w:rPr>
            </w:pPr>
            <w:r w:rsidRPr="003F0BC7">
              <w:rPr>
                <w:rFonts w:asciiTheme="majorHAnsi" w:hAnsiTheme="majorHAnsi"/>
              </w:rPr>
              <w:t>Predictive modelling is a technique used to predict future outcomes based on current and historical data. It involves creating a model that can make forecasts or decisions by analysing patterns and trends in the data.</w:t>
            </w:r>
          </w:p>
        </w:tc>
      </w:tr>
      <w:tr w:rsidR="00B129DE" w:rsidRPr="003F0BC7" w14:paraId="13CEB42E" w14:textId="77777777" w:rsidTr="169711AD">
        <w:trPr>
          <w:jc w:val="center"/>
        </w:trPr>
        <w:tc>
          <w:tcPr>
            <w:tcW w:w="1093" w:type="pct"/>
            <w:shd w:val="clear" w:color="auto" w:fill="EAEEF1"/>
            <w:tcMar>
              <w:top w:w="57" w:type="dxa"/>
              <w:left w:w="57" w:type="dxa"/>
              <w:bottom w:w="57" w:type="dxa"/>
              <w:right w:w="57" w:type="dxa"/>
            </w:tcMar>
          </w:tcPr>
          <w:p w14:paraId="74E5D0B6" w14:textId="63DDF5D5" w:rsidR="00B129DE" w:rsidRPr="003F0BC7" w:rsidRDefault="00B129DE" w:rsidP="00AE00B3">
            <w:pPr>
              <w:pStyle w:val="Tablebody"/>
              <w:rPr>
                <w:rFonts w:asciiTheme="majorHAnsi" w:hAnsiTheme="majorHAnsi"/>
                <w:b/>
                <w:bCs/>
                <w:color w:val="006152"/>
              </w:rPr>
            </w:pPr>
            <w:r w:rsidRPr="003F0BC7">
              <w:rPr>
                <w:rFonts w:asciiTheme="majorHAnsi" w:hAnsiTheme="majorHAnsi"/>
                <w:b/>
                <w:bCs/>
                <w:color w:val="006152"/>
              </w:rPr>
              <w:t>Radiology</w:t>
            </w:r>
          </w:p>
        </w:tc>
        <w:tc>
          <w:tcPr>
            <w:tcW w:w="3907" w:type="pct"/>
            <w:shd w:val="clear" w:color="auto" w:fill="EAEEF1"/>
            <w:tcMar>
              <w:top w:w="57" w:type="dxa"/>
              <w:left w:w="57" w:type="dxa"/>
              <w:bottom w:w="57" w:type="dxa"/>
              <w:right w:w="57" w:type="dxa"/>
            </w:tcMar>
          </w:tcPr>
          <w:p w14:paraId="2F84C6E3" w14:textId="5DE2F0DE" w:rsidR="00B129DE" w:rsidRPr="003F0BC7" w:rsidRDefault="00523DFC" w:rsidP="00F24EF2">
            <w:pPr>
              <w:pStyle w:val="Tablebody"/>
              <w:jc w:val="both"/>
              <w:rPr>
                <w:rFonts w:asciiTheme="majorHAnsi" w:hAnsiTheme="majorHAnsi"/>
              </w:rPr>
            </w:pPr>
            <w:r w:rsidRPr="003F0BC7">
              <w:rPr>
                <w:rFonts w:asciiTheme="majorHAnsi" w:hAnsiTheme="majorHAnsi"/>
              </w:rPr>
              <w:t>Radiology is a medical field that uses imaging techniques, like X-rays, MRIs, and CT scans, to see inside the body. It helps doctors diagnose and treat diseases by providing detailed pictures of bones, organs, and tissues.</w:t>
            </w:r>
          </w:p>
        </w:tc>
      </w:tr>
      <w:tr w:rsidR="00505978" w:rsidRPr="003F0BC7" w14:paraId="6E468BD0" w14:textId="77777777" w:rsidTr="169711AD">
        <w:trPr>
          <w:jc w:val="center"/>
        </w:trPr>
        <w:tc>
          <w:tcPr>
            <w:tcW w:w="1093" w:type="pct"/>
            <w:shd w:val="clear" w:color="auto" w:fill="EAEEF1"/>
            <w:tcMar>
              <w:top w:w="57" w:type="dxa"/>
              <w:left w:w="57" w:type="dxa"/>
              <w:bottom w:w="57" w:type="dxa"/>
              <w:right w:w="57" w:type="dxa"/>
            </w:tcMar>
          </w:tcPr>
          <w:p w14:paraId="29371EE6" w14:textId="72E3FD5E" w:rsidR="00505978" w:rsidRPr="003F0BC7" w:rsidRDefault="00505978" w:rsidP="00AE00B3">
            <w:pPr>
              <w:pStyle w:val="Tablebody"/>
              <w:rPr>
                <w:rFonts w:asciiTheme="majorHAnsi" w:hAnsiTheme="majorHAnsi"/>
                <w:b/>
                <w:bCs/>
                <w:color w:val="006152"/>
              </w:rPr>
            </w:pPr>
            <w:r w:rsidRPr="003F0BC7">
              <w:rPr>
                <w:rFonts w:asciiTheme="majorHAnsi" w:hAnsiTheme="majorHAnsi"/>
                <w:b/>
                <w:bCs/>
                <w:color w:val="006152"/>
              </w:rPr>
              <w:t>Scalability</w:t>
            </w:r>
          </w:p>
        </w:tc>
        <w:tc>
          <w:tcPr>
            <w:tcW w:w="3907" w:type="pct"/>
            <w:shd w:val="clear" w:color="auto" w:fill="EAEEF1"/>
            <w:tcMar>
              <w:top w:w="57" w:type="dxa"/>
              <w:left w:w="57" w:type="dxa"/>
              <w:bottom w:w="57" w:type="dxa"/>
              <w:right w:w="57" w:type="dxa"/>
            </w:tcMar>
          </w:tcPr>
          <w:p w14:paraId="42A926E9" w14:textId="6EE59B88" w:rsidR="00505978" w:rsidRPr="003F0BC7" w:rsidRDefault="00505978" w:rsidP="00F24EF2">
            <w:pPr>
              <w:pStyle w:val="Tablebody"/>
              <w:jc w:val="both"/>
              <w:rPr>
                <w:rFonts w:asciiTheme="majorHAnsi" w:hAnsiTheme="majorHAnsi"/>
              </w:rPr>
            </w:pPr>
            <w:r w:rsidRPr="003F0BC7">
              <w:rPr>
                <w:rFonts w:asciiTheme="majorHAnsi" w:hAnsiTheme="majorHAnsi"/>
              </w:rPr>
              <w:t>Scalability in relation to AI systems means the ability of the system to handle increasing amounts of work or data without losing performance. It ensures that the AI can grow and adapt as the demands on it increase.</w:t>
            </w:r>
          </w:p>
        </w:tc>
      </w:tr>
      <w:tr w:rsidR="00204403" w:rsidRPr="003F0BC7" w14:paraId="5F59DDD5" w14:textId="77777777" w:rsidTr="169711AD">
        <w:trPr>
          <w:jc w:val="center"/>
        </w:trPr>
        <w:tc>
          <w:tcPr>
            <w:tcW w:w="1093" w:type="pct"/>
            <w:shd w:val="clear" w:color="auto" w:fill="EAEEF1"/>
            <w:tcMar>
              <w:top w:w="57" w:type="dxa"/>
              <w:left w:w="57" w:type="dxa"/>
              <w:bottom w:w="57" w:type="dxa"/>
              <w:right w:w="57" w:type="dxa"/>
            </w:tcMar>
          </w:tcPr>
          <w:p w14:paraId="44CDAB04" w14:textId="5A17C683" w:rsidR="00204403" w:rsidRPr="003F0BC7" w:rsidRDefault="00B129DE" w:rsidP="00AE00B3">
            <w:pPr>
              <w:pStyle w:val="Tablebody"/>
              <w:rPr>
                <w:rFonts w:asciiTheme="majorHAnsi" w:hAnsiTheme="majorHAnsi"/>
                <w:b/>
                <w:bCs/>
                <w:color w:val="006152"/>
              </w:rPr>
            </w:pPr>
            <w:r w:rsidRPr="003F0BC7">
              <w:rPr>
                <w:rFonts w:asciiTheme="majorHAnsi" w:hAnsiTheme="majorHAnsi"/>
                <w:b/>
                <w:bCs/>
                <w:color w:val="006152"/>
              </w:rPr>
              <w:t>Statistical Analysis</w:t>
            </w:r>
          </w:p>
        </w:tc>
        <w:tc>
          <w:tcPr>
            <w:tcW w:w="3907" w:type="pct"/>
            <w:shd w:val="clear" w:color="auto" w:fill="EAEEF1"/>
            <w:tcMar>
              <w:top w:w="57" w:type="dxa"/>
              <w:left w:w="57" w:type="dxa"/>
              <w:bottom w:w="57" w:type="dxa"/>
              <w:right w:w="57" w:type="dxa"/>
            </w:tcMar>
          </w:tcPr>
          <w:p w14:paraId="21268F72" w14:textId="4A1532F4" w:rsidR="00204403" w:rsidRPr="003F0BC7" w:rsidRDefault="00B129DE" w:rsidP="00F24EF2">
            <w:pPr>
              <w:pStyle w:val="Tablebody"/>
              <w:jc w:val="both"/>
              <w:rPr>
                <w:rFonts w:asciiTheme="majorHAnsi" w:hAnsiTheme="majorHAnsi"/>
              </w:rPr>
            </w:pPr>
            <w:r w:rsidRPr="003F0BC7">
              <w:rPr>
                <w:rFonts w:asciiTheme="majorHAnsi" w:hAnsiTheme="majorHAnsi"/>
              </w:rPr>
              <w:t>Statistical analysis is the process of collecting, examining, and interpreting data to find patterns and trends. It helps make sense of numbers and data to draw meaningful conclusions and make informed decisions.</w:t>
            </w:r>
          </w:p>
        </w:tc>
      </w:tr>
      <w:tr w:rsidR="00204403" w:rsidRPr="003F0BC7" w14:paraId="3F56BBB3" w14:textId="77777777" w:rsidTr="169711AD">
        <w:trPr>
          <w:jc w:val="center"/>
        </w:trPr>
        <w:tc>
          <w:tcPr>
            <w:tcW w:w="1093" w:type="pct"/>
            <w:shd w:val="clear" w:color="auto" w:fill="EAEEF1"/>
            <w:tcMar>
              <w:top w:w="57" w:type="dxa"/>
              <w:left w:w="57" w:type="dxa"/>
              <w:bottom w:w="57" w:type="dxa"/>
              <w:right w:w="57" w:type="dxa"/>
            </w:tcMar>
          </w:tcPr>
          <w:p w14:paraId="30ADF2E8" w14:textId="43992C31" w:rsidR="00204403" w:rsidRPr="003F0BC7" w:rsidRDefault="00D2450C" w:rsidP="00AE00B3">
            <w:pPr>
              <w:pStyle w:val="Tablebody"/>
              <w:rPr>
                <w:rFonts w:asciiTheme="majorHAnsi" w:hAnsiTheme="majorHAnsi"/>
                <w:b/>
                <w:bCs/>
                <w:color w:val="006152"/>
              </w:rPr>
            </w:pPr>
            <w:r w:rsidRPr="003F0BC7">
              <w:rPr>
                <w:rFonts w:asciiTheme="majorHAnsi" w:hAnsiTheme="majorHAnsi"/>
                <w:b/>
                <w:bCs/>
                <w:color w:val="006152"/>
              </w:rPr>
              <w:t>Virtual Assistant</w:t>
            </w:r>
          </w:p>
        </w:tc>
        <w:tc>
          <w:tcPr>
            <w:tcW w:w="3907" w:type="pct"/>
            <w:shd w:val="clear" w:color="auto" w:fill="EAEEF1"/>
            <w:tcMar>
              <w:top w:w="57" w:type="dxa"/>
              <w:left w:w="57" w:type="dxa"/>
              <w:bottom w:w="57" w:type="dxa"/>
              <w:right w:w="57" w:type="dxa"/>
            </w:tcMar>
          </w:tcPr>
          <w:p w14:paraId="1C4C89FF" w14:textId="068D93ED" w:rsidR="00204403" w:rsidRPr="003F0BC7" w:rsidRDefault="00D2450C" w:rsidP="00F24EF2">
            <w:pPr>
              <w:pStyle w:val="Tablebody"/>
              <w:jc w:val="both"/>
              <w:rPr>
                <w:rFonts w:asciiTheme="majorHAnsi" w:hAnsiTheme="majorHAnsi"/>
              </w:rPr>
            </w:pPr>
            <w:r w:rsidRPr="003F0BC7">
              <w:rPr>
                <w:rFonts w:asciiTheme="majorHAnsi" w:hAnsiTheme="majorHAnsi"/>
              </w:rPr>
              <w:t>A virtual assistant is a computer program that uses artificial intelligence to help people with tasks through voice or text commands. It can answer questions, manage schedules, control smart devices, and perform various other tasks to make life easier.</w:t>
            </w:r>
          </w:p>
        </w:tc>
      </w:tr>
    </w:tbl>
    <w:p w14:paraId="7CEE6441" w14:textId="1EDB54D4" w:rsidR="00694D40" w:rsidRPr="003F0BC7" w:rsidRDefault="006C4A5E" w:rsidP="004672EE">
      <w:pPr>
        <w:pStyle w:val="Caption"/>
        <w:jc w:val="right"/>
        <w:rPr>
          <w:rFonts w:asciiTheme="majorHAnsi" w:hAnsiTheme="majorHAnsi"/>
        </w:rPr>
      </w:pPr>
      <w:r w:rsidRPr="003F0BC7">
        <w:rPr>
          <w:rFonts w:asciiTheme="majorHAnsi" w:hAnsiTheme="majorHAnsi"/>
        </w:rPr>
        <w:t xml:space="preserve">Table </w:t>
      </w:r>
      <w:r w:rsidR="00E51940" w:rsidRPr="003F0BC7">
        <w:rPr>
          <w:rFonts w:asciiTheme="majorHAnsi" w:hAnsiTheme="majorHAnsi"/>
        </w:rPr>
        <w:fldChar w:fldCharType="begin"/>
      </w:r>
      <w:r w:rsidR="00E51940" w:rsidRPr="003F0BC7">
        <w:rPr>
          <w:rFonts w:asciiTheme="majorHAnsi" w:hAnsiTheme="majorHAnsi"/>
        </w:rPr>
        <w:instrText xml:space="preserve"> SEQ Table \* ARABIC </w:instrText>
      </w:r>
      <w:r w:rsidR="00E51940" w:rsidRPr="003F0BC7">
        <w:rPr>
          <w:rFonts w:asciiTheme="majorHAnsi" w:hAnsiTheme="majorHAnsi"/>
        </w:rPr>
        <w:fldChar w:fldCharType="separate"/>
      </w:r>
      <w:r w:rsidR="006F310B" w:rsidRPr="003F0BC7">
        <w:rPr>
          <w:rFonts w:asciiTheme="majorHAnsi" w:hAnsiTheme="majorHAnsi"/>
          <w:noProof/>
        </w:rPr>
        <w:t>3</w:t>
      </w:r>
      <w:r w:rsidR="00E51940" w:rsidRPr="003F0BC7">
        <w:rPr>
          <w:rFonts w:asciiTheme="majorHAnsi" w:hAnsiTheme="majorHAnsi"/>
          <w:noProof/>
        </w:rPr>
        <w:fldChar w:fldCharType="end"/>
      </w:r>
      <w:r w:rsidRPr="003F0BC7">
        <w:rPr>
          <w:rFonts w:asciiTheme="majorHAnsi" w:hAnsiTheme="majorHAnsi"/>
        </w:rPr>
        <w:t xml:space="preserve"> </w:t>
      </w:r>
      <w:r w:rsidR="00915AB8" w:rsidRPr="003F0BC7">
        <w:rPr>
          <w:rFonts w:asciiTheme="majorHAnsi" w:hAnsiTheme="majorHAnsi"/>
        </w:rPr>
        <w:t>Glossary of terms</w:t>
      </w:r>
    </w:p>
    <w:p w14:paraId="7D06C9DB" w14:textId="77777777" w:rsidR="00724AED" w:rsidRPr="003F0BC7" w:rsidRDefault="00724AED" w:rsidP="00724AED">
      <w:pPr>
        <w:rPr>
          <w:rFonts w:asciiTheme="majorHAnsi" w:hAnsiTheme="majorHAnsi"/>
        </w:rPr>
      </w:pPr>
    </w:p>
    <w:p w14:paraId="5B63C6CE" w14:textId="77777777" w:rsidR="006D2A7D" w:rsidRPr="003F0BC7" w:rsidRDefault="006D2A7D">
      <w:pPr>
        <w:rPr>
          <w:rFonts w:asciiTheme="majorHAnsi" w:eastAsiaTheme="majorEastAsia" w:hAnsiTheme="majorHAnsi" w:cstheme="majorBidi"/>
          <w:b/>
          <w:color w:val="006152"/>
          <w:sz w:val="36"/>
          <w:szCs w:val="32"/>
        </w:rPr>
      </w:pPr>
      <w:r w:rsidRPr="003F0BC7">
        <w:rPr>
          <w:rFonts w:asciiTheme="majorHAnsi" w:hAnsiTheme="majorHAnsi"/>
        </w:rPr>
        <w:br w:type="page"/>
      </w:r>
    </w:p>
    <w:p w14:paraId="7DC2B1F2" w14:textId="0184B6C1" w:rsidR="00724AED" w:rsidRPr="003F0BC7" w:rsidRDefault="00724AED" w:rsidP="00724AED">
      <w:pPr>
        <w:pStyle w:val="Heading1"/>
        <w:jc w:val="both"/>
      </w:pPr>
      <w:bookmarkStart w:id="17" w:name="_Toc191492437"/>
      <w:r w:rsidRPr="003F0BC7">
        <w:lastRenderedPageBreak/>
        <w:t>Appendix</w:t>
      </w:r>
      <w:bookmarkEnd w:id="17"/>
      <w:r w:rsidRPr="003F0BC7">
        <w:t xml:space="preserve"> </w:t>
      </w:r>
    </w:p>
    <w:p w14:paraId="7A64C88D" w14:textId="62FED675" w:rsidR="0039477E" w:rsidRPr="003F0BC7" w:rsidRDefault="0039477E" w:rsidP="0039477E">
      <w:pPr>
        <w:pStyle w:val="Heading2"/>
        <w:jc w:val="both"/>
      </w:pPr>
      <w:bookmarkStart w:id="18" w:name="_Toc191492438"/>
      <w:r w:rsidRPr="003F0BC7">
        <w:t>Frequently Asked Question (FAQs)</w:t>
      </w:r>
      <w:bookmarkEnd w:id="18"/>
    </w:p>
    <w:p w14:paraId="56C7D0A7"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 xml:space="preserve">What is the purpose of the HSE AI Interim Guidelines? </w:t>
      </w:r>
    </w:p>
    <w:p w14:paraId="4A9C6C3C" w14:textId="77777777" w:rsidR="0039477E" w:rsidRPr="003F0BC7" w:rsidRDefault="0039477E" w:rsidP="00F72668">
      <w:pPr>
        <w:jc w:val="both"/>
        <w:rPr>
          <w:rFonts w:asciiTheme="majorHAnsi" w:hAnsiTheme="majorHAnsi"/>
        </w:rPr>
      </w:pPr>
      <w:r w:rsidRPr="003F0BC7">
        <w:rPr>
          <w:rFonts w:asciiTheme="majorHAnsi" w:hAnsiTheme="majorHAnsi"/>
        </w:rPr>
        <w:t>The guidelines aim to support HSE staff with the knowledge and confidence to engage with AI initiatives, ensuring these initiatives align with organisational goals, meet patient needs, and comply with ethical and regulatory standards.</w:t>
      </w:r>
    </w:p>
    <w:p w14:paraId="5709492D"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is Artificial Intelligence (AI)?</w:t>
      </w:r>
    </w:p>
    <w:p w14:paraId="1A492296" w14:textId="77777777" w:rsidR="0039477E" w:rsidRPr="003F0BC7" w:rsidRDefault="0039477E" w:rsidP="00F72668">
      <w:pPr>
        <w:jc w:val="both"/>
        <w:rPr>
          <w:rFonts w:asciiTheme="majorHAnsi" w:hAnsiTheme="majorHAnsi"/>
        </w:rPr>
      </w:pPr>
      <w:r w:rsidRPr="003F0BC7">
        <w:rPr>
          <w:rFonts w:asciiTheme="majorHAnsi" w:hAnsiTheme="majorHAnsi"/>
        </w:rPr>
        <w:t>AI refers to systems that mimic human intelligence to perform tasks such as data analysis, pattern recognition, and automation. It enables machines to perform activities that mimic human decision-making, particularly in pattern recognition and large-scale data processing. AI excels in tasks such as reasoning, decision-making, object detection, image recognition, and solving complex problems.</w:t>
      </w:r>
    </w:p>
    <w:p w14:paraId="2E66AFB1"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How can AI benefit the HSE?</w:t>
      </w:r>
    </w:p>
    <w:p w14:paraId="346EDC24" w14:textId="77777777" w:rsidR="0039477E" w:rsidRPr="003F0BC7" w:rsidRDefault="0039477E" w:rsidP="00F72668">
      <w:pPr>
        <w:jc w:val="both"/>
        <w:rPr>
          <w:rFonts w:asciiTheme="majorHAnsi" w:hAnsiTheme="majorHAnsi"/>
        </w:rPr>
      </w:pPr>
      <w:r w:rsidRPr="003F0BC7">
        <w:rPr>
          <w:rFonts w:asciiTheme="majorHAnsi" w:hAnsiTheme="majorHAnsi"/>
        </w:rPr>
        <w:t>AI can improve the quality of care, transform health service delivery, enhance operational efficiency, and support a skilled workforce by automating routine tasks and providing decision support. It can support clinical decision-making, administrative processes, and patient safety improvements.</w:t>
      </w:r>
    </w:p>
    <w:p w14:paraId="4B508401"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How does AI impact patient safety?</w:t>
      </w:r>
    </w:p>
    <w:p w14:paraId="6AE4E97C" w14:textId="77777777" w:rsidR="0039477E" w:rsidRPr="003F0BC7" w:rsidRDefault="0039477E" w:rsidP="00F72668">
      <w:pPr>
        <w:jc w:val="both"/>
        <w:rPr>
          <w:rFonts w:asciiTheme="majorHAnsi" w:hAnsiTheme="majorHAnsi"/>
        </w:rPr>
      </w:pPr>
      <w:r w:rsidRPr="003F0BC7">
        <w:rPr>
          <w:rFonts w:asciiTheme="majorHAnsi" w:hAnsiTheme="majorHAnsi"/>
        </w:rPr>
        <w:t>AI enhances patient safety by reducing human error, improving diagnostic accuracy, and assisting in the early detection of medical conditions. However, AI outputs should always be reviewed by healthcare professionals.</w:t>
      </w:r>
    </w:p>
    <w:p w14:paraId="69598769"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are some examples of AI applications in healthcare?</w:t>
      </w:r>
    </w:p>
    <w:p w14:paraId="2AACB391" w14:textId="77777777" w:rsidR="0039477E" w:rsidRPr="003F0BC7" w:rsidRDefault="0039477E" w:rsidP="00F72668">
      <w:pPr>
        <w:jc w:val="both"/>
        <w:rPr>
          <w:rFonts w:asciiTheme="majorHAnsi" w:hAnsiTheme="majorHAnsi"/>
        </w:rPr>
      </w:pPr>
      <w:r w:rsidRPr="003F0BC7">
        <w:rPr>
          <w:rFonts w:asciiTheme="majorHAnsi" w:hAnsiTheme="majorHAnsi"/>
        </w:rPr>
        <w:t>Examples include improving diagnostics, enhancing personalised care, supporting predictive analytics, streamlining resource management, reducing administrative burdens, and improving patient access through AI-powered chatbots and virtual assistants. AI can assist in diagnostics by analysing medical images, lab results, and clinical data. However, final diagnosis and treatment decisions must always be made by a qualified healthcare professional.</w:t>
      </w:r>
    </w:p>
    <w:p w14:paraId="2673939F"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are the key considerations for adopting AI within the HSE?</w:t>
      </w:r>
    </w:p>
    <w:p w14:paraId="3AF2F2CF" w14:textId="77777777" w:rsidR="0039477E" w:rsidRPr="003F0BC7" w:rsidRDefault="0039477E" w:rsidP="00F72668">
      <w:pPr>
        <w:jc w:val="both"/>
        <w:rPr>
          <w:rFonts w:asciiTheme="majorHAnsi" w:hAnsiTheme="majorHAnsi"/>
        </w:rPr>
      </w:pPr>
      <w:r w:rsidRPr="003F0BC7">
        <w:rPr>
          <w:rFonts w:asciiTheme="majorHAnsi" w:hAnsiTheme="majorHAnsi"/>
        </w:rPr>
        <w:t>Key considerations include patient safety, compliance with regulations, ethical use, data protection and security, risk assessment, patient engagement and consent, data availability and governance, scalability, productivity improvements, and evidence base.</w:t>
      </w:r>
    </w:p>
    <w:p w14:paraId="2FBEDF1A"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are the ethical considerations when using AI in healthcare?</w:t>
      </w:r>
    </w:p>
    <w:p w14:paraId="4881A729" w14:textId="77777777" w:rsidR="0039477E" w:rsidRPr="003F0BC7" w:rsidRDefault="0039477E" w:rsidP="00F72668">
      <w:pPr>
        <w:jc w:val="both"/>
        <w:rPr>
          <w:rFonts w:asciiTheme="majorHAnsi" w:hAnsiTheme="majorHAnsi"/>
        </w:rPr>
      </w:pPr>
      <w:r w:rsidRPr="003F0BC7">
        <w:rPr>
          <w:rFonts w:asciiTheme="majorHAnsi" w:hAnsiTheme="majorHAnsi"/>
        </w:rPr>
        <w:t>Ethical considerations include data privacy, bias in AI models, transparency in decision-making, and ensuring AI complements rather than replaces clinical expertise. AI solutions must comply with GDPR and HSE data protection policies. All patient data used in AI systems must be access-controlled to prevent misuse.</w:t>
      </w:r>
    </w:p>
    <w:p w14:paraId="020B40C6"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Why is human oversight important in AI applications?</w:t>
      </w:r>
    </w:p>
    <w:p w14:paraId="04C0A5A1" w14:textId="77777777" w:rsidR="0039477E" w:rsidRPr="003F0BC7" w:rsidRDefault="0039477E" w:rsidP="00F72668">
      <w:pPr>
        <w:jc w:val="both"/>
        <w:rPr>
          <w:rFonts w:asciiTheme="majorHAnsi" w:hAnsiTheme="majorHAnsi"/>
        </w:rPr>
      </w:pPr>
      <w:r w:rsidRPr="003F0BC7">
        <w:rPr>
          <w:rFonts w:asciiTheme="majorHAnsi" w:hAnsiTheme="majorHAnsi"/>
        </w:rPr>
        <w:t>Human oversight ensures AI recommendations align with clinical protocols and patient safety standards, promotes accountability, and helps identify and rectify biases, ensuring ethical and responsible use of AI.</w:t>
      </w:r>
    </w:p>
    <w:p w14:paraId="7E2DE972"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lastRenderedPageBreak/>
        <w:t>What are the regulatory requirements for AI in the HSE?</w:t>
      </w:r>
    </w:p>
    <w:p w14:paraId="3989196C" w14:textId="4040D32D" w:rsidR="0039477E" w:rsidRPr="003F0BC7" w:rsidRDefault="0039477E" w:rsidP="00F72668">
      <w:pPr>
        <w:jc w:val="both"/>
        <w:rPr>
          <w:rFonts w:asciiTheme="majorHAnsi" w:hAnsiTheme="majorHAnsi"/>
        </w:rPr>
      </w:pPr>
      <w:r w:rsidRPr="003F0BC7">
        <w:rPr>
          <w:rFonts w:asciiTheme="majorHAnsi" w:hAnsiTheme="majorHAnsi"/>
        </w:rPr>
        <w:t>The EU AI Act, GDPR, and Medical Device Regulation (MDR) outline guidelines for the development, deployment, and use of AI systems, ensuring they are safe, transparent, and accountable.</w:t>
      </w:r>
    </w:p>
    <w:p w14:paraId="5BA11FCC"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How can HSE staff get support for AI initiatives?</w:t>
      </w:r>
    </w:p>
    <w:p w14:paraId="4F4DAD99" w14:textId="065F18DB" w:rsidR="0039477E" w:rsidRPr="003F0BC7" w:rsidRDefault="0039477E" w:rsidP="00F72668">
      <w:pPr>
        <w:jc w:val="both"/>
        <w:rPr>
          <w:rFonts w:asciiTheme="majorHAnsi" w:hAnsiTheme="majorHAnsi"/>
        </w:rPr>
      </w:pPr>
      <w:r w:rsidRPr="003F0BC7">
        <w:rPr>
          <w:rFonts w:asciiTheme="majorHAnsi" w:hAnsiTheme="majorHAnsi"/>
        </w:rPr>
        <w:t>HSE staff can contact the HSE AI &amp; Automation Centre of Excellence (</w:t>
      </w:r>
      <w:proofErr w:type="spellStart"/>
      <w:r w:rsidRPr="003F0BC7">
        <w:rPr>
          <w:rFonts w:asciiTheme="majorHAnsi" w:hAnsiTheme="majorHAnsi"/>
        </w:rPr>
        <w:t>CoE</w:t>
      </w:r>
      <w:proofErr w:type="spellEnd"/>
      <w:r w:rsidRPr="003F0BC7">
        <w:rPr>
          <w:rFonts w:asciiTheme="majorHAnsi" w:hAnsiTheme="majorHAnsi"/>
        </w:rPr>
        <w:t>)</w:t>
      </w:r>
      <w:r w:rsidR="00952805" w:rsidRPr="003F0BC7">
        <w:rPr>
          <w:rFonts w:asciiTheme="majorHAnsi" w:hAnsiTheme="majorHAnsi"/>
        </w:rPr>
        <w:t xml:space="preserve"> at </w:t>
      </w:r>
      <w:hyperlink r:id="rId46" w:history="1">
        <w:r w:rsidR="007271BA" w:rsidRPr="00423555">
          <w:rPr>
            <w:rStyle w:val="Hyperlink"/>
            <w:rFonts w:asciiTheme="majorHAnsi" w:hAnsiTheme="majorHAnsi"/>
            <w:b/>
            <w:bCs/>
            <w:lang w:eastAsia="en-IE"/>
          </w:rPr>
          <w:t>AIandAutomationCoE@hse.ie</w:t>
        </w:r>
      </w:hyperlink>
      <w:r w:rsidR="007271BA">
        <w:rPr>
          <w:rFonts w:asciiTheme="majorHAnsi" w:hAnsiTheme="majorHAnsi"/>
          <w:b/>
          <w:bCs/>
          <w:lang w:eastAsia="en-IE"/>
        </w:rPr>
        <w:t xml:space="preserve"> </w:t>
      </w:r>
      <w:r w:rsidRPr="003F0BC7">
        <w:rPr>
          <w:rFonts w:asciiTheme="majorHAnsi" w:hAnsiTheme="majorHAnsi"/>
        </w:rPr>
        <w:t xml:space="preserve">for support and guidance on AI initiatives. The </w:t>
      </w:r>
      <w:proofErr w:type="spellStart"/>
      <w:r w:rsidRPr="003F0BC7">
        <w:rPr>
          <w:rFonts w:asciiTheme="majorHAnsi" w:hAnsiTheme="majorHAnsi"/>
        </w:rPr>
        <w:t>CoE</w:t>
      </w:r>
      <w:proofErr w:type="spellEnd"/>
      <w:r w:rsidRPr="003F0BC7">
        <w:rPr>
          <w:rFonts w:asciiTheme="majorHAnsi" w:hAnsiTheme="majorHAnsi"/>
        </w:rPr>
        <w:t xml:space="preserve"> supports AI and automation initiatives, providing guidance, governance, and resources to ensure AI is implemented safely and effectively. Staff can submit AI ideas to the </w:t>
      </w:r>
      <w:proofErr w:type="spellStart"/>
      <w:r w:rsidRPr="003F0BC7">
        <w:rPr>
          <w:rFonts w:asciiTheme="majorHAnsi" w:hAnsiTheme="majorHAnsi"/>
        </w:rPr>
        <w:t>CoE</w:t>
      </w:r>
      <w:proofErr w:type="spellEnd"/>
      <w:r w:rsidRPr="003F0BC7">
        <w:rPr>
          <w:rFonts w:asciiTheme="majorHAnsi" w:hAnsiTheme="majorHAnsi"/>
        </w:rPr>
        <w:t>, where they will be assessed for feasibility, patient safety, and alignment with HSE priorities.</w:t>
      </w:r>
    </w:p>
    <w:p w14:paraId="7955DEA2"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is the role of the AI &amp; Automation Centre of Excellence (</w:t>
      </w:r>
      <w:proofErr w:type="spellStart"/>
      <w:r w:rsidRPr="003F0BC7">
        <w:rPr>
          <w:rFonts w:asciiTheme="majorHAnsi" w:hAnsiTheme="majorHAnsi"/>
          <w:b/>
          <w:bCs/>
        </w:rPr>
        <w:t>CoE</w:t>
      </w:r>
      <w:proofErr w:type="spellEnd"/>
      <w:r w:rsidRPr="003F0BC7">
        <w:rPr>
          <w:rFonts w:asciiTheme="majorHAnsi" w:hAnsiTheme="majorHAnsi"/>
          <w:b/>
          <w:bCs/>
        </w:rPr>
        <w:t>)?</w:t>
      </w:r>
    </w:p>
    <w:p w14:paraId="6E4ADAC5" w14:textId="77777777" w:rsidR="0039477E" w:rsidRPr="003F0BC7" w:rsidRDefault="0039477E" w:rsidP="00F72668">
      <w:pPr>
        <w:jc w:val="both"/>
        <w:rPr>
          <w:rFonts w:asciiTheme="majorHAnsi" w:hAnsiTheme="majorHAnsi"/>
        </w:rPr>
      </w:pPr>
      <w:r w:rsidRPr="003F0BC7">
        <w:rPr>
          <w:rFonts w:asciiTheme="majorHAnsi" w:hAnsiTheme="majorHAnsi"/>
        </w:rPr>
        <w:t xml:space="preserve">The </w:t>
      </w:r>
      <w:proofErr w:type="spellStart"/>
      <w:r w:rsidRPr="003F0BC7">
        <w:rPr>
          <w:rFonts w:asciiTheme="majorHAnsi" w:hAnsiTheme="majorHAnsi"/>
        </w:rPr>
        <w:t>CoE</w:t>
      </w:r>
      <w:proofErr w:type="spellEnd"/>
      <w:r w:rsidRPr="003F0BC7">
        <w:rPr>
          <w:rFonts w:asciiTheme="majorHAnsi" w:hAnsiTheme="majorHAnsi"/>
        </w:rPr>
        <w:t xml:space="preserve"> supports HSE staff through the process of assessing and adopting AI solutions, ensuring alignment with organisational goals and regulatory requirements, and providing a central repository for AI solutions. </w:t>
      </w:r>
    </w:p>
    <w:p w14:paraId="4803F57D"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How does the process for adopting AI integrate with the existing ICT process?</w:t>
      </w:r>
    </w:p>
    <w:p w14:paraId="5AEDA529" w14:textId="77777777" w:rsidR="0039477E" w:rsidRPr="003F0BC7" w:rsidRDefault="0039477E" w:rsidP="00F72668">
      <w:pPr>
        <w:jc w:val="both"/>
        <w:rPr>
          <w:rFonts w:asciiTheme="majorHAnsi" w:hAnsiTheme="majorHAnsi"/>
        </w:rPr>
      </w:pPr>
      <w:r w:rsidRPr="003F0BC7">
        <w:rPr>
          <w:rFonts w:asciiTheme="majorHAnsi" w:hAnsiTheme="majorHAnsi"/>
        </w:rPr>
        <w:t>The process for adopting an AI solution builds upon the existing steps required for the selection, procurement, and adoption of an ICT solution. It includes additional measures to adhere to the requirements of the EU AI Act, ensuring continuous human oversight and compliance with regulatory standards. This integrated approach ensures that AI solutions meet both technological and ethical standards, enhancing the overall effectiveness and safety of AI deployment within the HSE.</w:t>
      </w:r>
    </w:p>
    <w:p w14:paraId="34C9155E"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Will AI replace healthcare professionals?</w:t>
      </w:r>
    </w:p>
    <w:p w14:paraId="21458334" w14:textId="77777777" w:rsidR="0039477E" w:rsidRPr="003F0BC7" w:rsidRDefault="0039477E" w:rsidP="00F72668">
      <w:pPr>
        <w:jc w:val="both"/>
        <w:rPr>
          <w:rFonts w:asciiTheme="majorHAnsi" w:hAnsiTheme="majorHAnsi"/>
        </w:rPr>
      </w:pPr>
      <w:r w:rsidRPr="003F0BC7">
        <w:rPr>
          <w:rFonts w:asciiTheme="majorHAnsi" w:hAnsiTheme="majorHAnsi"/>
        </w:rPr>
        <w:t>No, AI is designed to support healthcare professionals by automating routine tasks, providing insights, and enhancing efficiency. It will not replace human judgement or patient interactions.</w:t>
      </w:r>
    </w:p>
    <w:p w14:paraId="2CA510A3"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How can staff ensure AI is used safely and effectively?</w:t>
      </w:r>
    </w:p>
    <w:p w14:paraId="537C133C" w14:textId="77777777" w:rsidR="0039477E" w:rsidRPr="003F0BC7" w:rsidRDefault="0039477E" w:rsidP="00F72668">
      <w:pPr>
        <w:jc w:val="both"/>
        <w:rPr>
          <w:rFonts w:asciiTheme="majorHAnsi" w:hAnsiTheme="majorHAnsi"/>
        </w:rPr>
      </w:pPr>
      <w:r w:rsidRPr="003F0BC7">
        <w:rPr>
          <w:rFonts w:asciiTheme="majorHAnsi" w:hAnsiTheme="majorHAnsi"/>
        </w:rPr>
        <w:t>Staff should follow HSE guidelines, undergo training on AI applications, and always validate AI-generated recommendations before applying them in practice.</w:t>
      </w:r>
    </w:p>
    <w:p w14:paraId="08328706" w14:textId="77777777" w:rsidR="0039477E" w:rsidRPr="003F0BC7" w:rsidRDefault="0039477E" w:rsidP="00F72668">
      <w:pPr>
        <w:pStyle w:val="ListParagraph"/>
        <w:numPr>
          <w:ilvl w:val="0"/>
          <w:numId w:val="27"/>
        </w:numPr>
        <w:jc w:val="both"/>
        <w:rPr>
          <w:rFonts w:asciiTheme="majorHAnsi" w:hAnsiTheme="majorHAnsi"/>
          <w:b/>
          <w:bCs/>
        </w:rPr>
      </w:pPr>
      <w:r w:rsidRPr="003F0BC7">
        <w:rPr>
          <w:rFonts w:asciiTheme="majorHAnsi" w:hAnsiTheme="majorHAnsi"/>
          <w:b/>
          <w:bCs/>
        </w:rPr>
        <w:t>What is AI literacy and why is it important?</w:t>
      </w:r>
    </w:p>
    <w:p w14:paraId="702FA912" w14:textId="267A9074" w:rsidR="006D2A7D" w:rsidRPr="003F0BC7" w:rsidRDefault="0039477E" w:rsidP="00F72668">
      <w:pPr>
        <w:jc w:val="both"/>
        <w:rPr>
          <w:rFonts w:asciiTheme="majorHAnsi" w:hAnsiTheme="majorHAnsi"/>
        </w:rPr>
      </w:pPr>
      <w:r w:rsidRPr="003F0BC7">
        <w:rPr>
          <w:rFonts w:asciiTheme="majorHAnsi" w:hAnsiTheme="majorHAnsi"/>
        </w:rPr>
        <w:t xml:space="preserve">AI literacy refers to the understanding of AI concepts, applications, and implications. It is important for HSE staff to have a basic understanding of AI to effectively engage with AI initiatives, make informed decisions, and ensure the safe and ethical use of AI technologies in healthcare. The </w:t>
      </w:r>
      <w:proofErr w:type="spellStart"/>
      <w:r w:rsidRPr="003F0BC7">
        <w:rPr>
          <w:rFonts w:asciiTheme="majorHAnsi" w:hAnsiTheme="majorHAnsi"/>
        </w:rPr>
        <w:t>CoE</w:t>
      </w:r>
      <w:proofErr w:type="spellEnd"/>
      <w:r w:rsidR="007271BA">
        <w:rPr>
          <w:rFonts w:asciiTheme="majorHAnsi" w:hAnsiTheme="majorHAnsi"/>
        </w:rPr>
        <w:t xml:space="preserve"> will</w:t>
      </w:r>
      <w:r w:rsidRPr="003F0BC7">
        <w:rPr>
          <w:rFonts w:asciiTheme="majorHAnsi" w:hAnsiTheme="majorHAnsi"/>
        </w:rPr>
        <w:t xml:space="preserve"> provide access to AI literacy training and continuous education in order to build this literacy</w:t>
      </w:r>
      <w:r w:rsidR="00F72668" w:rsidRPr="003F0BC7">
        <w:rPr>
          <w:rFonts w:asciiTheme="majorHAnsi" w:hAnsiTheme="majorHAnsi"/>
        </w:rPr>
        <w:t>.</w:t>
      </w:r>
    </w:p>
    <w:p w14:paraId="19BAFE7D" w14:textId="77777777" w:rsidR="006D2A7D" w:rsidRPr="003F0BC7" w:rsidRDefault="006D2A7D">
      <w:pPr>
        <w:rPr>
          <w:rFonts w:asciiTheme="majorHAnsi" w:hAnsiTheme="majorHAnsi"/>
        </w:rPr>
      </w:pPr>
      <w:r w:rsidRPr="003F0BC7">
        <w:rPr>
          <w:rFonts w:asciiTheme="majorHAnsi" w:hAnsiTheme="majorHAnsi"/>
        </w:rPr>
        <w:br w:type="page"/>
      </w:r>
    </w:p>
    <w:p w14:paraId="5F0CCFE9" w14:textId="246E7A4F" w:rsidR="00724AED" w:rsidRPr="003F0BC7" w:rsidRDefault="006D2A7D" w:rsidP="00F72668">
      <w:pPr>
        <w:jc w:val="both"/>
        <w:rPr>
          <w:rFonts w:asciiTheme="majorHAnsi" w:hAnsiTheme="majorHAnsi"/>
        </w:rPr>
      </w:pPr>
      <w:r w:rsidRPr="003F0BC7">
        <w:rPr>
          <w:rFonts w:asciiTheme="majorHAnsi" w:hAnsiTheme="majorHAnsi"/>
          <w:noProof/>
        </w:rPr>
        <w:lastRenderedPageBreak/>
        <mc:AlternateContent>
          <mc:Choice Requires="wps">
            <w:drawing>
              <wp:anchor distT="0" distB="0" distL="114300" distR="114300" simplePos="0" relativeHeight="251658244" behindDoc="0" locked="0" layoutInCell="1" allowOverlap="1" wp14:anchorId="76F63B7C" wp14:editId="3D56DFD9">
                <wp:simplePos x="0" y="0"/>
                <wp:positionH relativeFrom="page">
                  <wp:align>left</wp:align>
                </wp:positionH>
                <wp:positionV relativeFrom="paragraph">
                  <wp:posOffset>-904875</wp:posOffset>
                </wp:positionV>
                <wp:extent cx="7702550" cy="12128500"/>
                <wp:effectExtent l="0" t="0" r="12700" b="25400"/>
                <wp:wrapNone/>
                <wp:docPr id="63" name="Rectangle 63"/>
                <wp:cNvGraphicFramePr/>
                <a:graphic xmlns:a="http://schemas.openxmlformats.org/drawingml/2006/main">
                  <a:graphicData uri="http://schemas.microsoft.com/office/word/2010/wordprocessingShape">
                    <wps:wsp>
                      <wps:cNvSpPr/>
                      <wps:spPr>
                        <a:xfrm>
                          <a:off x="0" y="0"/>
                          <a:ext cx="7702550" cy="12128500"/>
                        </a:xfrm>
                        <a:prstGeom prst="rect">
                          <a:avLst/>
                        </a:prstGeom>
                        <a:solidFill>
                          <a:srgbClr val="00615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9A5CFF3" id="Rectangle 63" o:spid="_x0000_s1026" style="position:absolute;margin-left:0;margin-top:-71.25pt;width:606.5pt;height:955pt;z-index:251658244;visibility:visible;mso-wrap-style:non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" fillcolor="#006152" strokecolor="#1f3763 [1604]" strokeweight="1pt">
                <w10:wrap anchorx="page"/>
              </v:rect>
            </w:pict>
          </mc:Fallback>
        </mc:AlternateContent>
      </w:r>
    </w:p>
    <w:p w14:paraId="40AE4344" w14:textId="77777777" w:rsidR="004761D0" w:rsidRPr="003F0BC7" w:rsidRDefault="004761D0">
      <w:pPr>
        <w:jc w:val="both"/>
        <w:rPr>
          <w:rFonts w:asciiTheme="majorHAnsi" w:hAnsiTheme="majorHAnsi"/>
        </w:rPr>
      </w:pPr>
    </w:p>
    <w:p w14:paraId="4D230DB3" w14:textId="77777777" w:rsidR="004761D0" w:rsidRPr="003F0BC7" w:rsidRDefault="004761D0">
      <w:pPr>
        <w:jc w:val="both"/>
        <w:rPr>
          <w:rFonts w:asciiTheme="majorHAnsi" w:hAnsiTheme="majorHAnsi"/>
        </w:rPr>
      </w:pPr>
    </w:p>
    <w:p w14:paraId="0123BCFA" w14:textId="77777777" w:rsidR="004761D0" w:rsidRPr="003F0BC7" w:rsidRDefault="004761D0">
      <w:pPr>
        <w:jc w:val="both"/>
        <w:rPr>
          <w:rFonts w:asciiTheme="majorHAnsi" w:hAnsiTheme="majorHAnsi"/>
        </w:rPr>
      </w:pPr>
    </w:p>
    <w:p w14:paraId="7BACB928" w14:textId="77777777" w:rsidR="004761D0" w:rsidRPr="003F0BC7" w:rsidRDefault="004761D0">
      <w:pPr>
        <w:jc w:val="both"/>
        <w:rPr>
          <w:rFonts w:asciiTheme="majorHAnsi" w:hAnsiTheme="majorHAnsi"/>
        </w:rPr>
      </w:pPr>
    </w:p>
    <w:p w14:paraId="77BE356D" w14:textId="136F0062" w:rsidR="00257A52" w:rsidRPr="003F0BC7" w:rsidRDefault="00257A52">
      <w:pPr>
        <w:jc w:val="both"/>
        <w:rPr>
          <w:rFonts w:asciiTheme="majorHAnsi" w:hAnsiTheme="majorHAnsi"/>
        </w:rPr>
      </w:pPr>
    </w:p>
    <w:p w14:paraId="06776580" w14:textId="70A06881" w:rsidR="00694D40" w:rsidRPr="003F0BC7" w:rsidRDefault="00CB5786" w:rsidP="00F24EF2">
      <w:pPr>
        <w:jc w:val="both"/>
        <w:rPr>
          <w:rFonts w:asciiTheme="majorHAnsi" w:hAnsiTheme="majorHAnsi"/>
        </w:rPr>
      </w:pPr>
      <w:r w:rsidRPr="003F0BC7">
        <w:rPr>
          <w:rFonts w:asciiTheme="majorHAnsi" w:hAnsiTheme="majorHAnsi"/>
          <w:noProof/>
        </w:rPr>
        <w:drawing>
          <wp:anchor distT="0" distB="0" distL="114300" distR="114300" simplePos="0" relativeHeight="251658245" behindDoc="0" locked="0" layoutInCell="1" allowOverlap="1" wp14:anchorId="2664E78C" wp14:editId="23CE9DE0">
            <wp:simplePos x="0" y="0"/>
            <wp:positionH relativeFrom="margin">
              <wp:align>center</wp:align>
            </wp:positionH>
            <wp:positionV relativeFrom="margin">
              <wp:align>center</wp:align>
            </wp:positionV>
            <wp:extent cx="3217529" cy="2463800"/>
            <wp:effectExtent l="0" t="0" r="2540" b="0"/>
            <wp:wrapNone/>
            <wp:docPr id="601810116" name="Picture 601810116" descr="A white letter with flam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letter with flames on a black background&#10;&#10;Description automatically generated"/>
                    <pic:cNvPicPr/>
                  </pic:nvPicPr>
                  <pic:blipFill>
                    <a:blip r:embed="rId47" cstate="print">
                      <a:alphaModFix amt="5000"/>
                      <a:extLst>
                        <a:ext uri="{28A0092B-C50C-407E-A947-70E740481C1C}">
                          <a14:useLocalDpi xmlns:a14="http://schemas.microsoft.com/office/drawing/2010/main" val="0"/>
                        </a:ext>
                      </a:extLst>
                    </a:blip>
                    <a:stretch>
                      <a:fillRect/>
                    </a:stretch>
                  </pic:blipFill>
                  <pic:spPr>
                    <a:xfrm>
                      <a:off x="0" y="0"/>
                      <a:ext cx="3217529" cy="2463800"/>
                    </a:xfrm>
                    <a:prstGeom prst="rect">
                      <a:avLst/>
                    </a:prstGeom>
                  </pic:spPr>
                </pic:pic>
              </a:graphicData>
            </a:graphic>
            <wp14:sizeRelH relativeFrom="page">
              <wp14:pctWidth>0</wp14:pctWidth>
            </wp14:sizeRelH>
            <wp14:sizeRelV relativeFrom="page">
              <wp14:pctHeight>0</wp14:pctHeight>
            </wp14:sizeRelV>
          </wp:anchor>
        </w:drawing>
      </w:r>
      <w:r w:rsidR="008B59AB" w:rsidRPr="003F0BC7">
        <w:rPr>
          <w:rFonts w:asciiTheme="majorHAnsi" w:hAnsiTheme="majorHAnsi"/>
          <w:noProof/>
        </w:rPr>
        <mc:AlternateContent>
          <mc:Choice Requires="wps">
            <w:drawing>
              <wp:anchor distT="0" distB="0" distL="114300" distR="114300" simplePos="0" relativeHeight="251658248" behindDoc="0" locked="0" layoutInCell="1" allowOverlap="1" wp14:anchorId="5840E312" wp14:editId="406A58D4">
                <wp:simplePos x="0" y="0"/>
                <wp:positionH relativeFrom="column">
                  <wp:posOffset>3787775</wp:posOffset>
                </wp:positionH>
                <wp:positionV relativeFrom="paragraph">
                  <wp:posOffset>8220710</wp:posOffset>
                </wp:positionV>
                <wp:extent cx="2850062" cy="1486423"/>
                <wp:effectExtent l="0" t="0" r="0" b="0"/>
                <wp:wrapNone/>
                <wp:docPr id="303686619" name="Text Box 303686619">
                  <a:extLst xmlns:a="http://schemas.openxmlformats.org/drawingml/2006/main">
                    <a:ext uri="{FF2B5EF4-FFF2-40B4-BE49-F238E27FC236}">
                      <a16:creationId xmlns:a16="http://schemas.microsoft.com/office/drawing/2014/main" id="{2C75A600-B933-6BEE-614F-920675711DDB}"/>
                    </a:ext>
                  </a:extLst>
                </wp:docPr>
                <wp:cNvGraphicFramePr/>
                <a:graphic xmlns:a="http://schemas.openxmlformats.org/drawingml/2006/main">
                  <a:graphicData uri="http://schemas.microsoft.com/office/word/2010/wordprocessingShape">
                    <wps:wsp>
                      <wps:cNvSpPr txBox="1"/>
                      <wps:spPr>
                        <a:xfrm>
                          <a:off x="0" y="0"/>
                          <a:ext cx="2850062" cy="1486423"/>
                        </a:xfrm>
                        <a:prstGeom prst="rect">
                          <a:avLst/>
                        </a:prstGeom>
                        <a:noFill/>
                      </wps:spPr>
                      <wps:txbx>
                        <w:txbxContent>
                          <w:p w14:paraId="1EB1D34B" w14:textId="3B40D948" w:rsidR="000B33BA" w:rsidRPr="008B59AB" w:rsidRDefault="00F24EF2" w:rsidP="000B33BA">
                            <w:pPr>
                              <w:rPr>
                                <w:rFonts w:eastAsia="Helvetica Neue" w:cs="Helvetica Neue"/>
                                <w:color w:val="FFFFFF" w:themeColor="background1"/>
                                <w:kern w:val="24"/>
                                <w:sz w:val="24"/>
                                <w:szCs w:val="24"/>
                              </w:rPr>
                            </w:pPr>
                            <w:r>
                              <w:rPr>
                                <w:rFonts w:eastAsia="Helvetica Neue" w:cs="Helvetica Neue"/>
                                <w:color w:val="FFFFFF" w:themeColor="background1"/>
                                <w:kern w:val="24"/>
                                <w:sz w:val="24"/>
                                <w:szCs w:val="24"/>
                              </w:rPr>
                              <w:t>Chief Data and Analytics Office</w:t>
                            </w:r>
                            <w:r>
                              <w:rPr>
                                <w:rFonts w:eastAsia="Helvetica Neue" w:cs="Helvetica Neue"/>
                                <w:color w:val="FFFFFF" w:themeColor="background1"/>
                                <w:kern w:val="24"/>
                                <w:sz w:val="24"/>
                                <w:szCs w:val="24"/>
                              </w:rPr>
                              <w:br/>
                              <w:t>HSE Technology &amp; Transformation</w:t>
                            </w:r>
                            <w:r>
                              <w:rPr>
                                <w:rFonts w:eastAsia="Helvetica Neue" w:cs="Helvetica Neue"/>
                                <w:color w:val="FFFFFF" w:themeColor="background1"/>
                                <w:kern w:val="24"/>
                                <w:sz w:val="24"/>
                                <w:szCs w:val="24"/>
                              </w:rPr>
                              <w:br/>
                            </w:r>
                            <w:proofErr w:type="spellStart"/>
                            <w:r w:rsidR="000B33BA" w:rsidRPr="008B59AB">
                              <w:rPr>
                                <w:rFonts w:eastAsia="Helvetica Neue" w:cs="Helvetica Neue"/>
                                <w:color w:val="FFFFFF" w:themeColor="background1"/>
                                <w:kern w:val="24"/>
                                <w:sz w:val="24"/>
                                <w:szCs w:val="24"/>
                              </w:rPr>
                              <w:t>Dr.</w:t>
                            </w:r>
                            <w:proofErr w:type="spellEnd"/>
                            <w:r w:rsidR="000B33BA" w:rsidRPr="008B59AB">
                              <w:rPr>
                                <w:rFonts w:eastAsia="Helvetica Neue" w:cs="Helvetica Neue"/>
                                <w:color w:val="FFFFFF" w:themeColor="background1"/>
                                <w:kern w:val="24"/>
                                <w:sz w:val="24"/>
                                <w:szCs w:val="24"/>
                              </w:rPr>
                              <w:t xml:space="preserve"> </w:t>
                            </w:r>
                            <w:proofErr w:type="spellStart"/>
                            <w:r w:rsidR="000B33BA" w:rsidRPr="008B59AB">
                              <w:rPr>
                                <w:rFonts w:eastAsia="Helvetica Neue" w:cs="Helvetica Neue"/>
                                <w:color w:val="FFFFFF" w:themeColor="background1"/>
                                <w:kern w:val="24"/>
                                <w:sz w:val="24"/>
                                <w:szCs w:val="24"/>
                              </w:rPr>
                              <w:t>Steeven’s</w:t>
                            </w:r>
                            <w:proofErr w:type="spellEnd"/>
                            <w:r w:rsidR="000B33BA" w:rsidRPr="008B59AB">
                              <w:rPr>
                                <w:rFonts w:eastAsia="Helvetica Neue" w:cs="Helvetica Neue"/>
                                <w:color w:val="FFFFFF" w:themeColor="background1"/>
                                <w:kern w:val="24"/>
                                <w:sz w:val="24"/>
                                <w:szCs w:val="24"/>
                              </w:rPr>
                              <w:t xml:space="preserve"> Hospital</w:t>
                            </w:r>
                            <w:r w:rsidR="00C931CB" w:rsidRPr="008B59AB">
                              <w:rPr>
                                <w:rFonts w:eastAsia="Helvetica Neue" w:cs="Helvetica Neue"/>
                                <w:color w:val="FFFFFF" w:themeColor="background1"/>
                                <w:kern w:val="24"/>
                                <w:sz w:val="24"/>
                                <w:szCs w:val="24"/>
                              </w:rPr>
                              <w:br/>
                            </w:r>
                            <w:proofErr w:type="spellStart"/>
                            <w:r w:rsidR="000B33BA" w:rsidRPr="008B59AB">
                              <w:rPr>
                                <w:rFonts w:eastAsia="Helvetica Neue" w:cs="Helvetica Neue"/>
                                <w:color w:val="FFFFFF" w:themeColor="background1"/>
                                <w:kern w:val="24"/>
                                <w:sz w:val="24"/>
                                <w:szCs w:val="24"/>
                              </w:rPr>
                              <w:t>Steevens</w:t>
                            </w:r>
                            <w:proofErr w:type="spellEnd"/>
                            <w:r w:rsidR="000B33BA" w:rsidRPr="008B59AB">
                              <w:rPr>
                                <w:rFonts w:eastAsia="Helvetica Neue" w:cs="Helvetica Neue"/>
                                <w:color w:val="FFFFFF" w:themeColor="background1"/>
                                <w:kern w:val="24"/>
                                <w:sz w:val="24"/>
                                <w:szCs w:val="24"/>
                              </w:rPr>
                              <w:t xml:space="preserve">’ Lane </w:t>
                            </w:r>
                            <w:r w:rsidR="00C931CB" w:rsidRPr="008B59AB">
                              <w:rPr>
                                <w:rFonts w:eastAsia="Helvetica Neue" w:cs="Helvetica Neue"/>
                                <w:color w:val="FFFFFF" w:themeColor="background1"/>
                                <w:kern w:val="24"/>
                                <w:sz w:val="24"/>
                                <w:szCs w:val="24"/>
                              </w:rPr>
                              <w:br/>
                            </w:r>
                            <w:r w:rsidR="000B33BA" w:rsidRPr="008B59AB">
                              <w:rPr>
                                <w:rFonts w:eastAsia="Helvetica Neue" w:cs="Helvetica Neue"/>
                                <w:color w:val="FFFFFF" w:themeColor="background1"/>
                                <w:kern w:val="24"/>
                                <w:sz w:val="24"/>
                                <w:szCs w:val="24"/>
                              </w:rPr>
                              <w:t>D08 W2A8</w:t>
                            </w:r>
                            <w:r w:rsidR="003C6821" w:rsidRPr="008B59AB">
                              <w:rPr>
                                <w:rFonts w:eastAsia="Helvetica Neue" w:cs="Helvetica Neue"/>
                                <w:color w:val="FFFFFF" w:themeColor="background1"/>
                                <w:kern w:val="24"/>
                                <w:sz w:val="24"/>
                                <w:szCs w:val="24"/>
                              </w:rPr>
                              <w:br/>
                            </w:r>
                            <w:hyperlink r:id="rId48" w:history="1">
                              <w:r w:rsidR="003C6821" w:rsidRPr="008B59AB">
                                <w:rPr>
                                  <w:rStyle w:val="Hyperlink"/>
                                  <w:color w:val="FFFFFF" w:themeColor="background1"/>
                                </w:rPr>
                                <w:t>HSE.ie</w:t>
                              </w:r>
                            </w:hyperlink>
                          </w:p>
                          <w:p w14:paraId="2703A86F" w14:textId="77777777" w:rsidR="000B33BA" w:rsidRPr="008B59AB" w:rsidRDefault="000B33BA" w:rsidP="000B33BA">
                            <w:pPr>
                              <w:rPr>
                                <w:rFonts w:eastAsia="Helvetica Neue" w:cs="Helvetica Neue"/>
                                <w:color w:val="FFFFFF" w:themeColor="background1"/>
                                <w:kern w:val="24"/>
                                <w:sz w:val="24"/>
                                <w:szCs w:val="24"/>
                              </w:rPr>
                            </w:pPr>
                          </w:p>
                        </w:txbxContent>
                      </wps:txbx>
                      <wps:bodyPr wrap="square">
                        <a:noAutofit/>
                      </wps:bodyPr>
                    </wps:wsp>
                  </a:graphicData>
                </a:graphic>
              </wp:anchor>
            </w:drawing>
          </mc:Choice>
          <mc:Fallback>
            <w:pict>
              <v:shape w14:anchorId="5840E312" id="Text Box 303686619" o:spid="_x0000_s1046" type="#_x0000_t202" style="position:absolute;left:0;text-align:left;margin-left:298.25pt;margin-top:647.3pt;width:224.4pt;height:117.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" filled="f" stroked="f">
                <v:textbox>
                  <w:txbxContent>
                    <w:p w14:paraId="1EB1D34B" w14:textId="3B40D948" w:rsidR="000B33BA" w:rsidRPr="008B59AB" w:rsidRDefault="00F24EF2" w:rsidP="000B33BA">
                      <w:pPr>
                        <w:rPr>
                          <w:rFonts w:eastAsia="Helvetica Neue" w:cs="Helvetica Neue"/>
                          <w:color w:val="FFFFFF" w:themeColor="background1"/>
                          <w:kern w:val="24"/>
                          <w:sz w:val="24"/>
                          <w:szCs w:val="24"/>
                        </w:rPr>
                      </w:pPr>
                      <w:r>
                        <w:rPr>
                          <w:rFonts w:eastAsia="Helvetica Neue" w:cs="Helvetica Neue"/>
                          <w:color w:val="FFFFFF" w:themeColor="background1"/>
                          <w:kern w:val="24"/>
                          <w:sz w:val="24"/>
                          <w:szCs w:val="24"/>
                        </w:rPr>
                        <w:t>Chief Data and Analytics Office</w:t>
                      </w:r>
                      <w:r>
                        <w:rPr>
                          <w:rFonts w:eastAsia="Helvetica Neue" w:cs="Helvetica Neue"/>
                          <w:color w:val="FFFFFF" w:themeColor="background1"/>
                          <w:kern w:val="24"/>
                          <w:sz w:val="24"/>
                          <w:szCs w:val="24"/>
                        </w:rPr>
                        <w:br/>
                        <w:t>HSE Technology &amp; Transformation</w:t>
                      </w:r>
                      <w:r>
                        <w:rPr>
                          <w:rFonts w:eastAsia="Helvetica Neue" w:cs="Helvetica Neue"/>
                          <w:color w:val="FFFFFF" w:themeColor="background1"/>
                          <w:kern w:val="24"/>
                          <w:sz w:val="24"/>
                          <w:szCs w:val="24"/>
                        </w:rPr>
                        <w:br/>
                      </w:r>
                      <w:proofErr w:type="spellStart"/>
                      <w:r w:rsidR="000B33BA" w:rsidRPr="008B59AB">
                        <w:rPr>
                          <w:rFonts w:eastAsia="Helvetica Neue" w:cs="Helvetica Neue"/>
                          <w:color w:val="FFFFFF" w:themeColor="background1"/>
                          <w:kern w:val="24"/>
                          <w:sz w:val="24"/>
                          <w:szCs w:val="24"/>
                        </w:rPr>
                        <w:t>Dr.</w:t>
                      </w:r>
                      <w:proofErr w:type="spellEnd"/>
                      <w:r w:rsidR="000B33BA" w:rsidRPr="008B59AB">
                        <w:rPr>
                          <w:rFonts w:eastAsia="Helvetica Neue" w:cs="Helvetica Neue"/>
                          <w:color w:val="FFFFFF" w:themeColor="background1"/>
                          <w:kern w:val="24"/>
                          <w:sz w:val="24"/>
                          <w:szCs w:val="24"/>
                        </w:rPr>
                        <w:t xml:space="preserve"> </w:t>
                      </w:r>
                      <w:proofErr w:type="spellStart"/>
                      <w:r w:rsidR="000B33BA" w:rsidRPr="008B59AB">
                        <w:rPr>
                          <w:rFonts w:eastAsia="Helvetica Neue" w:cs="Helvetica Neue"/>
                          <w:color w:val="FFFFFF" w:themeColor="background1"/>
                          <w:kern w:val="24"/>
                          <w:sz w:val="24"/>
                          <w:szCs w:val="24"/>
                        </w:rPr>
                        <w:t>Steeven’s</w:t>
                      </w:r>
                      <w:proofErr w:type="spellEnd"/>
                      <w:r w:rsidR="000B33BA" w:rsidRPr="008B59AB">
                        <w:rPr>
                          <w:rFonts w:eastAsia="Helvetica Neue" w:cs="Helvetica Neue"/>
                          <w:color w:val="FFFFFF" w:themeColor="background1"/>
                          <w:kern w:val="24"/>
                          <w:sz w:val="24"/>
                          <w:szCs w:val="24"/>
                        </w:rPr>
                        <w:t xml:space="preserve"> Hospital</w:t>
                      </w:r>
                      <w:r w:rsidR="00C931CB" w:rsidRPr="008B59AB">
                        <w:rPr>
                          <w:rFonts w:eastAsia="Helvetica Neue" w:cs="Helvetica Neue"/>
                          <w:color w:val="FFFFFF" w:themeColor="background1"/>
                          <w:kern w:val="24"/>
                          <w:sz w:val="24"/>
                          <w:szCs w:val="24"/>
                        </w:rPr>
                        <w:br/>
                      </w:r>
                      <w:proofErr w:type="spellStart"/>
                      <w:r w:rsidR="000B33BA" w:rsidRPr="008B59AB">
                        <w:rPr>
                          <w:rFonts w:eastAsia="Helvetica Neue" w:cs="Helvetica Neue"/>
                          <w:color w:val="FFFFFF" w:themeColor="background1"/>
                          <w:kern w:val="24"/>
                          <w:sz w:val="24"/>
                          <w:szCs w:val="24"/>
                        </w:rPr>
                        <w:t>Steevens</w:t>
                      </w:r>
                      <w:proofErr w:type="spellEnd"/>
                      <w:r w:rsidR="000B33BA" w:rsidRPr="008B59AB">
                        <w:rPr>
                          <w:rFonts w:eastAsia="Helvetica Neue" w:cs="Helvetica Neue"/>
                          <w:color w:val="FFFFFF" w:themeColor="background1"/>
                          <w:kern w:val="24"/>
                          <w:sz w:val="24"/>
                          <w:szCs w:val="24"/>
                        </w:rPr>
                        <w:t xml:space="preserve">’ Lane </w:t>
                      </w:r>
                      <w:r w:rsidR="00C931CB" w:rsidRPr="008B59AB">
                        <w:rPr>
                          <w:rFonts w:eastAsia="Helvetica Neue" w:cs="Helvetica Neue"/>
                          <w:color w:val="FFFFFF" w:themeColor="background1"/>
                          <w:kern w:val="24"/>
                          <w:sz w:val="24"/>
                          <w:szCs w:val="24"/>
                        </w:rPr>
                        <w:br/>
                      </w:r>
                      <w:r w:rsidR="000B33BA" w:rsidRPr="008B59AB">
                        <w:rPr>
                          <w:rFonts w:eastAsia="Helvetica Neue" w:cs="Helvetica Neue"/>
                          <w:color w:val="FFFFFF" w:themeColor="background1"/>
                          <w:kern w:val="24"/>
                          <w:sz w:val="24"/>
                          <w:szCs w:val="24"/>
                        </w:rPr>
                        <w:t>D08 W2A8</w:t>
                      </w:r>
                      <w:r w:rsidR="003C6821" w:rsidRPr="008B59AB">
                        <w:rPr>
                          <w:rFonts w:eastAsia="Helvetica Neue" w:cs="Helvetica Neue"/>
                          <w:color w:val="FFFFFF" w:themeColor="background1"/>
                          <w:kern w:val="24"/>
                          <w:sz w:val="24"/>
                          <w:szCs w:val="24"/>
                        </w:rPr>
                        <w:br/>
                      </w:r>
                      <w:hyperlink r:id="rId49" w:history="1">
                        <w:r w:rsidR="003C6821" w:rsidRPr="008B59AB">
                          <w:rPr>
                            <w:rStyle w:val="Hyperlink"/>
                            <w:color w:val="FFFFFF" w:themeColor="background1"/>
                          </w:rPr>
                          <w:t>HSE.ie</w:t>
                        </w:r>
                      </w:hyperlink>
                    </w:p>
                    <w:p w14:paraId="2703A86F" w14:textId="77777777" w:rsidR="000B33BA" w:rsidRPr="008B59AB" w:rsidRDefault="000B33BA" w:rsidP="000B33BA">
                      <w:pPr>
                        <w:rPr>
                          <w:rFonts w:eastAsia="Helvetica Neue" w:cs="Helvetica Neue"/>
                          <w:color w:val="FFFFFF" w:themeColor="background1"/>
                          <w:kern w:val="24"/>
                          <w:sz w:val="24"/>
                          <w:szCs w:val="24"/>
                        </w:rPr>
                      </w:pPr>
                    </w:p>
                  </w:txbxContent>
                </v:textbox>
              </v:shape>
            </w:pict>
          </mc:Fallback>
        </mc:AlternateContent>
      </w:r>
    </w:p>
    <w:sectPr w:rsidR="00694D40" w:rsidRPr="003F0BC7" w:rsidSect="00D46CD9">
      <w:headerReference w:type="default" r:id="rId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0473" w14:textId="77777777" w:rsidR="00162764" w:rsidRDefault="00162764" w:rsidP="00A50B61">
      <w:r>
        <w:separator/>
      </w:r>
    </w:p>
  </w:endnote>
  <w:endnote w:type="continuationSeparator" w:id="0">
    <w:p w14:paraId="73A702B8" w14:textId="77777777" w:rsidR="00162764" w:rsidRDefault="00162764" w:rsidP="00A50B61">
      <w:r>
        <w:continuationSeparator/>
      </w:r>
    </w:p>
  </w:endnote>
  <w:endnote w:type="continuationNotice" w:id="1">
    <w:p w14:paraId="140B1BA2" w14:textId="77777777" w:rsidR="00162764" w:rsidRDefault="00162764" w:rsidP="00A5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Neue Haas Grotesk Text Pro">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2CBD" w14:textId="77777777" w:rsidR="00367894" w:rsidRDefault="0036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060524"/>
      <w:docPartObj>
        <w:docPartGallery w:val="Page Numbers (Bottom of Page)"/>
        <w:docPartUnique/>
      </w:docPartObj>
    </w:sdtPr>
    <w:sdtEndPr>
      <w:rPr>
        <w:color w:val="7F7F7F" w:themeColor="background1" w:themeShade="7F"/>
        <w:spacing w:val="60"/>
      </w:rPr>
    </w:sdtEndPr>
    <w:sdtContent>
      <w:p w14:paraId="6F3671B9" w14:textId="332324CC" w:rsidR="009A0839" w:rsidRDefault="009A08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738311" w14:textId="33C8FA5A" w:rsidR="009A0839" w:rsidRDefault="009A0839">
    <w:pPr>
      <w:pStyle w:val="Footer"/>
    </w:pPr>
    <w:r>
      <w:t>HSE Artificial Intelligence 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98B2" w14:textId="77777777" w:rsidR="00367894" w:rsidRDefault="0036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F4F2" w14:textId="77777777" w:rsidR="00162764" w:rsidRDefault="00162764" w:rsidP="00A50B61">
      <w:r>
        <w:separator/>
      </w:r>
    </w:p>
  </w:footnote>
  <w:footnote w:type="continuationSeparator" w:id="0">
    <w:p w14:paraId="3539F1BC" w14:textId="77777777" w:rsidR="00162764" w:rsidRDefault="00162764" w:rsidP="00A50B61">
      <w:r>
        <w:continuationSeparator/>
      </w:r>
    </w:p>
  </w:footnote>
  <w:footnote w:type="continuationNotice" w:id="1">
    <w:p w14:paraId="7056D6BD" w14:textId="77777777" w:rsidR="00162764" w:rsidRDefault="00162764" w:rsidP="00A50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EC42" w14:textId="77777777" w:rsidR="00367894" w:rsidRDefault="0036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333624"/>
      <w:docPartObj>
        <w:docPartGallery w:val="Watermarks"/>
        <w:docPartUnique/>
      </w:docPartObj>
    </w:sdtPr>
    <w:sdtEndPr/>
    <w:sdtContent>
      <w:p w14:paraId="47C4D213" w14:textId="2B716249" w:rsidR="00367894" w:rsidRDefault="00162764">
        <w:pPr>
          <w:pStyle w:val="Header"/>
        </w:pPr>
        <w:r>
          <w:rPr>
            <w:noProof/>
          </w:rPr>
          <w:pict w14:anchorId="13719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AEC" w14:textId="77777777" w:rsidR="00367894" w:rsidRDefault="003678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7219" w14:textId="7D6D57B7" w:rsidR="00611071" w:rsidRDefault="00611071">
    <w:pPr>
      <w:pStyle w:val="Header"/>
    </w:pPr>
    <w:r w:rsidRPr="00AE3E93">
      <w:rPr>
        <w:noProof/>
      </w:rPr>
      <mc:AlternateContent>
        <mc:Choice Requires="wpg">
          <w:drawing>
            <wp:anchor distT="0" distB="0" distL="114300" distR="114300" simplePos="0" relativeHeight="251657216" behindDoc="0" locked="0" layoutInCell="1" allowOverlap="1" wp14:anchorId="66AD7052" wp14:editId="26BAE6BD">
              <wp:simplePos x="0" y="0"/>
              <wp:positionH relativeFrom="column">
                <wp:posOffset>8859950</wp:posOffset>
              </wp:positionH>
              <wp:positionV relativeFrom="paragraph">
                <wp:posOffset>-1661160</wp:posOffset>
              </wp:positionV>
              <wp:extent cx="1903271" cy="2115953"/>
              <wp:effectExtent l="0" t="0" r="1905" b="5080"/>
              <wp:wrapNone/>
              <wp:docPr id="1959659202" name="Group 1959659202"/>
              <wp:cNvGraphicFramePr/>
              <a:graphic xmlns:a="http://schemas.openxmlformats.org/drawingml/2006/main">
                <a:graphicData uri="http://schemas.microsoft.com/office/word/2010/wordprocessingGroup">
                  <wpg:wgp>
                    <wpg:cNvGrpSpPr/>
                    <wpg:grpSpPr>
                      <a:xfrm>
                        <a:off x="0" y="0"/>
                        <a:ext cx="1903271" cy="2115953"/>
                        <a:chOff x="0" y="0"/>
                        <a:chExt cx="1903271" cy="2115953"/>
                      </a:xfrm>
                    </wpg:grpSpPr>
                    <wps:wsp>
                      <wps:cNvPr id="424513052" name="Freeform 424513052"/>
                      <wps:cNvSpPr>
                        <a:spLocks noChangeAspect="1"/>
                      </wps:cNvSpPr>
                      <wps:spPr bwMode="gray">
                        <a:xfrm>
                          <a:off x="0" y="0"/>
                          <a:ext cx="1903271" cy="1903271"/>
                        </a:xfrm>
                        <a:custGeom>
                          <a:avLst/>
                          <a:gdLst>
                            <a:gd name="connsiteX0" fmla="*/ 2301012 w 4602024"/>
                            <a:gd name="connsiteY0" fmla="*/ 0 h 4602024"/>
                            <a:gd name="connsiteX1" fmla="*/ 4602024 w 4602024"/>
                            <a:gd name="connsiteY1" fmla="*/ 2301012 h 4602024"/>
                            <a:gd name="connsiteX2" fmla="*/ 2301012 w 4602024"/>
                            <a:gd name="connsiteY2" fmla="*/ 4602024 h 4602024"/>
                            <a:gd name="connsiteX3" fmla="*/ 0 w 4602024"/>
                            <a:gd name="connsiteY3" fmla="*/ 2301012 h 4602024"/>
                            <a:gd name="connsiteX4" fmla="*/ 2301012 w 4602024"/>
                            <a:gd name="connsiteY4" fmla="*/ 0 h 4602024"/>
                            <a:gd name="connsiteX5" fmla="*/ 2301012 w 4602024"/>
                            <a:gd name="connsiteY5" fmla="*/ 531628 h 4602024"/>
                            <a:gd name="connsiteX6" fmla="*/ 531628 w 4602024"/>
                            <a:gd name="connsiteY6" fmla="*/ 2301013 h 4602024"/>
                            <a:gd name="connsiteX7" fmla="*/ 2301012 w 4602024"/>
                            <a:gd name="connsiteY7" fmla="*/ 4070397 h 4602024"/>
                            <a:gd name="connsiteX8" fmla="*/ 4070397 w 4602024"/>
                            <a:gd name="connsiteY8" fmla="*/ 2301013 h 4602024"/>
                            <a:gd name="connsiteX9" fmla="*/ 2301012 w 4602024"/>
                            <a:gd name="connsiteY9" fmla="*/ 531628 h 460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602024" h="4602024">
                              <a:moveTo>
                                <a:pt x="2301012" y="0"/>
                              </a:moveTo>
                              <a:cubicBezTo>
                                <a:pt x="3571826" y="0"/>
                                <a:pt x="4602024" y="1030198"/>
                                <a:pt x="4602024" y="2301012"/>
                              </a:cubicBezTo>
                              <a:cubicBezTo>
                                <a:pt x="4602024" y="3571826"/>
                                <a:pt x="3571826" y="4602024"/>
                                <a:pt x="2301012" y="4602024"/>
                              </a:cubicBezTo>
                              <a:cubicBezTo>
                                <a:pt x="1030198" y="4602024"/>
                                <a:pt x="0" y="3571826"/>
                                <a:pt x="0" y="2301012"/>
                              </a:cubicBezTo>
                              <a:cubicBezTo>
                                <a:pt x="0" y="1030198"/>
                                <a:pt x="1030198" y="0"/>
                                <a:pt x="2301012" y="0"/>
                              </a:cubicBezTo>
                              <a:close/>
                              <a:moveTo>
                                <a:pt x="2301012" y="531628"/>
                              </a:moveTo>
                              <a:cubicBezTo>
                                <a:pt x="1323808" y="531628"/>
                                <a:pt x="531628" y="1323808"/>
                                <a:pt x="531628" y="2301013"/>
                              </a:cubicBezTo>
                              <a:cubicBezTo>
                                <a:pt x="531628" y="3278217"/>
                                <a:pt x="1323808" y="4070397"/>
                                <a:pt x="2301012" y="4070397"/>
                              </a:cubicBezTo>
                              <a:cubicBezTo>
                                <a:pt x="3278217" y="4070397"/>
                                <a:pt x="4070397" y="3278217"/>
                                <a:pt x="4070397" y="2301013"/>
                              </a:cubicBezTo>
                              <a:cubicBezTo>
                                <a:pt x="4070397" y="1323808"/>
                                <a:pt x="3278217" y="531628"/>
                                <a:pt x="2301012" y="531628"/>
                              </a:cubicBezTo>
                              <a:close/>
                            </a:path>
                          </a:pathLst>
                        </a:custGeom>
                        <a:gradFill>
                          <a:gsLst>
                            <a:gs pos="99000">
                              <a:srgbClr val="B3CCC6"/>
                            </a:gs>
                            <a:gs pos="50000">
                              <a:srgbClr val="81ABA2"/>
                            </a:gs>
                            <a:gs pos="0">
                              <a:srgbClr val="036052"/>
                            </a:gs>
                          </a:gsLst>
                          <a:lin ang="2700000" scaled="0"/>
                        </a:gradFill>
                        <a:ln w="19050" algn="ctr">
                          <a:noFill/>
                          <a:miter lim="800000"/>
                          <a:headEnd/>
                          <a:tailEnd/>
                        </a:ln>
                      </wps:spPr>
                      <wps:bodyPr wrap="square" lIns="104377" tIns="104377" rIns="104377" bIns="104377" rtlCol="0" anchor="ctr">
                        <a:noAutofit/>
                      </wps:bodyPr>
                    </wps:wsp>
                    <wps:wsp>
                      <wps:cNvPr id="44854345" name="Freeform 44854345"/>
                      <wps:cNvSpPr>
                        <a:spLocks noChangeAspect="1"/>
                      </wps:cNvSpPr>
                      <wps:spPr bwMode="gray">
                        <a:xfrm rot="191653">
                          <a:off x="60951" y="1698524"/>
                          <a:ext cx="417429" cy="417429"/>
                        </a:xfrm>
                        <a:custGeom>
                          <a:avLst/>
                          <a:gdLst>
                            <a:gd name="connsiteX0" fmla="*/ 2301012 w 4602024"/>
                            <a:gd name="connsiteY0" fmla="*/ 0 h 4602024"/>
                            <a:gd name="connsiteX1" fmla="*/ 4602024 w 4602024"/>
                            <a:gd name="connsiteY1" fmla="*/ 2301012 h 4602024"/>
                            <a:gd name="connsiteX2" fmla="*/ 2301012 w 4602024"/>
                            <a:gd name="connsiteY2" fmla="*/ 4602024 h 4602024"/>
                            <a:gd name="connsiteX3" fmla="*/ 0 w 4602024"/>
                            <a:gd name="connsiteY3" fmla="*/ 2301012 h 4602024"/>
                            <a:gd name="connsiteX4" fmla="*/ 2301012 w 4602024"/>
                            <a:gd name="connsiteY4" fmla="*/ 0 h 4602024"/>
                            <a:gd name="connsiteX5" fmla="*/ 2301012 w 4602024"/>
                            <a:gd name="connsiteY5" fmla="*/ 531628 h 4602024"/>
                            <a:gd name="connsiteX6" fmla="*/ 531628 w 4602024"/>
                            <a:gd name="connsiteY6" fmla="*/ 2301013 h 4602024"/>
                            <a:gd name="connsiteX7" fmla="*/ 2301012 w 4602024"/>
                            <a:gd name="connsiteY7" fmla="*/ 4070397 h 4602024"/>
                            <a:gd name="connsiteX8" fmla="*/ 4070397 w 4602024"/>
                            <a:gd name="connsiteY8" fmla="*/ 2301013 h 4602024"/>
                            <a:gd name="connsiteX9" fmla="*/ 2301012 w 4602024"/>
                            <a:gd name="connsiteY9" fmla="*/ 531628 h 460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602024" h="4602024">
                              <a:moveTo>
                                <a:pt x="2301012" y="0"/>
                              </a:moveTo>
                              <a:cubicBezTo>
                                <a:pt x="3571826" y="0"/>
                                <a:pt x="4602024" y="1030198"/>
                                <a:pt x="4602024" y="2301012"/>
                              </a:cubicBezTo>
                              <a:cubicBezTo>
                                <a:pt x="4602024" y="3571826"/>
                                <a:pt x="3571826" y="4602024"/>
                                <a:pt x="2301012" y="4602024"/>
                              </a:cubicBezTo>
                              <a:cubicBezTo>
                                <a:pt x="1030198" y="4602024"/>
                                <a:pt x="0" y="3571826"/>
                                <a:pt x="0" y="2301012"/>
                              </a:cubicBezTo>
                              <a:cubicBezTo>
                                <a:pt x="0" y="1030198"/>
                                <a:pt x="1030198" y="0"/>
                                <a:pt x="2301012" y="0"/>
                              </a:cubicBezTo>
                              <a:close/>
                              <a:moveTo>
                                <a:pt x="2301012" y="531628"/>
                              </a:moveTo>
                              <a:cubicBezTo>
                                <a:pt x="1323808" y="531628"/>
                                <a:pt x="531628" y="1323808"/>
                                <a:pt x="531628" y="2301013"/>
                              </a:cubicBezTo>
                              <a:cubicBezTo>
                                <a:pt x="531628" y="3278217"/>
                                <a:pt x="1323808" y="4070397"/>
                                <a:pt x="2301012" y="4070397"/>
                              </a:cubicBezTo>
                              <a:cubicBezTo>
                                <a:pt x="3278217" y="4070397"/>
                                <a:pt x="4070397" y="3278217"/>
                                <a:pt x="4070397" y="2301013"/>
                              </a:cubicBezTo>
                              <a:cubicBezTo>
                                <a:pt x="4070397" y="1323808"/>
                                <a:pt x="3278217" y="531628"/>
                                <a:pt x="2301012" y="531628"/>
                              </a:cubicBezTo>
                              <a:close/>
                            </a:path>
                          </a:pathLst>
                        </a:custGeom>
                        <a:gradFill>
                          <a:gsLst>
                            <a:gs pos="99000">
                              <a:srgbClr val="B3CCC6"/>
                            </a:gs>
                            <a:gs pos="50000">
                              <a:srgbClr val="81ABA2"/>
                            </a:gs>
                            <a:gs pos="0">
                              <a:srgbClr val="036052"/>
                            </a:gs>
                          </a:gsLst>
                          <a:lin ang="2700000" scaled="0"/>
                        </a:gradFill>
                        <a:ln w="19050" algn="ctr">
                          <a:noFill/>
                          <a:miter lim="800000"/>
                          <a:headEnd/>
                          <a:tailEnd/>
                        </a:ln>
                      </wps:spPr>
                      <wps:bodyPr wrap="square" lIns="104377" tIns="104377" rIns="104377" bIns="104377" rtlCol="0" anchor="ctr">
                        <a:noAutofit/>
                      </wps:bodyPr>
                    </wps:wsp>
                    <wps:wsp>
                      <wps:cNvPr id="1848037492" name="Freeform 1848037492"/>
                      <wps:cNvSpPr>
                        <a:spLocks noChangeAspect="1"/>
                      </wps:cNvSpPr>
                      <wps:spPr bwMode="gray">
                        <a:xfrm rot="191653">
                          <a:off x="397334" y="1493502"/>
                          <a:ext cx="514879" cy="514879"/>
                        </a:xfrm>
                        <a:custGeom>
                          <a:avLst/>
                          <a:gdLst>
                            <a:gd name="connsiteX0" fmla="*/ 2301012 w 4602024"/>
                            <a:gd name="connsiteY0" fmla="*/ 0 h 4602024"/>
                            <a:gd name="connsiteX1" fmla="*/ 4602024 w 4602024"/>
                            <a:gd name="connsiteY1" fmla="*/ 2301012 h 4602024"/>
                            <a:gd name="connsiteX2" fmla="*/ 2301012 w 4602024"/>
                            <a:gd name="connsiteY2" fmla="*/ 4602024 h 4602024"/>
                            <a:gd name="connsiteX3" fmla="*/ 0 w 4602024"/>
                            <a:gd name="connsiteY3" fmla="*/ 2301012 h 4602024"/>
                            <a:gd name="connsiteX4" fmla="*/ 2301012 w 4602024"/>
                            <a:gd name="connsiteY4" fmla="*/ 0 h 4602024"/>
                            <a:gd name="connsiteX5" fmla="*/ 2301012 w 4602024"/>
                            <a:gd name="connsiteY5" fmla="*/ 531628 h 4602024"/>
                            <a:gd name="connsiteX6" fmla="*/ 531628 w 4602024"/>
                            <a:gd name="connsiteY6" fmla="*/ 2301013 h 4602024"/>
                            <a:gd name="connsiteX7" fmla="*/ 2301012 w 4602024"/>
                            <a:gd name="connsiteY7" fmla="*/ 4070397 h 4602024"/>
                            <a:gd name="connsiteX8" fmla="*/ 4070397 w 4602024"/>
                            <a:gd name="connsiteY8" fmla="*/ 2301013 h 4602024"/>
                            <a:gd name="connsiteX9" fmla="*/ 2301012 w 4602024"/>
                            <a:gd name="connsiteY9" fmla="*/ 531628 h 460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602024" h="4602024">
                              <a:moveTo>
                                <a:pt x="2301012" y="0"/>
                              </a:moveTo>
                              <a:cubicBezTo>
                                <a:pt x="3571826" y="0"/>
                                <a:pt x="4602024" y="1030198"/>
                                <a:pt x="4602024" y="2301012"/>
                              </a:cubicBezTo>
                              <a:cubicBezTo>
                                <a:pt x="4602024" y="3571826"/>
                                <a:pt x="3571826" y="4602024"/>
                                <a:pt x="2301012" y="4602024"/>
                              </a:cubicBezTo>
                              <a:cubicBezTo>
                                <a:pt x="1030198" y="4602024"/>
                                <a:pt x="0" y="3571826"/>
                                <a:pt x="0" y="2301012"/>
                              </a:cubicBezTo>
                              <a:cubicBezTo>
                                <a:pt x="0" y="1030198"/>
                                <a:pt x="1030198" y="0"/>
                                <a:pt x="2301012" y="0"/>
                              </a:cubicBezTo>
                              <a:close/>
                              <a:moveTo>
                                <a:pt x="2301012" y="531628"/>
                              </a:moveTo>
                              <a:cubicBezTo>
                                <a:pt x="1323808" y="531628"/>
                                <a:pt x="531628" y="1323808"/>
                                <a:pt x="531628" y="2301013"/>
                              </a:cubicBezTo>
                              <a:cubicBezTo>
                                <a:pt x="531628" y="3278217"/>
                                <a:pt x="1323808" y="4070397"/>
                                <a:pt x="2301012" y="4070397"/>
                              </a:cubicBezTo>
                              <a:cubicBezTo>
                                <a:pt x="3278217" y="4070397"/>
                                <a:pt x="4070397" y="3278217"/>
                                <a:pt x="4070397" y="2301013"/>
                              </a:cubicBezTo>
                              <a:cubicBezTo>
                                <a:pt x="4070397" y="1323808"/>
                                <a:pt x="3278217" y="531628"/>
                                <a:pt x="2301012" y="531628"/>
                              </a:cubicBezTo>
                              <a:close/>
                            </a:path>
                          </a:pathLst>
                        </a:custGeom>
                        <a:gradFill>
                          <a:gsLst>
                            <a:gs pos="99000">
                              <a:srgbClr val="B3CCC6"/>
                            </a:gs>
                            <a:gs pos="50000">
                              <a:srgbClr val="81ABA2"/>
                            </a:gs>
                            <a:gs pos="0">
                              <a:srgbClr val="036052"/>
                            </a:gs>
                          </a:gsLst>
                          <a:lin ang="2700000" scaled="0"/>
                        </a:gradFill>
                        <a:ln w="19050" algn="ctr">
                          <a:noFill/>
                          <a:miter lim="800000"/>
                          <a:headEnd/>
                          <a:tailEnd/>
                        </a:ln>
                      </wps:spPr>
                      <wps:bodyPr wrap="square" lIns="104377" tIns="104377" rIns="104377" bIns="104377" rtlCol="0" anchor="ctr">
                        <a:noAutofit/>
                      </wps:bodyPr>
                    </wps:wsp>
                  </wpg:wgp>
                </a:graphicData>
              </a:graphic>
            </wp:anchor>
          </w:drawing>
        </mc:Choice>
        <mc:Fallback xmlns:oel="http://schemas.microsoft.com/office/2019/extlst">
          <w:pict>
            <v:group w14:anchorId="284AD071" id="Group 1959659202" o:spid="_x0000_s1026" style="position:absolute;margin-left:697.65pt;margin-top:-130.8pt;width:149.85pt;height:166.6pt;z-index:251658240" coordsize="19032,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">
              <v:shape id="Freeform 424513052" o:spid="_x0000_s1027" style="position:absolute;width:19032;height:19032;visibility:visible;mso-wrap-style:square;v-text-anchor:middle" coordsize="4602024,46020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" path="m2301012,c3571826,,4602024,1030198,4602024,2301012v,1270814,-1030198,2301012,-2301012,2301012c1030198,4602024,,3571826,,2301012,,1030198,1030198,,2301012,xm2301012,531628v-977204,,-1769384,792180,-1769384,1769385c531628,3278217,1323808,4070397,2301012,4070397v977205,,1769385,-792180,1769385,-1769384c4070397,1323808,3278217,531628,2301012,531628xe" fillcolor="#036052" stroked="f" strokeweight="1.5pt">
                <v:fill color2="#b3ccc6" angle="45" colors="0 #036052;.5 #81aba2;64881f #b3ccc6" focus="100%" type="gradient">
                  <o:fill v:ext="view" type="gradientUnscaled"/>
                </v:fill>
                <v:stroke joinstyle="miter"/>
                <v:path arrowok="t" o:connecttype="custom" o:connectlocs="951636,0;1903271,951636;951636,1903271;0,951636;951636,0;951636,219867;219867,951636;951636,1683405;1683405,951636;951636,219867" o:connectangles="0,0,0,0,0,0,0,0,0,0"/>
                <o:lock v:ext="edit" aspectratio="t"/>
              </v:shape>
              <v:shape id="Freeform 44854345" o:spid="_x0000_s1028" style="position:absolute;left:609;top:16985;width:4174;height:4174;rotation:209336fd;visibility:visible;mso-wrap-style:square;v-text-anchor:middle" coordsize="4602024,46020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" path="m2301012,c3571826,,4602024,1030198,4602024,2301012v,1270814,-1030198,2301012,-2301012,2301012c1030198,4602024,,3571826,,2301012,,1030198,1030198,,2301012,xm2301012,531628v-977204,,-1769384,792180,-1769384,1769385c531628,3278217,1323808,4070397,2301012,4070397v977205,,1769385,-792180,1769385,-1769384c4070397,1323808,3278217,531628,2301012,531628xe" fillcolor="#036052" stroked="f" strokeweight="1.5pt">
                <v:fill color2="#b3ccc6" angle="45" colors="0 #036052;.5 #81aba2;64881f #b3ccc6" focus="100%" type="gradient">
                  <o:fill v:ext="view" type="gradientUnscaled"/>
                </v:fill>
                <v:stroke joinstyle="miter"/>
                <v:path arrowok="t" o:connecttype="custom" o:connectlocs="208715,0;417429,208715;208715,417429;0,208715;208715,0;208715,48222;48222,208715;208715,369207;369207,208715;208715,48222" o:connectangles="0,0,0,0,0,0,0,0,0,0"/>
                <o:lock v:ext="edit" aspectratio="t"/>
              </v:shape>
              <v:shape id="Freeform 1848037492" o:spid="_x0000_s1029" style="position:absolute;left:3973;top:14935;width:5149;height:5148;rotation:209336fd;visibility:visible;mso-wrap-style:square;v-text-anchor:middle" coordsize="4602024,46020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" path="m2301012,c3571826,,4602024,1030198,4602024,2301012v,1270814,-1030198,2301012,-2301012,2301012c1030198,4602024,,3571826,,2301012,,1030198,1030198,,2301012,xm2301012,531628v-977204,,-1769384,792180,-1769384,1769385c531628,3278217,1323808,4070397,2301012,4070397v977205,,1769385,-792180,1769385,-1769384c4070397,1323808,3278217,531628,2301012,531628xe" fillcolor="#036052" stroked="f" strokeweight="1.5pt">
                <v:fill color2="#b3ccc6" angle="45" colors="0 #036052;.5 #81aba2;64881f #b3ccc6" focus="100%" type="gradient">
                  <o:fill v:ext="view" type="gradientUnscaled"/>
                </v:fill>
                <v:stroke joinstyle="miter"/>
                <v:path arrowok="t" o:connecttype="custom" o:connectlocs="257440,0;514879,257440;257440,514879;0,257440;257440,0;257440,59479;59479,257440;257440,455400;455400,257440;257440,59479" o:connectangles="0,0,0,0,0,0,0,0,0,0"/>
                <o:lock v:ext="edit" aspectratio="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2A5022"/>
    <w:lvl w:ilvl="0">
      <w:start w:val="1"/>
      <w:numFmt w:val="bullet"/>
      <w:pStyle w:val="ListBullet"/>
      <w:lvlText w:val=""/>
      <w:lvlJc w:val="left"/>
      <w:pPr>
        <w:tabs>
          <w:tab w:val="num" w:pos="10709"/>
        </w:tabs>
        <w:ind w:left="10709" w:hanging="360"/>
      </w:pPr>
      <w:rPr>
        <w:rFonts w:ascii="Symbol" w:hAnsi="Symbol" w:hint="default"/>
      </w:rPr>
    </w:lvl>
  </w:abstractNum>
  <w:abstractNum w:abstractNumId="1" w15:restartNumberingAfterBreak="0">
    <w:nsid w:val="000A2BA8"/>
    <w:multiLevelType w:val="hybridMultilevel"/>
    <w:tmpl w:val="56603D5C"/>
    <w:lvl w:ilvl="0" w:tplc="6B504B9E">
      <w:start w:val="1"/>
      <w:numFmt w:val="decimal"/>
      <w:pStyle w:val="Style3"/>
      <w:lvlText w:val="1.5.%1"/>
      <w:lvlJc w:val="left"/>
      <w:pPr>
        <w:ind w:left="720" w:hanging="360"/>
      </w:pPr>
      <w:rPr>
        <w:rFonts w:ascii="Helvetica Neue" w:hAnsi="Helvetica Neue"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87233A"/>
    <w:multiLevelType w:val="hybridMultilevel"/>
    <w:tmpl w:val="2506BC48"/>
    <w:lvl w:ilvl="0" w:tplc="45402AE4">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1F2164"/>
    <w:multiLevelType w:val="hybridMultilevel"/>
    <w:tmpl w:val="FC86247E"/>
    <w:lvl w:ilvl="0" w:tplc="882A3298">
      <w:start w:val="1"/>
      <w:numFmt w:val="bullet"/>
      <w:pStyle w:val="Tablebullet"/>
      <w:lvlText w:val=""/>
      <w:lvlJc w:val="left"/>
      <w:pPr>
        <w:ind w:left="227" w:hanging="227"/>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890553"/>
    <w:multiLevelType w:val="hybridMultilevel"/>
    <w:tmpl w:val="86B0A580"/>
    <w:lvl w:ilvl="0" w:tplc="184EE380">
      <w:numFmt w:val="bullet"/>
      <w:pStyle w:val="ListBullet1"/>
      <w:lvlText w:val="•"/>
      <w:lvlJc w:val="left"/>
      <w:pPr>
        <w:ind w:left="360" w:hanging="360"/>
      </w:pPr>
      <w:rPr>
        <w:rFonts w:ascii="Calibri" w:eastAsia="Times New Roman" w:hAnsi="Calibri" w:cs="Calibri" w:hint="default"/>
        <w:w w:val="13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62E235C"/>
    <w:multiLevelType w:val="hybridMultilevel"/>
    <w:tmpl w:val="F466A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851149"/>
    <w:multiLevelType w:val="multilevel"/>
    <w:tmpl w:val="A3DA50EE"/>
    <w:styleLink w:val="Current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85C60"/>
    <w:multiLevelType w:val="hybridMultilevel"/>
    <w:tmpl w:val="F0C4346A"/>
    <w:lvl w:ilvl="0" w:tplc="9664F7E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8639C"/>
    <w:multiLevelType w:val="multilevel"/>
    <w:tmpl w:val="CBECD4FC"/>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29950CE"/>
    <w:multiLevelType w:val="hybridMultilevel"/>
    <w:tmpl w:val="F0C4346A"/>
    <w:lvl w:ilvl="0" w:tplc="FFFFFFFF">
      <w:start w:val="1"/>
      <w:numFmt w:val="lowerRoman"/>
      <w:lvlText w:val="%1."/>
      <w:lvlJc w:val="left"/>
      <w:pPr>
        <w:ind w:left="720" w:hanging="72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54016AA"/>
    <w:multiLevelType w:val="multilevel"/>
    <w:tmpl w:val="E618BD08"/>
    <w:lvl w:ilvl="0">
      <w:start w:val="1"/>
      <w:numFmt w:val="decimal"/>
      <w:pStyle w:val="Heading1"/>
      <w:lvlText w:val="%1"/>
      <w:lvlJc w:val="left"/>
      <w:pPr>
        <w:ind w:left="432" w:hanging="432"/>
      </w:pPr>
      <w:rPr>
        <w:rFonts w:hint="default"/>
        <w:color w:val="00615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EB56C37"/>
    <w:multiLevelType w:val="multilevel"/>
    <w:tmpl w:val="1206E1B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F821733"/>
    <w:multiLevelType w:val="hybridMultilevel"/>
    <w:tmpl w:val="F0B03BFC"/>
    <w:lvl w:ilvl="0" w:tplc="45402AE4">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F958BD"/>
    <w:multiLevelType w:val="hybridMultilevel"/>
    <w:tmpl w:val="38ECFFCA"/>
    <w:lvl w:ilvl="0" w:tplc="B7085640">
      <w:start w:val="1"/>
      <w:numFmt w:val="bullet"/>
      <w:lvlText w:val="•"/>
      <w:lvlJc w:val="left"/>
      <w:pPr>
        <w:tabs>
          <w:tab w:val="num" w:pos="720"/>
        </w:tabs>
        <w:ind w:left="720" w:hanging="360"/>
      </w:pPr>
      <w:rPr>
        <w:rFonts w:ascii="Arial" w:hAnsi="Arial" w:hint="default"/>
      </w:rPr>
    </w:lvl>
    <w:lvl w:ilvl="1" w:tplc="28CED43A" w:tentative="1">
      <w:start w:val="1"/>
      <w:numFmt w:val="bullet"/>
      <w:lvlText w:val="•"/>
      <w:lvlJc w:val="left"/>
      <w:pPr>
        <w:tabs>
          <w:tab w:val="num" w:pos="1440"/>
        </w:tabs>
        <w:ind w:left="1440" w:hanging="360"/>
      </w:pPr>
      <w:rPr>
        <w:rFonts w:ascii="Arial" w:hAnsi="Arial" w:hint="default"/>
      </w:rPr>
    </w:lvl>
    <w:lvl w:ilvl="2" w:tplc="37400462" w:tentative="1">
      <w:start w:val="1"/>
      <w:numFmt w:val="bullet"/>
      <w:lvlText w:val="•"/>
      <w:lvlJc w:val="left"/>
      <w:pPr>
        <w:tabs>
          <w:tab w:val="num" w:pos="2160"/>
        </w:tabs>
        <w:ind w:left="2160" w:hanging="360"/>
      </w:pPr>
      <w:rPr>
        <w:rFonts w:ascii="Arial" w:hAnsi="Arial" w:hint="default"/>
      </w:rPr>
    </w:lvl>
    <w:lvl w:ilvl="3" w:tplc="9E5CB3CC" w:tentative="1">
      <w:start w:val="1"/>
      <w:numFmt w:val="bullet"/>
      <w:lvlText w:val="•"/>
      <w:lvlJc w:val="left"/>
      <w:pPr>
        <w:tabs>
          <w:tab w:val="num" w:pos="2880"/>
        </w:tabs>
        <w:ind w:left="2880" w:hanging="360"/>
      </w:pPr>
      <w:rPr>
        <w:rFonts w:ascii="Arial" w:hAnsi="Arial" w:hint="default"/>
      </w:rPr>
    </w:lvl>
    <w:lvl w:ilvl="4" w:tplc="16924332" w:tentative="1">
      <w:start w:val="1"/>
      <w:numFmt w:val="bullet"/>
      <w:lvlText w:val="•"/>
      <w:lvlJc w:val="left"/>
      <w:pPr>
        <w:tabs>
          <w:tab w:val="num" w:pos="3600"/>
        </w:tabs>
        <w:ind w:left="3600" w:hanging="360"/>
      </w:pPr>
      <w:rPr>
        <w:rFonts w:ascii="Arial" w:hAnsi="Arial" w:hint="default"/>
      </w:rPr>
    </w:lvl>
    <w:lvl w:ilvl="5" w:tplc="4B5EB5B4" w:tentative="1">
      <w:start w:val="1"/>
      <w:numFmt w:val="bullet"/>
      <w:lvlText w:val="•"/>
      <w:lvlJc w:val="left"/>
      <w:pPr>
        <w:tabs>
          <w:tab w:val="num" w:pos="4320"/>
        </w:tabs>
        <w:ind w:left="4320" w:hanging="360"/>
      </w:pPr>
      <w:rPr>
        <w:rFonts w:ascii="Arial" w:hAnsi="Arial" w:hint="default"/>
      </w:rPr>
    </w:lvl>
    <w:lvl w:ilvl="6" w:tplc="4620964E" w:tentative="1">
      <w:start w:val="1"/>
      <w:numFmt w:val="bullet"/>
      <w:lvlText w:val="•"/>
      <w:lvlJc w:val="left"/>
      <w:pPr>
        <w:tabs>
          <w:tab w:val="num" w:pos="5040"/>
        </w:tabs>
        <w:ind w:left="5040" w:hanging="360"/>
      </w:pPr>
      <w:rPr>
        <w:rFonts w:ascii="Arial" w:hAnsi="Arial" w:hint="default"/>
      </w:rPr>
    </w:lvl>
    <w:lvl w:ilvl="7" w:tplc="B99C33E0" w:tentative="1">
      <w:start w:val="1"/>
      <w:numFmt w:val="bullet"/>
      <w:lvlText w:val="•"/>
      <w:lvlJc w:val="left"/>
      <w:pPr>
        <w:tabs>
          <w:tab w:val="num" w:pos="5760"/>
        </w:tabs>
        <w:ind w:left="5760" w:hanging="360"/>
      </w:pPr>
      <w:rPr>
        <w:rFonts w:ascii="Arial" w:hAnsi="Arial" w:hint="default"/>
      </w:rPr>
    </w:lvl>
    <w:lvl w:ilvl="8" w:tplc="5F5CB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6B03FD"/>
    <w:multiLevelType w:val="hybridMultilevel"/>
    <w:tmpl w:val="10029A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9A90230"/>
    <w:multiLevelType w:val="hybridMultilevel"/>
    <w:tmpl w:val="8F3C9302"/>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6" w15:restartNumberingAfterBreak="0">
    <w:nsid w:val="6B7D65B9"/>
    <w:multiLevelType w:val="hybridMultilevel"/>
    <w:tmpl w:val="689CB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E96664"/>
    <w:multiLevelType w:val="hybridMultilevel"/>
    <w:tmpl w:val="AC8AA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9A45728"/>
    <w:multiLevelType w:val="hybridMultilevel"/>
    <w:tmpl w:val="3434FF7E"/>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9" w15:restartNumberingAfterBreak="0">
    <w:nsid w:val="7D7371AE"/>
    <w:multiLevelType w:val="multilevel"/>
    <w:tmpl w:val="2D3CE570"/>
    <w:lvl w:ilvl="0">
      <w:start w:val="1"/>
      <w:numFmt w:val="decimal"/>
      <w:pStyle w:val="Sectiontital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8"/>
  </w:num>
  <w:num w:numId="4">
    <w:abstractNumId w:val="11"/>
  </w:num>
  <w:num w:numId="5">
    <w:abstractNumId w:val="0"/>
  </w:num>
  <w:num w:numId="6">
    <w:abstractNumId w:val="19"/>
  </w:num>
  <w:num w:numId="7">
    <w:abstractNumId w:val="6"/>
  </w:num>
  <w:num w:numId="8">
    <w:abstractNumId w:val="1"/>
  </w:num>
  <w:num w:numId="9">
    <w:abstractNumId w:val="10"/>
  </w:num>
  <w:num w:numId="10">
    <w:abstractNumId w:val="3"/>
  </w:num>
  <w:num w:numId="11">
    <w:abstractNumId w:val="9"/>
  </w:num>
  <w:num w:numId="12">
    <w:abstractNumId w:val="18"/>
  </w:num>
  <w:num w:numId="13">
    <w:abstractNumId w:val="15"/>
  </w:num>
  <w:num w:numId="14">
    <w:abstractNumId w:val="16"/>
  </w:num>
  <w:num w:numId="15">
    <w:abstractNumId w:val="10"/>
  </w:num>
  <w:num w:numId="16">
    <w:abstractNumId w:val="10"/>
  </w:num>
  <w:num w:numId="17">
    <w:abstractNumId w:val="10"/>
  </w:num>
  <w:num w:numId="18">
    <w:abstractNumId w:val="10"/>
  </w:num>
  <w:num w:numId="19">
    <w:abstractNumId w:val="10"/>
  </w:num>
  <w:num w:numId="20">
    <w:abstractNumId w:val="5"/>
  </w:num>
  <w:num w:numId="21">
    <w:abstractNumId w:val="12"/>
  </w:num>
  <w:num w:numId="22">
    <w:abstractNumId w:val="2"/>
  </w:num>
  <w:num w:numId="23">
    <w:abstractNumId w:val="13"/>
  </w:num>
  <w:num w:numId="24">
    <w:abstractNumId w:val="17"/>
  </w:num>
  <w:num w:numId="25">
    <w:abstractNumId w:val="10"/>
  </w:num>
  <w:num w:numId="26">
    <w:abstractNumId w:val="10"/>
  </w:num>
  <w:num w:numId="27">
    <w:abstractNumId w:val="14"/>
  </w:num>
  <w:num w:numId="2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C"/>
    <w:rsid w:val="0000036B"/>
    <w:rsid w:val="00000A1F"/>
    <w:rsid w:val="00001CA9"/>
    <w:rsid w:val="00001F74"/>
    <w:rsid w:val="0000210B"/>
    <w:rsid w:val="00002245"/>
    <w:rsid w:val="000029B9"/>
    <w:rsid w:val="00002AE5"/>
    <w:rsid w:val="000043B9"/>
    <w:rsid w:val="00004DED"/>
    <w:rsid w:val="000054BD"/>
    <w:rsid w:val="000055AE"/>
    <w:rsid w:val="00005BB4"/>
    <w:rsid w:val="00005FCB"/>
    <w:rsid w:val="00005FF2"/>
    <w:rsid w:val="00006946"/>
    <w:rsid w:val="00006A2B"/>
    <w:rsid w:val="00007242"/>
    <w:rsid w:val="00007588"/>
    <w:rsid w:val="0000777A"/>
    <w:rsid w:val="00007D2E"/>
    <w:rsid w:val="00010398"/>
    <w:rsid w:val="0001045B"/>
    <w:rsid w:val="00010D6C"/>
    <w:rsid w:val="00011107"/>
    <w:rsid w:val="00011C0E"/>
    <w:rsid w:val="000130D4"/>
    <w:rsid w:val="0001393F"/>
    <w:rsid w:val="00013A52"/>
    <w:rsid w:val="00013B5D"/>
    <w:rsid w:val="000140AF"/>
    <w:rsid w:val="00014FD5"/>
    <w:rsid w:val="00015C5E"/>
    <w:rsid w:val="0001704A"/>
    <w:rsid w:val="00017C50"/>
    <w:rsid w:val="000200D1"/>
    <w:rsid w:val="0002109D"/>
    <w:rsid w:val="00021263"/>
    <w:rsid w:val="00021588"/>
    <w:rsid w:val="0002228B"/>
    <w:rsid w:val="000227B7"/>
    <w:rsid w:val="00023C42"/>
    <w:rsid w:val="00025206"/>
    <w:rsid w:val="0002691F"/>
    <w:rsid w:val="00026C85"/>
    <w:rsid w:val="00026F7E"/>
    <w:rsid w:val="00027E9F"/>
    <w:rsid w:val="00030889"/>
    <w:rsid w:val="00030FDC"/>
    <w:rsid w:val="0003124A"/>
    <w:rsid w:val="00031984"/>
    <w:rsid w:val="00031BDA"/>
    <w:rsid w:val="00032E7B"/>
    <w:rsid w:val="00032FD5"/>
    <w:rsid w:val="000345B7"/>
    <w:rsid w:val="00034DE2"/>
    <w:rsid w:val="0003520F"/>
    <w:rsid w:val="00035361"/>
    <w:rsid w:val="000356FB"/>
    <w:rsid w:val="00036807"/>
    <w:rsid w:val="00036ADC"/>
    <w:rsid w:val="00037749"/>
    <w:rsid w:val="000379E9"/>
    <w:rsid w:val="00037B76"/>
    <w:rsid w:val="0004038B"/>
    <w:rsid w:val="0004079E"/>
    <w:rsid w:val="0004080A"/>
    <w:rsid w:val="00040C1A"/>
    <w:rsid w:val="0004246A"/>
    <w:rsid w:val="000432DA"/>
    <w:rsid w:val="00043A69"/>
    <w:rsid w:val="000443C5"/>
    <w:rsid w:val="00044710"/>
    <w:rsid w:val="00044B5F"/>
    <w:rsid w:val="00044C53"/>
    <w:rsid w:val="00045173"/>
    <w:rsid w:val="000454FA"/>
    <w:rsid w:val="00045D73"/>
    <w:rsid w:val="00046526"/>
    <w:rsid w:val="00046530"/>
    <w:rsid w:val="00046ACC"/>
    <w:rsid w:val="00046C19"/>
    <w:rsid w:val="000472D8"/>
    <w:rsid w:val="000476EF"/>
    <w:rsid w:val="000478F8"/>
    <w:rsid w:val="00047AAC"/>
    <w:rsid w:val="00050032"/>
    <w:rsid w:val="00050C97"/>
    <w:rsid w:val="00050E74"/>
    <w:rsid w:val="0005173D"/>
    <w:rsid w:val="00051B28"/>
    <w:rsid w:val="00052909"/>
    <w:rsid w:val="000529F5"/>
    <w:rsid w:val="00053150"/>
    <w:rsid w:val="00053ABA"/>
    <w:rsid w:val="00053F74"/>
    <w:rsid w:val="0005441D"/>
    <w:rsid w:val="00054564"/>
    <w:rsid w:val="00054592"/>
    <w:rsid w:val="00054D5F"/>
    <w:rsid w:val="00055856"/>
    <w:rsid w:val="0005631C"/>
    <w:rsid w:val="00057C26"/>
    <w:rsid w:val="00057DC5"/>
    <w:rsid w:val="000601DA"/>
    <w:rsid w:val="00060D67"/>
    <w:rsid w:val="0006114E"/>
    <w:rsid w:val="00061548"/>
    <w:rsid w:val="000617BA"/>
    <w:rsid w:val="000619B7"/>
    <w:rsid w:val="00062150"/>
    <w:rsid w:val="000624A8"/>
    <w:rsid w:val="000624EF"/>
    <w:rsid w:val="00063C18"/>
    <w:rsid w:val="00065246"/>
    <w:rsid w:val="000654DA"/>
    <w:rsid w:val="00065595"/>
    <w:rsid w:val="000658AD"/>
    <w:rsid w:val="00065ADA"/>
    <w:rsid w:val="00066115"/>
    <w:rsid w:val="00066426"/>
    <w:rsid w:val="00066BE4"/>
    <w:rsid w:val="00067455"/>
    <w:rsid w:val="00067A7E"/>
    <w:rsid w:val="00070B16"/>
    <w:rsid w:val="00070E8B"/>
    <w:rsid w:val="000724DB"/>
    <w:rsid w:val="00072D71"/>
    <w:rsid w:val="000731C4"/>
    <w:rsid w:val="00073334"/>
    <w:rsid w:val="00073795"/>
    <w:rsid w:val="000743A4"/>
    <w:rsid w:val="0007455C"/>
    <w:rsid w:val="00074A3F"/>
    <w:rsid w:val="00074C35"/>
    <w:rsid w:val="00075568"/>
    <w:rsid w:val="00076212"/>
    <w:rsid w:val="0007632A"/>
    <w:rsid w:val="00076710"/>
    <w:rsid w:val="00077296"/>
    <w:rsid w:val="000773A8"/>
    <w:rsid w:val="000775B6"/>
    <w:rsid w:val="00077AC8"/>
    <w:rsid w:val="00077BD6"/>
    <w:rsid w:val="0008074D"/>
    <w:rsid w:val="0008097A"/>
    <w:rsid w:val="0008147F"/>
    <w:rsid w:val="000816F7"/>
    <w:rsid w:val="00081B7B"/>
    <w:rsid w:val="0008274B"/>
    <w:rsid w:val="00082929"/>
    <w:rsid w:val="00082EBC"/>
    <w:rsid w:val="00083359"/>
    <w:rsid w:val="000834F5"/>
    <w:rsid w:val="000835BA"/>
    <w:rsid w:val="00083714"/>
    <w:rsid w:val="00083A4A"/>
    <w:rsid w:val="00083A4D"/>
    <w:rsid w:val="00084791"/>
    <w:rsid w:val="00084BC9"/>
    <w:rsid w:val="00084F30"/>
    <w:rsid w:val="000852DE"/>
    <w:rsid w:val="00085E14"/>
    <w:rsid w:val="000860D5"/>
    <w:rsid w:val="00086550"/>
    <w:rsid w:val="0008675F"/>
    <w:rsid w:val="00086F6A"/>
    <w:rsid w:val="00087ACC"/>
    <w:rsid w:val="00090112"/>
    <w:rsid w:val="00090767"/>
    <w:rsid w:val="00091E1A"/>
    <w:rsid w:val="00092247"/>
    <w:rsid w:val="000922C4"/>
    <w:rsid w:val="00092464"/>
    <w:rsid w:val="00092FA5"/>
    <w:rsid w:val="00093C4F"/>
    <w:rsid w:val="00093D18"/>
    <w:rsid w:val="000940E6"/>
    <w:rsid w:val="000948B6"/>
    <w:rsid w:val="00094925"/>
    <w:rsid w:val="000950D9"/>
    <w:rsid w:val="0009661D"/>
    <w:rsid w:val="000967FB"/>
    <w:rsid w:val="00097095"/>
    <w:rsid w:val="00097150"/>
    <w:rsid w:val="0009766E"/>
    <w:rsid w:val="00097768"/>
    <w:rsid w:val="00097806"/>
    <w:rsid w:val="000979AC"/>
    <w:rsid w:val="00097A23"/>
    <w:rsid w:val="00097C17"/>
    <w:rsid w:val="00097E20"/>
    <w:rsid w:val="000A038D"/>
    <w:rsid w:val="000A04E5"/>
    <w:rsid w:val="000A08BA"/>
    <w:rsid w:val="000A0988"/>
    <w:rsid w:val="000A0C94"/>
    <w:rsid w:val="000A1172"/>
    <w:rsid w:val="000A172C"/>
    <w:rsid w:val="000A1B3F"/>
    <w:rsid w:val="000A2170"/>
    <w:rsid w:val="000A23C8"/>
    <w:rsid w:val="000A258E"/>
    <w:rsid w:val="000A31B9"/>
    <w:rsid w:val="000A3E4E"/>
    <w:rsid w:val="000A4439"/>
    <w:rsid w:val="000A4AA8"/>
    <w:rsid w:val="000A4CAA"/>
    <w:rsid w:val="000A4FB3"/>
    <w:rsid w:val="000A59F0"/>
    <w:rsid w:val="000A64AD"/>
    <w:rsid w:val="000A6A9E"/>
    <w:rsid w:val="000A6C60"/>
    <w:rsid w:val="000A7754"/>
    <w:rsid w:val="000B0D70"/>
    <w:rsid w:val="000B0E5C"/>
    <w:rsid w:val="000B16AA"/>
    <w:rsid w:val="000B18B1"/>
    <w:rsid w:val="000B1E73"/>
    <w:rsid w:val="000B1F52"/>
    <w:rsid w:val="000B1F9A"/>
    <w:rsid w:val="000B28A7"/>
    <w:rsid w:val="000B2E24"/>
    <w:rsid w:val="000B3007"/>
    <w:rsid w:val="000B3337"/>
    <w:rsid w:val="000B33B8"/>
    <w:rsid w:val="000B33BA"/>
    <w:rsid w:val="000B35B0"/>
    <w:rsid w:val="000B366F"/>
    <w:rsid w:val="000B3867"/>
    <w:rsid w:val="000B3974"/>
    <w:rsid w:val="000B3F85"/>
    <w:rsid w:val="000B4276"/>
    <w:rsid w:val="000B4B76"/>
    <w:rsid w:val="000B50A3"/>
    <w:rsid w:val="000B597D"/>
    <w:rsid w:val="000B5C69"/>
    <w:rsid w:val="000B5F37"/>
    <w:rsid w:val="000B6A3A"/>
    <w:rsid w:val="000B730E"/>
    <w:rsid w:val="000B7E88"/>
    <w:rsid w:val="000C0A7A"/>
    <w:rsid w:val="000C189B"/>
    <w:rsid w:val="000C2136"/>
    <w:rsid w:val="000C29D4"/>
    <w:rsid w:val="000C496C"/>
    <w:rsid w:val="000C51F3"/>
    <w:rsid w:val="000C57BF"/>
    <w:rsid w:val="000C63CA"/>
    <w:rsid w:val="000C6EA2"/>
    <w:rsid w:val="000C6EB5"/>
    <w:rsid w:val="000C70AF"/>
    <w:rsid w:val="000D0465"/>
    <w:rsid w:val="000D12F8"/>
    <w:rsid w:val="000D18CE"/>
    <w:rsid w:val="000D1963"/>
    <w:rsid w:val="000D2B50"/>
    <w:rsid w:val="000D2C8E"/>
    <w:rsid w:val="000D2F26"/>
    <w:rsid w:val="000D3E39"/>
    <w:rsid w:val="000D4385"/>
    <w:rsid w:val="000D47AA"/>
    <w:rsid w:val="000D49E8"/>
    <w:rsid w:val="000D6276"/>
    <w:rsid w:val="000D6A1A"/>
    <w:rsid w:val="000D7A14"/>
    <w:rsid w:val="000E17F6"/>
    <w:rsid w:val="000E181C"/>
    <w:rsid w:val="000E23E6"/>
    <w:rsid w:val="000E25B7"/>
    <w:rsid w:val="000E2690"/>
    <w:rsid w:val="000E2A4F"/>
    <w:rsid w:val="000E2C14"/>
    <w:rsid w:val="000E2D22"/>
    <w:rsid w:val="000E30C1"/>
    <w:rsid w:val="000E3108"/>
    <w:rsid w:val="000E396A"/>
    <w:rsid w:val="000E4010"/>
    <w:rsid w:val="000E46B1"/>
    <w:rsid w:val="000E4A46"/>
    <w:rsid w:val="000E5050"/>
    <w:rsid w:val="000E57B8"/>
    <w:rsid w:val="000E5BD7"/>
    <w:rsid w:val="000E5F8D"/>
    <w:rsid w:val="000E77BA"/>
    <w:rsid w:val="000E7B7E"/>
    <w:rsid w:val="000F22A7"/>
    <w:rsid w:val="000F2675"/>
    <w:rsid w:val="000F282A"/>
    <w:rsid w:val="000F2852"/>
    <w:rsid w:val="000F2946"/>
    <w:rsid w:val="000F2A56"/>
    <w:rsid w:val="000F2B13"/>
    <w:rsid w:val="000F2B97"/>
    <w:rsid w:val="000F2CFF"/>
    <w:rsid w:val="000F3094"/>
    <w:rsid w:val="000F30A8"/>
    <w:rsid w:val="000F33A6"/>
    <w:rsid w:val="000F357A"/>
    <w:rsid w:val="000F3666"/>
    <w:rsid w:val="000F392C"/>
    <w:rsid w:val="000F4BED"/>
    <w:rsid w:val="000F5B0C"/>
    <w:rsid w:val="000F5F67"/>
    <w:rsid w:val="000F641D"/>
    <w:rsid w:val="000F6F57"/>
    <w:rsid w:val="000F72DC"/>
    <w:rsid w:val="000F7E1D"/>
    <w:rsid w:val="000F7EE2"/>
    <w:rsid w:val="0010004D"/>
    <w:rsid w:val="001015FB"/>
    <w:rsid w:val="00101D54"/>
    <w:rsid w:val="00101EED"/>
    <w:rsid w:val="00101F08"/>
    <w:rsid w:val="00102087"/>
    <w:rsid w:val="00102E4F"/>
    <w:rsid w:val="0010338B"/>
    <w:rsid w:val="001034C8"/>
    <w:rsid w:val="00103CAC"/>
    <w:rsid w:val="00103EFA"/>
    <w:rsid w:val="00105736"/>
    <w:rsid w:val="001061D0"/>
    <w:rsid w:val="00106345"/>
    <w:rsid w:val="001066DA"/>
    <w:rsid w:val="0010692D"/>
    <w:rsid w:val="00106F29"/>
    <w:rsid w:val="0010716D"/>
    <w:rsid w:val="001075C1"/>
    <w:rsid w:val="00107F54"/>
    <w:rsid w:val="00110264"/>
    <w:rsid w:val="00110590"/>
    <w:rsid w:val="00110E78"/>
    <w:rsid w:val="00111963"/>
    <w:rsid w:val="00112412"/>
    <w:rsid w:val="0011246C"/>
    <w:rsid w:val="00112509"/>
    <w:rsid w:val="00112D61"/>
    <w:rsid w:val="001138CD"/>
    <w:rsid w:val="00113E8B"/>
    <w:rsid w:val="00114411"/>
    <w:rsid w:val="00114493"/>
    <w:rsid w:val="00114545"/>
    <w:rsid w:val="00114E11"/>
    <w:rsid w:val="001156B7"/>
    <w:rsid w:val="001160C8"/>
    <w:rsid w:val="001162E4"/>
    <w:rsid w:val="0011631B"/>
    <w:rsid w:val="00117458"/>
    <w:rsid w:val="00117756"/>
    <w:rsid w:val="00117D1A"/>
    <w:rsid w:val="00117E1A"/>
    <w:rsid w:val="0012116A"/>
    <w:rsid w:val="00121859"/>
    <w:rsid w:val="00121A16"/>
    <w:rsid w:val="00123AEA"/>
    <w:rsid w:val="00123E19"/>
    <w:rsid w:val="00123EAB"/>
    <w:rsid w:val="00124094"/>
    <w:rsid w:val="00124C1E"/>
    <w:rsid w:val="0012503B"/>
    <w:rsid w:val="001253D9"/>
    <w:rsid w:val="001254DD"/>
    <w:rsid w:val="00126FEB"/>
    <w:rsid w:val="00127118"/>
    <w:rsid w:val="001271F6"/>
    <w:rsid w:val="00127258"/>
    <w:rsid w:val="00127520"/>
    <w:rsid w:val="00130D6F"/>
    <w:rsid w:val="00130E41"/>
    <w:rsid w:val="00130E74"/>
    <w:rsid w:val="001313F1"/>
    <w:rsid w:val="00131FF7"/>
    <w:rsid w:val="00132969"/>
    <w:rsid w:val="00132AB6"/>
    <w:rsid w:val="00132B10"/>
    <w:rsid w:val="00132F40"/>
    <w:rsid w:val="00133566"/>
    <w:rsid w:val="00133838"/>
    <w:rsid w:val="0013391B"/>
    <w:rsid w:val="00133AAE"/>
    <w:rsid w:val="00133DDA"/>
    <w:rsid w:val="00133FC0"/>
    <w:rsid w:val="001344DC"/>
    <w:rsid w:val="00134913"/>
    <w:rsid w:val="0013595F"/>
    <w:rsid w:val="00136000"/>
    <w:rsid w:val="00136C91"/>
    <w:rsid w:val="00137B3F"/>
    <w:rsid w:val="001414BB"/>
    <w:rsid w:val="0014179D"/>
    <w:rsid w:val="00141AA6"/>
    <w:rsid w:val="001421E9"/>
    <w:rsid w:val="001431D6"/>
    <w:rsid w:val="00143EE8"/>
    <w:rsid w:val="00144128"/>
    <w:rsid w:val="00144525"/>
    <w:rsid w:val="00144866"/>
    <w:rsid w:val="00144A94"/>
    <w:rsid w:val="00144B0A"/>
    <w:rsid w:val="00145EC3"/>
    <w:rsid w:val="00146F05"/>
    <w:rsid w:val="00146F66"/>
    <w:rsid w:val="0014787B"/>
    <w:rsid w:val="00150399"/>
    <w:rsid w:val="001521BF"/>
    <w:rsid w:val="001524ED"/>
    <w:rsid w:val="00152F92"/>
    <w:rsid w:val="001530AF"/>
    <w:rsid w:val="001534A1"/>
    <w:rsid w:val="001535DC"/>
    <w:rsid w:val="001542CF"/>
    <w:rsid w:val="00154393"/>
    <w:rsid w:val="00154640"/>
    <w:rsid w:val="00154F4F"/>
    <w:rsid w:val="00154FE5"/>
    <w:rsid w:val="0015549D"/>
    <w:rsid w:val="001556E3"/>
    <w:rsid w:val="00155DF2"/>
    <w:rsid w:val="001562DD"/>
    <w:rsid w:val="00156ACA"/>
    <w:rsid w:val="00156F73"/>
    <w:rsid w:val="00157305"/>
    <w:rsid w:val="00157C84"/>
    <w:rsid w:val="00157D19"/>
    <w:rsid w:val="00160221"/>
    <w:rsid w:val="0016076A"/>
    <w:rsid w:val="00160C01"/>
    <w:rsid w:val="0016106C"/>
    <w:rsid w:val="001610B1"/>
    <w:rsid w:val="00161389"/>
    <w:rsid w:val="0016152F"/>
    <w:rsid w:val="0016186F"/>
    <w:rsid w:val="00162483"/>
    <w:rsid w:val="0016257B"/>
    <w:rsid w:val="0016273C"/>
    <w:rsid w:val="00162764"/>
    <w:rsid w:val="00162DCE"/>
    <w:rsid w:val="001636F0"/>
    <w:rsid w:val="00163EB3"/>
    <w:rsid w:val="00164813"/>
    <w:rsid w:val="00164F06"/>
    <w:rsid w:val="00164F2B"/>
    <w:rsid w:val="0016529C"/>
    <w:rsid w:val="00166998"/>
    <w:rsid w:val="0016762F"/>
    <w:rsid w:val="00167F0F"/>
    <w:rsid w:val="0017028C"/>
    <w:rsid w:val="00171D78"/>
    <w:rsid w:val="001723D7"/>
    <w:rsid w:val="001726C6"/>
    <w:rsid w:val="00173470"/>
    <w:rsid w:val="00173DC2"/>
    <w:rsid w:val="00175541"/>
    <w:rsid w:val="00175746"/>
    <w:rsid w:val="00175DDE"/>
    <w:rsid w:val="00175E64"/>
    <w:rsid w:val="00176896"/>
    <w:rsid w:val="0017691D"/>
    <w:rsid w:val="001770AB"/>
    <w:rsid w:val="00177448"/>
    <w:rsid w:val="0017797E"/>
    <w:rsid w:val="00177BFA"/>
    <w:rsid w:val="0018037F"/>
    <w:rsid w:val="001805D9"/>
    <w:rsid w:val="00180D2E"/>
    <w:rsid w:val="0018156F"/>
    <w:rsid w:val="001818AB"/>
    <w:rsid w:val="00181B15"/>
    <w:rsid w:val="00181C2A"/>
    <w:rsid w:val="00181D4E"/>
    <w:rsid w:val="001820E6"/>
    <w:rsid w:val="001825C8"/>
    <w:rsid w:val="0018338A"/>
    <w:rsid w:val="001840DE"/>
    <w:rsid w:val="001857CC"/>
    <w:rsid w:val="00185B77"/>
    <w:rsid w:val="00186448"/>
    <w:rsid w:val="001865C8"/>
    <w:rsid w:val="00186CD3"/>
    <w:rsid w:val="00187277"/>
    <w:rsid w:val="00190422"/>
    <w:rsid w:val="001926AB"/>
    <w:rsid w:val="00192F4B"/>
    <w:rsid w:val="00192FBF"/>
    <w:rsid w:val="001932A3"/>
    <w:rsid w:val="00193315"/>
    <w:rsid w:val="00193B25"/>
    <w:rsid w:val="00194398"/>
    <w:rsid w:val="00194917"/>
    <w:rsid w:val="00195198"/>
    <w:rsid w:val="001952A3"/>
    <w:rsid w:val="00195405"/>
    <w:rsid w:val="00195EE2"/>
    <w:rsid w:val="001962E2"/>
    <w:rsid w:val="00196D45"/>
    <w:rsid w:val="00197064"/>
    <w:rsid w:val="001973B2"/>
    <w:rsid w:val="001976FC"/>
    <w:rsid w:val="001A021E"/>
    <w:rsid w:val="001A25C5"/>
    <w:rsid w:val="001A283B"/>
    <w:rsid w:val="001A28FE"/>
    <w:rsid w:val="001A2DEF"/>
    <w:rsid w:val="001A2FB4"/>
    <w:rsid w:val="001A3E96"/>
    <w:rsid w:val="001A49B2"/>
    <w:rsid w:val="001A4CB4"/>
    <w:rsid w:val="001A50CF"/>
    <w:rsid w:val="001A5DC6"/>
    <w:rsid w:val="001A5FCF"/>
    <w:rsid w:val="001A60F9"/>
    <w:rsid w:val="001A6292"/>
    <w:rsid w:val="001A6611"/>
    <w:rsid w:val="001A6687"/>
    <w:rsid w:val="001A71BD"/>
    <w:rsid w:val="001B27C2"/>
    <w:rsid w:val="001B28B1"/>
    <w:rsid w:val="001B2925"/>
    <w:rsid w:val="001B29FA"/>
    <w:rsid w:val="001B3020"/>
    <w:rsid w:val="001B32E3"/>
    <w:rsid w:val="001B34DA"/>
    <w:rsid w:val="001B474E"/>
    <w:rsid w:val="001B49C3"/>
    <w:rsid w:val="001B49E1"/>
    <w:rsid w:val="001B4D73"/>
    <w:rsid w:val="001B4DF4"/>
    <w:rsid w:val="001B520C"/>
    <w:rsid w:val="001B526B"/>
    <w:rsid w:val="001B54A2"/>
    <w:rsid w:val="001B5915"/>
    <w:rsid w:val="001B5971"/>
    <w:rsid w:val="001B5C13"/>
    <w:rsid w:val="001B5DC0"/>
    <w:rsid w:val="001B5EF0"/>
    <w:rsid w:val="001B613A"/>
    <w:rsid w:val="001B64D4"/>
    <w:rsid w:val="001B6C0E"/>
    <w:rsid w:val="001B6D8F"/>
    <w:rsid w:val="001B6E59"/>
    <w:rsid w:val="001C0BD5"/>
    <w:rsid w:val="001C1357"/>
    <w:rsid w:val="001C1631"/>
    <w:rsid w:val="001C284C"/>
    <w:rsid w:val="001C2EAD"/>
    <w:rsid w:val="001C3D7E"/>
    <w:rsid w:val="001C4003"/>
    <w:rsid w:val="001C43E6"/>
    <w:rsid w:val="001C44EB"/>
    <w:rsid w:val="001C46D9"/>
    <w:rsid w:val="001C4C81"/>
    <w:rsid w:val="001C4D17"/>
    <w:rsid w:val="001C5410"/>
    <w:rsid w:val="001C5D1A"/>
    <w:rsid w:val="001C62B1"/>
    <w:rsid w:val="001C687E"/>
    <w:rsid w:val="001C6E75"/>
    <w:rsid w:val="001C731F"/>
    <w:rsid w:val="001C77DB"/>
    <w:rsid w:val="001D0873"/>
    <w:rsid w:val="001D0937"/>
    <w:rsid w:val="001D17C9"/>
    <w:rsid w:val="001D17E5"/>
    <w:rsid w:val="001D1BC2"/>
    <w:rsid w:val="001D1DDA"/>
    <w:rsid w:val="001D2DEB"/>
    <w:rsid w:val="001D34BF"/>
    <w:rsid w:val="001D3A08"/>
    <w:rsid w:val="001D4275"/>
    <w:rsid w:val="001D4497"/>
    <w:rsid w:val="001D47E0"/>
    <w:rsid w:val="001D4CFA"/>
    <w:rsid w:val="001D4F98"/>
    <w:rsid w:val="001D53A8"/>
    <w:rsid w:val="001D5CD8"/>
    <w:rsid w:val="001D6C7C"/>
    <w:rsid w:val="001D7131"/>
    <w:rsid w:val="001D7C0B"/>
    <w:rsid w:val="001E053C"/>
    <w:rsid w:val="001E0987"/>
    <w:rsid w:val="001E101C"/>
    <w:rsid w:val="001E172B"/>
    <w:rsid w:val="001E2792"/>
    <w:rsid w:val="001E2CEE"/>
    <w:rsid w:val="001E3814"/>
    <w:rsid w:val="001E4454"/>
    <w:rsid w:val="001E4CB2"/>
    <w:rsid w:val="001E520F"/>
    <w:rsid w:val="001E53C6"/>
    <w:rsid w:val="001E5B21"/>
    <w:rsid w:val="001E5E1E"/>
    <w:rsid w:val="001E6709"/>
    <w:rsid w:val="001E684B"/>
    <w:rsid w:val="001F0143"/>
    <w:rsid w:val="001F0781"/>
    <w:rsid w:val="001F0A6C"/>
    <w:rsid w:val="001F0E0F"/>
    <w:rsid w:val="001F0EDB"/>
    <w:rsid w:val="001F1629"/>
    <w:rsid w:val="001F1A98"/>
    <w:rsid w:val="001F2564"/>
    <w:rsid w:val="001F262C"/>
    <w:rsid w:val="001F2754"/>
    <w:rsid w:val="001F3811"/>
    <w:rsid w:val="001F3F55"/>
    <w:rsid w:val="001F3F7C"/>
    <w:rsid w:val="001F4A42"/>
    <w:rsid w:val="001F4B82"/>
    <w:rsid w:val="001F5316"/>
    <w:rsid w:val="001F6FAA"/>
    <w:rsid w:val="001F71D6"/>
    <w:rsid w:val="001F7238"/>
    <w:rsid w:val="001F73A4"/>
    <w:rsid w:val="001F74D5"/>
    <w:rsid w:val="001F7902"/>
    <w:rsid w:val="002001F3"/>
    <w:rsid w:val="002002ED"/>
    <w:rsid w:val="00202027"/>
    <w:rsid w:val="00202086"/>
    <w:rsid w:val="0020246A"/>
    <w:rsid w:val="00202FCA"/>
    <w:rsid w:val="00204403"/>
    <w:rsid w:val="0020464C"/>
    <w:rsid w:val="00204D98"/>
    <w:rsid w:val="00204FA8"/>
    <w:rsid w:val="00205AB3"/>
    <w:rsid w:val="002066E4"/>
    <w:rsid w:val="0020730A"/>
    <w:rsid w:val="0020791E"/>
    <w:rsid w:val="00207C3E"/>
    <w:rsid w:val="00207E5B"/>
    <w:rsid w:val="0021004A"/>
    <w:rsid w:val="002108D2"/>
    <w:rsid w:val="00210AE8"/>
    <w:rsid w:val="00210B13"/>
    <w:rsid w:val="00211AAF"/>
    <w:rsid w:val="0021271D"/>
    <w:rsid w:val="0021298E"/>
    <w:rsid w:val="0021455F"/>
    <w:rsid w:val="00214899"/>
    <w:rsid w:val="002150E0"/>
    <w:rsid w:val="002154F9"/>
    <w:rsid w:val="00215F58"/>
    <w:rsid w:val="0021620C"/>
    <w:rsid w:val="00216F2B"/>
    <w:rsid w:val="002178AF"/>
    <w:rsid w:val="002206EC"/>
    <w:rsid w:val="002211FE"/>
    <w:rsid w:val="00222280"/>
    <w:rsid w:val="00222E78"/>
    <w:rsid w:val="00223727"/>
    <w:rsid w:val="002250B9"/>
    <w:rsid w:val="002250EF"/>
    <w:rsid w:val="002251D3"/>
    <w:rsid w:val="002262D0"/>
    <w:rsid w:val="00226876"/>
    <w:rsid w:val="00226DA9"/>
    <w:rsid w:val="00231382"/>
    <w:rsid w:val="00231704"/>
    <w:rsid w:val="00231CFF"/>
    <w:rsid w:val="00232365"/>
    <w:rsid w:val="00232385"/>
    <w:rsid w:val="00232C70"/>
    <w:rsid w:val="002331AB"/>
    <w:rsid w:val="00233A9F"/>
    <w:rsid w:val="00234334"/>
    <w:rsid w:val="00234886"/>
    <w:rsid w:val="00234E94"/>
    <w:rsid w:val="00234FDF"/>
    <w:rsid w:val="00235284"/>
    <w:rsid w:val="0023545C"/>
    <w:rsid w:val="002356B0"/>
    <w:rsid w:val="00235C11"/>
    <w:rsid w:val="00235D01"/>
    <w:rsid w:val="00236EB8"/>
    <w:rsid w:val="00237533"/>
    <w:rsid w:val="00237DC3"/>
    <w:rsid w:val="00237F61"/>
    <w:rsid w:val="00240075"/>
    <w:rsid w:val="0024015B"/>
    <w:rsid w:val="002401EE"/>
    <w:rsid w:val="0024094C"/>
    <w:rsid w:val="002409AD"/>
    <w:rsid w:val="00240A0E"/>
    <w:rsid w:val="00240AC7"/>
    <w:rsid w:val="00241889"/>
    <w:rsid w:val="00241BD0"/>
    <w:rsid w:val="00241E36"/>
    <w:rsid w:val="002420B4"/>
    <w:rsid w:val="00242C3F"/>
    <w:rsid w:val="00242E22"/>
    <w:rsid w:val="00243CB0"/>
    <w:rsid w:val="00244974"/>
    <w:rsid w:val="002449BE"/>
    <w:rsid w:val="002452BD"/>
    <w:rsid w:val="002456EC"/>
    <w:rsid w:val="00245BD1"/>
    <w:rsid w:val="00245FDA"/>
    <w:rsid w:val="00246F75"/>
    <w:rsid w:val="002474D8"/>
    <w:rsid w:val="0024790C"/>
    <w:rsid w:val="00247C59"/>
    <w:rsid w:val="00247DBF"/>
    <w:rsid w:val="00250193"/>
    <w:rsid w:val="002504F7"/>
    <w:rsid w:val="0025159D"/>
    <w:rsid w:val="0025176D"/>
    <w:rsid w:val="00251D93"/>
    <w:rsid w:val="00252871"/>
    <w:rsid w:val="00253081"/>
    <w:rsid w:val="0025309D"/>
    <w:rsid w:val="002534C8"/>
    <w:rsid w:val="00254729"/>
    <w:rsid w:val="00254A86"/>
    <w:rsid w:val="00254CF3"/>
    <w:rsid w:val="00254E94"/>
    <w:rsid w:val="00255173"/>
    <w:rsid w:val="00256000"/>
    <w:rsid w:val="0025606A"/>
    <w:rsid w:val="00256615"/>
    <w:rsid w:val="002567A9"/>
    <w:rsid w:val="002569B8"/>
    <w:rsid w:val="002575CF"/>
    <w:rsid w:val="0025782B"/>
    <w:rsid w:val="00257A52"/>
    <w:rsid w:val="002604AA"/>
    <w:rsid w:val="002608D0"/>
    <w:rsid w:val="002624EE"/>
    <w:rsid w:val="002639CC"/>
    <w:rsid w:val="002645C9"/>
    <w:rsid w:val="00264F2F"/>
    <w:rsid w:val="002652E9"/>
    <w:rsid w:val="00265F98"/>
    <w:rsid w:val="0026679C"/>
    <w:rsid w:val="00266B8B"/>
    <w:rsid w:val="00266C64"/>
    <w:rsid w:val="0026786F"/>
    <w:rsid w:val="00267F6E"/>
    <w:rsid w:val="00270A92"/>
    <w:rsid w:val="002717BA"/>
    <w:rsid w:val="00271BD8"/>
    <w:rsid w:val="00271FA6"/>
    <w:rsid w:val="002721A5"/>
    <w:rsid w:val="002728D0"/>
    <w:rsid w:val="00272A7B"/>
    <w:rsid w:val="00273015"/>
    <w:rsid w:val="002731EE"/>
    <w:rsid w:val="00273583"/>
    <w:rsid w:val="0027432C"/>
    <w:rsid w:val="00274830"/>
    <w:rsid w:val="00274BED"/>
    <w:rsid w:val="00275325"/>
    <w:rsid w:val="00275887"/>
    <w:rsid w:val="00275BE5"/>
    <w:rsid w:val="002762C6"/>
    <w:rsid w:val="00276383"/>
    <w:rsid w:val="00276440"/>
    <w:rsid w:val="002769D5"/>
    <w:rsid w:val="0027771E"/>
    <w:rsid w:val="00277A00"/>
    <w:rsid w:val="00280364"/>
    <w:rsid w:val="00281994"/>
    <w:rsid w:val="002819B3"/>
    <w:rsid w:val="00281AB6"/>
    <w:rsid w:val="00281D94"/>
    <w:rsid w:val="002826D4"/>
    <w:rsid w:val="002840C3"/>
    <w:rsid w:val="00284277"/>
    <w:rsid w:val="0028466E"/>
    <w:rsid w:val="002846B6"/>
    <w:rsid w:val="002854B7"/>
    <w:rsid w:val="002859DF"/>
    <w:rsid w:val="00285A34"/>
    <w:rsid w:val="00286D97"/>
    <w:rsid w:val="00286DFA"/>
    <w:rsid w:val="002872BF"/>
    <w:rsid w:val="00287304"/>
    <w:rsid w:val="00287D4D"/>
    <w:rsid w:val="00287F05"/>
    <w:rsid w:val="002905BA"/>
    <w:rsid w:val="0029087C"/>
    <w:rsid w:val="00291E06"/>
    <w:rsid w:val="00292025"/>
    <w:rsid w:val="002924BE"/>
    <w:rsid w:val="00293670"/>
    <w:rsid w:val="00294B5B"/>
    <w:rsid w:val="00294CCD"/>
    <w:rsid w:val="00294F9F"/>
    <w:rsid w:val="002959CC"/>
    <w:rsid w:val="00295A11"/>
    <w:rsid w:val="00295DC0"/>
    <w:rsid w:val="00296422"/>
    <w:rsid w:val="002966D4"/>
    <w:rsid w:val="00296913"/>
    <w:rsid w:val="00296EC3"/>
    <w:rsid w:val="0029738E"/>
    <w:rsid w:val="00297B17"/>
    <w:rsid w:val="00297E26"/>
    <w:rsid w:val="002A00DB"/>
    <w:rsid w:val="002A0740"/>
    <w:rsid w:val="002A17EA"/>
    <w:rsid w:val="002A18BF"/>
    <w:rsid w:val="002A1B2E"/>
    <w:rsid w:val="002A227F"/>
    <w:rsid w:val="002A307E"/>
    <w:rsid w:val="002A37AD"/>
    <w:rsid w:val="002A3DCB"/>
    <w:rsid w:val="002A3E13"/>
    <w:rsid w:val="002A40AD"/>
    <w:rsid w:val="002A4EE9"/>
    <w:rsid w:val="002A4FE7"/>
    <w:rsid w:val="002A53BA"/>
    <w:rsid w:val="002A5AA0"/>
    <w:rsid w:val="002A5AA8"/>
    <w:rsid w:val="002A6EF2"/>
    <w:rsid w:val="002A70F9"/>
    <w:rsid w:val="002A7E68"/>
    <w:rsid w:val="002B00F8"/>
    <w:rsid w:val="002B0386"/>
    <w:rsid w:val="002B06C7"/>
    <w:rsid w:val="002B0D8C"/>
    <w:rsid w:val="002B0F1C"/>
    <w:rsid w:val="002B0FE0"/>
    <w:rsid w:val="002B15CC"/>
    <w:rsid w:val="002B1BFC"/>
    <w:rsid w:val="002B21ED"/>
    <w:rsid w:val="002B24F1"/>
    <w:rsid w:val="002B28AF"/>
    <w:rsid w:val="002B2BFE"/>
    <w:rsid w:val="002B309F"/>
    <w:rsid w:val="002B3D28"/>
    <w:rsid w:val="002B46B5"/>
    <w:rsid w:val="002B4786"/>
    <w:rsid w:val="002B494E"/>
    <w:rsid w:val="002B51C4"/>
    <w:rsid w:val="002B68F0"/>
    <w:rsid w:val="002B6BBE"/>
    <w:rsid w:val="002B707C"/>
    <w:rsid w:val="002B73DA"/>
    <w:rsid w:val="002B76C7"/>
    <w:rsid w:val="002B7876"/>
    <w:rsid w:val="002C01E0"/>
    <w:rsid w:val="002C01E4"/>
    <w:rsid w:val="002C03C6"/>
    <w:rsid w:val="002C0AC3"/>
    <w:rsid w:val="002C103F"/>
    <w:rsid w:val="002C15CA"/>
    <w:rsid w:val="002C1855"/>
    <w:rsid w:val="002C1D4C"/>
    <w:rsid w:val="002C25B2"/>
    <w:rsid w:val="002C2C2E"/>
    <w:rsid w:val="002C303E"/>
    <w:rsid w:val="002C32E5"/>
    <w:rsid w:val="002C3476"/>
    <w:rsid w:val="002C3592"/>
    <w:rsid w:val="002C36B1"/>
    <w:rsid w:val="002C36F6"/>
    <w:rsid w:val="002C3767"/>
    <w:rsid w:val="002C3AFC"/>
    <w:rsid w:val="002C3D05"/>
    <w:rsid w:val="002C45F7"/>
    <w:rsid w:val="002C4D35"/>
    <w:rsid w:val="002C551F"/>
    <w:rsid w:val="002C5B9B"/>
    <w:rsid w:val="002C5DC2"/>
    <w:rsid w:val="002C7010"/>
    <w:rsid w:val="002C7417"/>
    <w:rsid w:val="002C79B5"/>
    <w:rsid w:val="002D02C8"/>
    <w:rsid w:val="002D06E6"/>
    <w:rsid w:val="002D0786"/>
    <w:rsid w:val="002D0C5F"/>
    <w:rsid w:val="002D0F4E"/>
    <w:rsid w:val="002D1C49"/>
    <w:rsid w:val="002D2E69"/>
    <w:rsid w:val="002D2FA0"/>
    <w:rsid w:val="002D308B"/>
    <w:rsid w:val="002D3FB9"/>
    <w:rsid w:val="002D433C"/>
    <w:rsid w:val="002D450F"/>
    <w:rsid w:val="002D4525"/>
    <w:rsid w:val="002D4549"/>
    <w:rsid w:val="002D4B6D"/>
    <w:rsid w:val="002D4B93"/>
    <w:rsid w:val="002D4FFF"/>
    <w:rsid w:val="002D5275"/>
    <w:rsid w:val="002D5718"/>
    <w:rsid w:val="002D650F"/>
    <w:rsid w:val="002D735B"/>
    <w:rsid w:val="002D7E8D"/>
    <w:rsid w:val="002E069E"/>
    <w:rsid w:val="002E07FD"/>
    <w:rsid w:val="002E11B5"/>
    <w:rsid w:val="002E15D8"/>
    <w:rsid w:val="002E176A"/>
    <w:rsid w:val="002E1AAA"/>
    <w:rsid w:val="002E1C41"/>
    <w:rsid w:val="002E25CF"/>
    <w:rsid w:val="002E3DFF"/>
    <w:rsid w:val="002E40FD"/>
    <w:rsid w:val="002E4B19"/>
    <w:rsid w:val="002E4B1A"/>
    <w:rsid w:val="002E5081"/>
    <w:rsid w:val="002E5344"/>
    <w:rsid w:val="002E5CDB"/>
    <w:rsid w:val="002E5DD8"/>
    <w:rsid w:val="002E5F27"/>
    <w:rsid w:val="002E6D6A"/>
    <w:rsid w:val="002E6E47"/>
    <w:rsid w:val="002E7324"/>
    <w:rsid w:val="002E7943"/>
    <w:rsid w:val="002F0256"/>
    <w:rsid w:val="002F0689"/>
    <w:rsid w:val="002F0762"/>
    <w:rsid w:val="002F0EEC"/>
    <w:rsid w:val="002F1B30"/>
    <w:rsid w:val="002F1FFE"/>
    <w:rsid w:val="002F269A"/>
    <w:rsid w:val="002F28AE"/>
    <w:rsid w:val="002F3027"/>
    <w:rsid w:val="002F30FE"/>
    <w:rsid w:val="002F399A"/>
    <w:rsid w:val="002F3C74"/>
    <w:rsid w:val="002F3F4C"/>
    <w:rsid w:val="002F4326"/>
    <w:rsid w:val="002F4DF8"/>
    <w:rsid w:val="002F541D"/>
    <w:rsid w:val="002F5FDB"/>
    <w:rsid w:val="002F7616"/>
    <w:rsid w:val="002F7B57"/>
    <w:rsid w:val="003001F3"/>
    <w:rsid w:val="00300D1D"/>
    <w:rsid w:val="00300E7A"/>
    <w:rsid w:val="00301B1E"/>
    <w:rsid w:val="00302516"/>
    <w:rsid w:val="003027E4"/>
    <w:rsid w:val="00302FD8"/>
    <w:rsid w:val="00303222"/>
    <w:rsid w:val="00303303"/>
    <w:rsid w:val="00303454"/>
    <w:rsid w:val="0030353F"/>
    <w:rsid w:val="00303A5B"/>
    <w:rsid w:val="00303C56"/>
    <w:rsid w:val="00303DDE"/>
    <w:rsid w:val="0030541A"/>
    <w:rsid w:val="003055A2"/>
    <w:rsid w:val="0030564A"/>
    <w:rsid w:val="003056E3"/>
    <w:rsid w:val="0030577F"/>
    <w:rsid w:val="003057F4"/>
    <w:rsid w:val="00305CF4"/>
    <w:rsid w:val="00306065"/>
    <w:rsid w:val="00307171"/>
    <w:rsid w:val="00307F30"/>
    <w:rsid w:val="00310B14"/>
    <w:rsid w:val="00310E53"/>
    <w:rsid w:val="0031180A"/>
    <w:rsid w:val="003119A8"/>
    <w:rsid w:val="00311B09"/>
    <w:rsid w:val="00311F5A"/>
    <w:rsid w:val="00312FB8"/>
    <w:rsid w:val="0031402C"/>
    <w:rsid w:val="003146E3"/>
    <w:rsid w:val="0031472D"/>
    <w:rsid w:val="00314908"/>
    <w:rsid w:val="00315213"/>
    <w:rsid w:val="00315334"/>
    <w:rsid w:val="00315345"/>
    <w:rsid w:val="00315C12"/>
    <w:rsid w:val="00316090"/>
    <w:rsid w:val="003162C2"/>
    <w:rsid w:val="00316988"/>
    <w:rsid w:val="00316CCB"/>
    <w:rsid w:val="00317169"/>
    <w:rsid w:val="003171E5"/>
    <w:rsid w:val="0031784C"/>
    <w:rsid w:val="00317B11"/>
    <w:rsid w:val="00317B32"/>
    <w:rsid w:val="003205EB"/>
    <w:rsid w:val="00320EAD"/>
    <w:rsid w:val="0032150A"/>
    <w:rsid w:val="003217EB"/>
    <w:rsid w:val="00321D29"/>
    <w:rsid w:val="003220E1"/>
    <w:rsid w:val="00322969"/>
    <w:rsid w:val="00322CC1"/>
    <w:rsid w:val="00322F4A"/>
    <w:rsid w:val="00323160"/>
    <w:rsid w:val="00323726"/>
    <w:rsid w:val="00323A79"/>
    <w:rsid w:val="00323AA9"/>
    <w:rsid w:val="00323B28"/>
    <w:rsid w:val="00325694"/>
    <w:rsid w:val="00325C6E"/>
    <w:rsid w:val="00325F3B"/>
    <w:rsid w:val="0033028A"/>
    <w:rsid w:val="00330C87"/>
    <w:rsid w:val="00332232"/>
    <w:rsid w:val="003323D5"/>
    <w:rsid w:val="00332445"/>
    <w:rsid w:val="003324A4"/>
    <w:rsid w:val="003338F2"/>
    <w:rsid w:val="00334A79"/>
    <w:rsid w:val="003352CA"/>
    <w:rsid w:val="00335E8C"/>
    <w:rsid w:val="00336105"/>
    <w:rsid w:val="0033638C"/>
    <w:rsid w:val="00337074"/>
    <w:rsid w:val="00337152"/>
    <w:rsid w:val="003377D4"/>
    <w:rsid w:val="00337BD6"/>
    <w:rsid w:val="00337F9F"/>
    <w:rsid w:val="003405B2"/>
    <w:rsid w:val="003407E8"/>
    <w:rsid w:val="00340D2E"/>
    <w:rsid w:val="00341275"/>
    <w:rsid w:val="0034139F"/>
    <w:rsid w:val="0034178E"/>
    <w:rsid w:val="00341C8E"/>
    <w:rsid w:val="003428B6"/>
    <w:rsid w:val="00343479"/>
    <w:rsid w:val="00343820"/>
    <w:rsid w:val="003452D2"/>
    <w:rsid w:val="0034537B"/>
    <w:rsid w:val="00346489"/>
    <w:rsid w:val="003464C6"/>
    <w:rsid w:val="0034757E"/>
    <w:rsid w:val="0034795A"/>
    <w:rsid w:val="0034799B"/>
    <w:rsid w:val="00347D65"/>
    <w:rsid w:val="003506FE"/>
    <w:rsid w:val="00351524"/>
    <w:rsid w:val="00351CA5"/>
    <w:rsid w:val="003520A4"/>
    <w:rsid w:val="00352332"/>
    <w:rsid w:val="003524FD"/>
    <w:rsid w:val="003525C9"/>
    <w:rsid w:val="00352878"/>
    <w:rsid w:val="003528EF"/>
    <w:rsid w:val="003529AF"/>
    <w:rsid w:val="00352EA8"/>
    <w:rsid w:val="003547A0"/>
    <w:rsid w:val="00354C10"/>
    <w:rsid w:val="00355D6D"/>
    <w:rsid w:val="0035660E"/>
    <w:rsid w:val="00356B18"/>
    <w:rsid w:val="00356C03"/>
    <w:rsid w:val="0035767E"/>
    <w:rsid w:val="00360382"/>
    <w:rsid w:val="003607CB"/>
    <w:rsid w:val="00360B71"/>
    <w:rsid w:val="00360D81"/>
    <w:rsid w:val="00360E54"/>
    <w:rsid w:val="003618AB"/>
    <w:rsid w:val="00361AAA"/>
    <w:rsid w:val="0036218E"/>
    <w:rsid w:val="00362E17"/>
    <w:rsid w:val="003632BA"/>
    <w:rsid w:val="00363564"/>
    <w:rsid w:val="003635D5"/>
    <w:rsid w:val="0036447C"/>
    <w:rsid w:val="00364C74"/>
    <w:rsid w:val="00364F45"/>
    <w:rsid w:val="00365222"/>
    <w:rsid w:val="00365744"/>
    <w:rsid w:val="00365771"/>
    <w:rsid w:val="00366116"/>
    <w:rsid w:val="00366CF3"/>
    <w:rsid w:val="00366D56"/>
    <w:rsid w:val="0036767B"/>
    <w:rsid w:val="00367894"/>
    <w:rsid w:val="00367F2B"/>
    <w:rsid w:val="0037022C"/>
    <w:rsid w:val="0037049B"/>
    <w:rsid w:val="00370B17"/>
    <w:rsid w:val="003719E6"/>
    <w:rsid w:val="00372060"/>
    <w:rsid w:val="003725D4"/>
    <w:rsid w:val="00372D9F"/>
    <w:rsid w:val="00372E35"/>
    <w:rsid w:val="003740CE"/>
    <w:rsid w:val="00374651"/>
    <w:rsid w:val="003749FC"/>
    <w:rsid w:val="00374A87"/>
    <w:rsid w:val="00374EB1"/>
    <w:rsid w:val="003755C3"/>
    <w:rsid w:val="0037587E"/>
    <w:rsid w:val="00375E67"/>
    <w:rsid w:val="00376263"/>
    <w:rsid w:val="0037638C"/>
    <w:rsid w:val="003770DE"/>
    <w:rsid w:val="00377CE6"/>
    <w:rsid w:val="00380050"/>
    <w:rsid w:val="00380698"/>
    <w:rsid w:val="003807B6"/>
    <w:rsid w:val="00380BB4"/>
    <w:rsid w:val="00380D76"/>
    <w:rsid w:val="0038117D"/>
    <w:rsid w:val="00381B15"/>
    <w:rsid w:val="00381C4B"/>
    <w:rsid w:val="00382189"/>
    <w:rsid w:val="00383427"/>
    <w:rsid w:val="003837D7"/>
    <w:rsid w:val="0038448D"/>
    <w:rsid w:val="00385026"/>
    <w:rsid w:val="00385C0F"/>
    <w:rsid w:val="00385C33"/>
    <w:rsid w:val="00386098"/>
    <w:rsid w:val="003861F9"/>
    <w:rsid w:val="0038686F"/>
    <w:rsid w:val="00386E7B"/>
    <w:rsid w:val="00387061"/>
    <w:rsid w:val="00390817"/>
    <w:rsid w:val="00390F87"/>
    <w:rsid w:val="00391501"/>
    <w:rsid w:val="00391EB0"/>
    <w:rsid w:val="00391FCD"/>
    <w:rsid w:val="00392051"/>
    <w:rsid w:val="003933F8"/>
    <w:rsid w:val="00393ECA"/>
    <w:rsid w:val="00394619"/>
    <w:rsid w:val="0039477E"/>
    <w:rsid w:val="00394D45"/>
    <w:rsid w:val="00394FC9"/>
    <w:rsid w:val="003956F9"/>
    <w:rsid w:val="00396173"/>
    <w:rsid w:val="00396345"/>
    <w:rsid w:val="00397F9B"/>
    <w:rsid w:val="003A0126"/>
    <w:rsid w:val="003A17B5"/>
    <w:rsid w:val="003A1982"/>
    <w:rsid w:val="003A19D6"/>
    <w:rsid w:val="003A1C11"/>
    <w:rsid w:val="003A2074"/>
    <w:rsid w:val="003A2303"/>
    <w:rsid w:val="003A2738"/>
    <w:rsid w:val="003A2891"/>
    <w:rsid w:val="003A2A74"/>
    <w:rsid w:val="003A48F2"/>
    <w:rsid w:val="003A53D1"/>
    <w:rsid w:val="003A5C7B"/>
    <w:rsid w:val="003A6292"/>
    <w:rsid w:val="003B0127"/>
    <w:rsid w:val="003B01C2"/>
    <w:rsid w:val="003B05D0"/>
    <w:rsid w:val="003B0FA2"/>
    <w:rsid w:val="003B1D6F"/>
    <w:rsid w:val="003B36D7"/>
    <w:rsid w:val="003B40EF"/>
    <w:rsid w:val="003B4389"/>
    <w:rsid w:val="003B4B6B"/>
    <w:rsid w:val="003B5288"/>
    <w:rsid w:val="003B5807"/>
    <w:rsid w:val="003B59DB"/>
    <w:rsid w:val="003B675D"/>
    <w:rsid w:val="003B68D7"/>
    <w:rsid w:val="003B72C9"/>
    <w:rsid w:val="003B7D7C"/>
    <w:rsid w:val="003C02B4"/>
    <w:rsid w:val="003C105F"/>
    <w:rsid w:val="003C1230"/>
    <w:rsid w:val="003C1774"/>
    <w:rsid w:val="003C252D"/>
    <w:rsid w:val="003C2E48"/>
    <w:rsid w:val="003C2EB2"/>
    <w:rsid w:val="003C3031"/>
    <w:rsid w:val="003C318D"/>
    <w:rsid w:val="003C34B5"/>
    <w:rsid w:val="003C3A6F"/>
    <w:rsid w:val="003C3B07"/>
    <w:rsid w:val="003C5C00"/>
    <w:rsid w:val="003C6821"/>
    <w:rsid w:val="003C6D50"/>
    <w:rsid w:val="003C72ED"/>
    <w:rsid w:val="003C7B02"/>
    <w:rsid w:val="003D0CEA"/>
    <w:rsid w:val="003D0D84"/>
    <w:rsid w:val="003D101F"/>
    <w:rsid w:val="003D1285"/>
    <w:rsid w:val="003D160A"/>
    <w:rsid w:val="003D18E6"/>
    <w:rsid w:val="003D225B"/>
    <w:rsid w:val="003D2F4C"/>
    <w:rsid w:val="003D3159"/>
    <w:rsid w:val="003D3380"/>
    <w:rsid w:val="003D3735"/>
    <w:rsid w:val="003D3943"/>
    <w:rsid w:val="003D3DB7"/>
    <w:rsid w:val="003D4223"/>
    <w:rsid w:val="003D45C9"/>
    <w:rsid w:val="003D4DA1"/>
    <w:rsid w:val="003D4FD6"/>
    <w:rsid w:val="003D558F"/>
    <w:rsid w:val="003D5766"/>
    <w:rsid w:val="003D5997"/>
    <w:rsid w:val="003D5A7A"/>
    <w:rsid w:val="003D63E6"/>
    <w:rsid w:val="003D66E6"/>
    <w:rsid w:val="003D76E6"/>
    <w:rsid w:val="003D7FF3"/>
    <w:rsid w:val="003E01AB"/>
    <w:rsid w:val="003E0B53"/>
    <w:rsid w:val="003E0C72"/>
    <w:rsid w:val="003E2BC0"/>
    <w:rsid w:val="003E2CF7"/>
    <w:rsid w:val="003E300F"/>
    <w:rsid w:val="003E34ED"/>
    <w:rsid w:val="003E367B"/>
    <w:rsid w:val="003E3DD7"/>
    <w:rsid w:val="003E41EF"/>
    <w:rsid w:val="003E4882"/>
    <w:rsid w:val="003E4C79"/>
    <w:rsid w:val="003E5078"/>
    <w:rsid w:val="003E5491"/>
    <w:rsid w:val="003E5CBA"/>
    <w:rsid w:val="003E5FFC"/>
    <w:rsid w:val="003E6520"/>
    <w:rsid w:val="003E6814"/>
    <w:rsid w:val="003E70D9"/>
    <w:rsid w:val="003E7646"/>
    <w:rsid w:val="003E773E"/>
    <w:rsid w:val="003F02E7"/>
    <w:rsid w:val="003F0BC7"/>
    <w:rsid w:val="003F26BC"/>
    <w:rsid w:val="003F28E6"/>
    <w:rsid w:val="003F2B38"/>
    <w:rsid w:val="003F3867"/>
    <w:rsid w:val="003F4F80"/>
    <w:rsid w:val="003F55DB"/>
    <w:rsid w:val="003F5FA1"/>
    <w:rsid w:val="003F63FF"/>
    <w:rsid w:val="003F6751"/>
    <w:rsid w:val="003F6AD1"/>
    <w:rsid w:val="003F6DC3"/>
    <w:rsid w:val="003F7799"/>
    <w:rsid w:val="0040017F"/>
    <w:rsid w:val="00400BB8"/>
    <w:rsid w:val="00400CAE"/>
    <w:rsid w:val="0040122A"/>
    <w:rsid w:val="0040204E"/>
    <w:rsid w:val="004020A4"/>
    <w:rsid w:val="0040218E"/>
    <w:rsid w:val="00402E9B"/>
    <w:rsid w:val="00404638"/>
    <w:rsid w:val="0040498D"/>
    <w:rsid w:val="00405A33"/>
    <w:rsid w:val="00405A5C"/>
    <w:rsid w:val="00406021"/>
    <w:rsid w:val="0040633B"/>
    <w:rsid w:val="0040656E"/>
    <w:rsid w:val="004079E2"/>
    <w:rsid w:val="00407EF6"/>
    <w:rsid w:val="0041029E"/>
    <w:rsid w:val="00410DC0"/>
    <w:rsid w:val="004113D2"/>
    <w:rsid w:val="00412BA6"/>
    <w:rsid w:val="00413AA9"/>
    <w:rsid w:val="0041444A"/>
    <w:rsid w:val="0041465B"/>
    <w:rsid w:val="00414713"/>
    <w:rsid w:val="00416141"/>
    <w:rsid w:val="004163C0"/>
    <w:rsid w:val="00416BF1"/>
    <w:rsid w:val="00416F18"/>
    <w:rsid w:val="00417403"/>
    <w:rsid w:val="00417752"/>
    <w:rsid w:val="00417FD7"/>
    <w:rsid w:val="00420872"/>
    <w:rsid w:val="00421F51"/>
    <w:rsid w:val="004223C3"/>
    <w:rsid w:val="00422713"/>
    <w:rsid w:val="004235EA"/>
    <w:rsid w:val="00423849"/>
    <w:rsid w:val="004238DE"/>
    <w:rsid w:val="00423B85"/>
    <w:rsid w:val="00423CFF"/>
    <w:rsid w:val="00424C19"/>
    <w:rsid w:val="00425549"/>
    <w:rsid w:val="00425EAA"/>
    <w:rsid w:val="00425EB9"/>
    <w:rsid w:val="004260C3"/>
    <w:rsid w:val="0042626F"/>
    <w:rsid w:val="004264AB"/>
    <w:rsid w:val="004266F5"/>
    <w:rsid w:val="00426E0D"/>
    <w:rsid w:val="00427024"/>
    <w:rsid w:val="00427404"/>
    <w:rsid w:val="004277EA"/>
    <w:rsid w:val="00427B2B"/>
    <w:rsid w:val="0043018B"/>
    <w:rsid w:val="00430519"/>
    <w:rsid w:val="00430B2C"/>
    <w:rsid w:val="004310DC"/>
    <w:rsid w:val="0043182F"/>
    <w:rsid w:val="004318A3"/>
    <w:rsid w:val="00431945"/>
    <w:rsid w:val="00431A53"/>
    <w:rsid w:val="004320C9"/>
    <w:rsid w:val="0043213F"/>
    <w:rsid w:val="004326B5"/>
    <w:rsid w:val="0043359C"/>
    <w:rsid w:val="00434848"/>
    <w:rsid w:val="00435175"/>
    <w:rsid w:val="004351B7"/>
    <w:rsid w:val="004358FB"/>
    <w:rsid w:val="004368E6"/>
    <w:rsid w:val="00436FD6"/>
    <w:rsid w:val="0043722E"/>
    <w:rsid w:val="00437549"/>
    <w:rsid w:val="00437932"/>
    <w:rsid w:val="0044009C"/>
    <w:rsid w:val="004406FE"/>
    <w:rsid w:val="00441777"/>
    <w:rsid w:val="00441E31"/>
    <w:rsid w:val="0044519D"/>
    <w:rsid w:val="00445FF8"/>
    <w:rsid w:val="00446B8E"/>
    <w:rsid w:val="00446B98"/>
    <w:rsid w:val="00446C46"/>
    <w:rsid w:val="00450AED"/>
    <w:rsid w:val="004513F7"/>
    <w:rsid w:val="0045199B"/>
    <w:rsid w:val="004521A6"/>
    <w:rsid w:val="004532DA"/>
    <w:rsid w:val="00453B0E"/>
    <w:rsid w:val="00453CB7"/>
    <w:rsid w:val="004542B7"/>
    <w:rsid w:val="004549D4"/>
    <w:rsid w:val="00454ADF"/>
    <w:rsid w:val="00456AC4"/>
    <w:rsid w:val="004577C6"/>
    <w:rsid w:val="004578E0"/>
    <w:rsid w:val="004579D7"/>
    <w:rsid w:val="00457A39"/>
    <w:rsid w:val="00460691"/>
    <w:rsid w:val="004606AA"/>
    <w:rsid w:val="004607F5"/>
    <w:rsid w:val="004610CD"/>
    <w:rsid w:val="0046117F"/>
    <w:rsid w:val="00461529"/>
    <w:rsid w:val="00461566"/>
    <w:rsid w:val="004615C3"/>
    <w:rsid w:val="0046187E"/>
    <w:rsid w:val="004620AC"/>
    <w:rsid w:val="004623A6"/>
    <w:rsid w:val="00462456"/>
    <w:rsid w:val="004627BD"/>
    <w:rsid w:val="00462C9C"/>
    <w:rsid w:val="00462CBC"/>
    <w:rsid w:val="004641FE"/>
    <w:rsid w:val="0046483F"/>
    <w:rsid w:val="00464ECA"/>
    <w:rsid w:val="00465088"/>
    <w:rsid w:val="0046527E"/>
    <w:rsid w:val="00465365"/>
    <w:rsid w:val="00465914"/>
    <w:rsid w:val="0046679A"/>
    <w:rsid w:val="00466F46"/>
    <w:rsid w:val="004672EE"/>
    <w:rsid w:val="00467C92"/>
    <w:rsid w:val="00470391"/>
    <w:rsid w:val="004705E3"/>
    <w:rsid w:val="00471533"/>
    <w:rsid w:val="00473D8A"/>
    <w:rsid w:val="0047459A"/>
    <w:rsid w:val="00474BCE"/>
    <w:rsid w:val="00474CE8"/>
    <w:rsid w:val="004750D9"/>
    <w:rsid w:val="00475EDD"/>
    <w:rsid w:val="004761D0"/>
    <w:rsid w:val="004761E9"/>
    <w:rsid w:val="00477E73"/>
    <w:rsid w:val="004800C1"/>
    <w:rsid w:val="00480875"/>
    <w:rsid w:val="00480C60"/>
    <w:rsid w:val="004821A6"/>
    <w:rsid w:val="004824D8"/>
    <w:rsid w:val="004824F6"/>
    <w:rsid w:val="00482772"/>
    <w:rsid w:val="00482A71"/>
    <w:rsid w:val="00484BA1"/>
    <w:rsid w:val="00484BFF"/>
    <w:rsid w:val="00485D8B"/>
    <w:rsid w:val="00485FDA"/>
    <w:rsid w:val="004866DD"/>
    <w:rsid w:val="00486AD4"/>
    <w:rsid w:val="0049007E"/>
    <w:rsid w:val="00490E4C"/>
    <w:rsid w:val="00492495"/>
    <w:rsid w:val="0049290C"/>
    <w:rsid w:val="00492959"/>
    <w:rsid w:val="00493176"/>
    <w:rsid w:val="00496086"/>
    <w:rsid w:val="00497224"/>
    <w:rsid w:val="00497688"/>
    <w:rsid w:val="004A005D"/>
    <w:rsid w:val="004A06DC"/>
    <w:rsid w:val="004A0A18"/>
    <w:rsid w:val="004A0BC3"/>
    <w:rsid w:val="004A142D"/>
    <w:rsid w:val="004A1536"/>
    <w:rsid w:val="004A215D"/>
    <w:rsid w:val="004A2207"/>
    <w:rsid w:val="004A294D"/>
    <w:rsid w:val="004A35EB"/>
    <w:rsid w:val="004A4595"/>
    <w:rsid w:val="004A55B0"/>
    <w:rsid w:val="004A5E5B"/>
    <w:rsid w:val="004A6A08"/>
    <w:rsid w:val="004A7931"/>
    <w:rsid w:val="004A7CDD"/>
    <w:rsid w:val="004B04C4"/>
    <w:rsid w:val="004B053C"/>
    <w:rsid w:val="004B148C"/>
    <w:rsid w:val="004B15CD"/>
    <w:rsid w:val="004B1CC1"/>
    <w:rsid w:val="004B26E4"/>
    <w:rsid w:val="004B335F"/>
    <w:rsid w:val="004B359D"/>
    <w:rsid w:val="004B3708"/>
    <w:rsid w:val="004B3D6A"/>
    <w:rsid w:val="004B451A"/>
    <w:rsid w:val="004B4574"/>
    <w:rsid w:val="004B4EDF"/>
    <w:rsid w:val="004B5703"/>
    <w:rsid w:val="004B5909"/>
    <w:rsid w:val="004B66A6"/>
    <w:rsid w:val="004B69A0"/>
    <w:rsid w:val="004B69A5"/>
    <w:rsid w:val="004B6B89"/>
    <w:rsid w:val="004B738D"/>
    <w:rsid w:val="004B788A"/>
    <w:rsid w:val="004B7B48"/>
    <w:rsid w:val="004B7F63"/>
    <w:rsid w:val="004C0376"/>
    <w:rsid w:val="004C075C"/>
    <w:rsid w:val="004C20AB"/>
    <w:rsid w:val="004C260C"/>
    <w:rsid w:val="004C2B26"/>
    <w:rsid w:val="004C2CB4"/>
    <w:rsid w:val="004C377E"/>
    <w:rsid w:val="004C3BE8"/>
    <w:rsid w:val="004C3F00"/>
    <w:rsid w:val="004C4560"/>
    <w:rsid w:val="004C49E4"/>
    <w:rsid w:val="004C57FC"/>
    <w:rsid w:val="004C5E76"/>
    <w:rsid w:val="004C75C5"/>
    <w:rsid w:val="004D02DD"/>
    <w:rsid w:val="004D051C"/>
    <w:rsid w:val="004D0C02"/>
    <w:rsid w:val="004D0E7C"/>
    <w:rsid w:val="004D11FA"/>
    <w:rsid w:val="004D1380"/>
    <w:rsid w:val="004D19B4"/>
    <w:rsid w:val="004D2066"/>
    <w:rsid w:val="004D2967"/>
    <w:rsid w:val="004D2CFE"/>
    <w:rsid w:val="004D31CA"/>
    <w:rsid w:val="004D3F9C"/>
    <w:rsid w:val="004D41E3"/>
    <w:rsid w:val="004D42EA"/>
    <w:rsid w:val="004D4500"/>
    <w:rsid w:val="004D486C"/>
    <w:rsid w:val="004D4A4F"/>
    <w:rsid w:val="004D548D"/>
    <w:rsid w:val="004D6AD4"/>
    <w:rsid w:val="004D6B6D"/>
    <w:rsid w:val="004D6CF1"/>
    <w:rsid w:val="004D750C"/>
    <w:rsid w:val="004D755E"/>
    <w:rsid w:val="004D7DE6"/>
    <w:rsid w:val="004D7E22"/>
    <w:rsid w:val="004E00DB"/>
    <w:rsid w:val="004E097A"/>
    <w:rsid w:val="004E1560"/>
    <w:rsid w:val="004E1DEE"/>
    <w:rsid w:val="004E20C6"/>
    <w:rsid w:val="004E2472"/>
    <w:rsid w:val="004E275C"/>
    <w:rsid w:val="004E2A3F"/>
    <w:rsid w:val="004E323A"/>
    <w:rsid w:val="004E430D"/>
    <w:rsid w:val="004E4792"/>
    <w:rsid w:val="004E4BB3"/>
    <w:rsid w:val="004E53C5"/>
    <w:rsid w:val="004E5BB2"/>
    <w:rsid w:val="004E5F7E"/>
    <w:rsid w:val="004E6737"/>
    <w:rsid w:val="004E698F"/>
    <w:rsid w:val="004F0D74"/>
    <w:rsid w:val="004F1647"/>
    <w:rsid w:val="004F1EA5"/>
    <w:rsid w:val="004F1EF7"/>
    <w:rsid w:val="004F22AC"/>
    <w:rsid w:val="004F27CF"/>
    <w:rsid w:val="004F34FA"/>
    <w:rsid w:val="004F3501"/>
    <w:rsid w:val="004F3B5B"/>
    <w:rsid w:val="004F3B80"/>
    <w:rsid w:val="004F428B"/>
    <w:rsid w:val="004F4661"/>
    <w:rsid w:val="004F528F"/>
    <w:rsid w:val="004F605E"/>
    <w:rsid w:val="004F63CB"/>
    <w:rsid w:val="004F6523"/>
    <w:rsid w:val="004F67BA"/>
    <w:rsid w:val="004F6B01"/>
    <w:rsid w:val="004F6C0C"/>
    <w:rsid w:val="004F7063"/>
    <w:rsid w:val="004F7334"/>
    <w:rsid w:val="004F77F1"/>
    <w:rsid w:val="004F7E49"/>
    <w:rsid w:val="00500849"/>
    <w:rsid w:val="00500B3F"/>
    <w:rsid w:val="00501372"/>
    <w:rsid w:val="00501782"/>
    <w:rsid w:val="00501CC3"/>
    <w:rsid w:val="0050207E"/>
    <w:rsid w:val="005020CE"/>
    <w:rsid w:val="005026B1"/>
    <w:rsid w:val="00502F88"/>
    <w:rsid w:val="00504950"/>
    <w:rsid w:val="00504DDD"/>
    <w:rsid w:val="00505905"/>
    <w:rsid w:val="00505978"/>
    <w:rsid w:val="00505E7A"/>
    <w:rsid w:val="00505F3E"/>
    <w:rsid w:val="005060AD"/>
    <w:rsid w:val="00506379"/>
    <w:rsid w:val="00506518"/>
    <w:rsid w:val="00506631"/>
    <w:rsid w:val="00506CB2"/>
    <w:rsid w:val="0050722E"/>
    <w:rsid w:val="00510678"/>
    <w:rsid w:val="00510965"/>
    <w:rsid w:val="00510998"/>
    <w:rsid w:val="00510A0A"/>
    <w:rsid w:val="00510CC4"/>
    <w:rsid w:val="005112E4"/>
    <w:rsid w:val="00512377"/>
    <w:rsid w:val="00512771"/>
    <w:rsid w:val="005127C4"/>
    <w:rsid w:val="00512DBB"/>
    <w:rsid w:val="00513031"/>
    <w:rsid w:val="00513C06"/>
    <w:rsid w:val="00514F63"/>
    <w:rsid w:val="0051621A"/>
    <w:rsid w:val="00516B18"/>
    <w:rsid w:val="00516D0F"/>
    <w:rsid w:val="005175EF"/>
    <w:rsid w:val="00517BE6"/>
    <w:rsid w:val="00517E93"/>
    <w:rsid w:val="005203FC"/>
    <w:rsid w:val="00520F3A"/>
    <w:rsid w:val="005212B6"/>
    <w:rsid w:val="0052204C"/>
    <w:rsid w:val="0052209F"/>
    <w:rsid w:val="005220FA"/>
    <w:rsid w:val="00522EC3"/>
    <w:rsid w:val="00523499"/>
    <w:rsid w:val="005235DB"/>
    <w:rsid w:val="00523791"/>
    <w:rsid w:val="00523934"/>
    <w:rsid w:val="00523BC6"/>
    <w:rsid w:val="00523DFC"/>
    <w:rsid w:val="005249E0"/>
    <w:rsid w:val="00525B1A"/>
    <w:rsid w:val="005260B7"/>
    <w:rsid w:val="005263E9"/>
    <w:rsid w:val="005267D2"/>
    <w:rsid w:val="00526CA6"/>
    <w:rsid w:val="00527750"/>
    <w:rsid w:val="00527C37"/>
    <w:rsid w:val="00527D53"/>
    <w:rsid w:val="00527E93"/>
    <w:rsid w:val="00530AEB"/>
    <w:rsid w:val="00530EDE"/>
    <w:rsid w:val="00531F26"/>
    <w:rsid w:val="005320B1"/>
    <w:rsid w:val="00532608"/>
    <w:rsid w:val="00532A9A"/>
    <w:rsid w:val="00532CB7"/>
    <w:rsid w:val="005331DF"/>
    <w:rsid w:val="00533D38"/>
    <w:rsid w:val="0053411B"/>
    <w:rsid w:val="005343B7"/>
    <w:rsid w:val="00534AB7"/>
    <w:rsid w:val="005369BA"/>
    <w:rsid w:val="00536B3D"/>
    <w:rsid w:val="00537DA3"/>
    <w:rsid w:val="00540091"/>
    <w:rsid w:val="005407AC"/>
    <w:rsid w:val="00540C09"/>
    <w:rsid w:val="005415C5"/>
    <w:rsid w:val="005427C6"/>
    <w:rsid w:val="00542D56"/>
    <w:rsid w:val="00542E2F"/>
    <w:rsid w:val="00543FC5"/>
    <w:rsid w:val="005443DF"/>
    <w:rsid w:val="00544CEA"/>
    <w:rsid w:val="00545123"/>
    <w:rsid w:val="00545159"/>
    <w:rsid w:val="00545EEF"/>
    <w:rsid w:val="00546511"/>
    <w:rsid w:val="005466C5"/>
    <w:rsid w:val="00546DFE"/>
    <w:rsid w:val="0054738B"/>
    <w:rsid w:val="005476B2"/>
    <w:rsid w:val="00547AB0"/>
    <w:rsid w:val="00547D43"/>
    <w:rsid w:val="005500AA"/>
    <w:rsid w:val="005510A5"/>
    <w:rsid w:val="005524D7"/>
    <w:rsid w:val="00552FD1"/>
    <w:rsid w:val="00553097"/>
    <w:rsid w:val="00553157"/>
    <w:rsid w:val="005536E2"/>
    <w:rsid w:val="00553CBA"/>
    <w:rsid w:val="0055424E"/>
    <w:rsid w:val="005548E5"/>
    <w:rsid w:val="00554B80"/>
    <w:rsid w:val="00554EF4"/>
    <w:rsid w:val="00554EFE"/>
    <w:rsid w:val="005565B4"/>
    <w:rsid w:val="00556FAE"/>
    <w:rsid w:val="0055719C"/>
    <w:rsid w:val="00557A1A"/>
    <w:rsid w:val="00557D4E"/>
    <w:rsid w:val="00560AA2"/>
    <w:rsid w:val="00561A7D"/>
    <w:rsid w:val="005630D0"/>
    <w:rsid w:val="0056317D"/>
    <w:rsid w:val="0056338C"/>
    <w:rsid w:val="00563532"/>
    <w:rsid w:val="0056362A"/>
    <w:rsid w:val="005636C9"/>
    <w:rsid w:val="00563D33"/>
    <w:rsid w:val="00563D7E"/>
    <w:rsid w:val="0056440E"/>
    <w:rsid w:val="00564ED6"/>
    <w:rsid w:val="00565877"/>
    <w:rsid w:val="00565C19"/>
    <w:rsid w:val="00565FBA"/>
    <w:rsid w:val="00566001"/>
    <w:rsid w:val="005666D2"/>
    <w:rsid w:val="00566A62"/>
    <w:rsid w:val="00566B32"/>
    <w:rsid w:val="005672BE"/>
    <w:rsid w:val="00567D52"/>
    <w:rsid w:val="00571298"/>
    <w:rsid w:val="00571391"/>
    <w:rsid w:val="0057226D"/>
    <w:rsid w:val="00572667"/>
    <w:rsid w:val="0057339E"/>
    <w:rsid w:val="005739FD"/>
    <w:rsid w:val="00573D31"/>
    <w:rsid w:val="00573E65"/>
    <w:rsid w:val="00574328"/>
    <w:rsid w:val="00574B6F"/>
    <w:rsid w:val="00575174"/>
    <w:rsid w:val="00575A9F"/>
    <w:rsid w:val="00576F79"/>
    <w:rsid w:val="00577D1D"/>
    <w:rsid w:val="00577E98"/>
    <w:rsid w:val="0058014F"/>
    <w:rsid w:val="00580420"/>
    <w:rsid w:val="00580D3A"/>
    <w:rsid w:val="005822E3"/>
    <w:rsid w:val="0058299F"/>
    <w:rsid w:val="00582C99"/>
    <w:rsid w:val="00582CDC"/>
    <w:rsid w:val="00582E7C"/>
    <w:rsid w:val="0058438B"/>
    <w:rsid w:val="005854E6"/>
    <w:rsid w:val="00585876"/>
    <w:rsid w:val="00585A28"/>
    <w:rsid w:val="00585B6A"/>
    <w:rsid w:val="00585DBE"/>
    <w:rsid w:val="00585E82"/>
    <w:rsid w:val="00585F85"/>
    <w:rsid w:val="0058721F"/>
    <w:rsid w:val="00587986"/>
    <w:rsid w:val="00590556"/>
    <w:rsid w:val="00590719"/>
    <w:rsid w:val="00591027"/>
    <w:rsid w:val="0059189E"/>
    <w:rsid w:val="00591DDB"/>
    <w:rsid w:val="00592278"/>
    <w:rsid w:val="00592937"/>
    <w:rsid w:val="005931EC"/>
    <w:rsid w:val="00593C38"/>
    <w:rsid w:val="005945A8"/>
    <w:rsid w:val="00594EB1"/>
    <w:rsid w:val="0059552F"/>
    <w:rsid w:val="00596133"/>
    <w:rsid w:val="005962DB"/>
    <w:rsid w:val="00596A83"/>
    <w:rsid w:val="00597095"/>
    <w:rsid w:val="00597B62"/>
    <w:rsid w:val="005A00F8"/>
    <w:rsid w:val="005A019A"/>
    <w:rsid w:val="005A01DE"/>
    <w:rsid w:val="005A02DA"/>
    <w:rsid w:val="005A030E"/>
    <w:rsid w:val="005A05AF"/>
    <w:rsid w:val="005A062B"/>
    <w:rsid w:val="005A069A"/>
    <w:rsid w:val="005A0815"/>
    <w:rsid w:val="005A09A9"/>
    <w:rsid w:val="005A0E43"/>
    <w:rsid w:val="005A17FD"/>
    <w:rsid w:val="005A1934"/>
    <w:rsid w:val="005A1BD2"/>
    <w:rsid w:val="005A1EBC"/>
    <w:rsid w:val="005A2486"/>
    <w:rsid w:val="005A2BB0"/>
    <w:rsid w:val="005A2E8C"/>
    <w:rsid w:val="005A3222"/>
    <w:rsid w:val="005A3358"/>
    <w:rsid w:val="005A3A47"/>
    <w:rsid w:val="005A415B"/>
    <w:rsid w:val="005A4B6A"/>
    <w:rsid w:val="005A52B7"/>
    <w:rsid w:val="005A705E"/>
    <w:rsid w:val="005A7623"/>
    <w:rsid w:val="005A7742"/>
    <w:rsid w:val="005A795A"/>
    <w:rsid w:val="005A7EB7"/>
    <w:rsid w:val="005B008E"/>
    <w:rsid w:val="005B02A1"/>
    <w:rsid w:val="005B03BB"/>
    <w:rsid w:val="005B0F5A"/>
    <w:rsid w:val="005B15EE"/>
    <w:rsid w:val="005B1E52"/>
    <w:rsid w:val="005B1F16"/>
    <w:rsid w:val="005B2BAE"/>
    <w:rsid w:val="005B3367"/>
    <w:rsid w:val="005B3414"/>
    <w:rsid w:val="005B3B96"/>
    <w:rsid w:val="005B3C05"/>
    <w:rsid w:val="005B3DB0"/>
    <w:rsid w:val="005B48D0"/>
    <w:rsid w:val="005B517E"/>
    <w:rsid w:val="005B5D90"/>
    <w:rsid w:val="005B6170"/>
    <w:rsid w:val="005B681E"/>
    <w:rsid w:val="005B6E08"/>
    <w:rsid w:val="005B78F3"/>
    <w:rsid w:val="005B7AE5"/>
    <w:rsid w:val="005B7E25"/>
    <w:rsid w:val="005C0981"/>
    <w:rsid w:val="005C09E7"/>
    <w:rsid w:val="005C0E9F"/>
    <w:rsid w:val="005C1100"/>
    <w:rsid w:val="005C1267"/>
    <w:rsid w:val="005C12D3"/>
    <w:rsid w:val="005C15E4"/>
    <w:rsid w:val="005C1FF9"/>
    <w:rsid w:val="005C28D6"/>
    <w:rsid w:val="005C2B28"/>
    <w:rsid w:val="005C367E"/>
    <w:rsid w:val="005C371E"/>
    <w:rsid w:val="005C39EE"/>
    <w:rsid w:val="005C3DA8"/>
    <w:rsid w:val="005C3DB1"/>
    <w:rsid w:val="005C3FA3"/>
    <w:rsid w:val="005C4F90"/>
    <w:rsid w:val="005C5A52"/>
    <w:rsid w:val="005C5C0D"/>
    <w:rsid w:val="005C6187"/>
    <w:rsid w:val="005C65A9"/>
    <w:rsid w:val="005C6EC5"/>
    <w:rsid w:val="005C6FF7"/>
    <w:rsid w:val="005C7293"/>
    <w:rsid w:val="005C756C"/>
    <w:rsid w:val="005C7B91"/>
    <w:rsid w:val="005C7E99"/>
    <w:rsid w:val="005D03C1"/>
    <w:rsid w:val="005D0577"/>
    <w:rsid w:val="005D0E5B"/>
    <w:rsid w:val="005D19B7"/>
    <w:rsid w:val="005D1AAF"/>
    <w:rsid w:val="005D1FF6"/>
    <w:rsid w:val="005D2038"/>
    <w:rsid w:val="005D333F"/>
    <w:rsid w:val="005D34F4"/>
    <w:rsid w:val="005D4D99"/>
    <w:rsid w:val="005D5F8B"/>
    <w:rsid w:val="005D6207"/>
    <w:rsid w:val="005D62C3"/>
    <w:rsid w:val="005D6376"/>
    <w:rsid w:val="005E030A"/>
    <w:rsid w:val="005E06AA"/>
    <w:rsid w:val="005E0826"/>
    <w:rsid w:val="005E0886"/>
    <w:rsid w:val="005E1678"/>
    <w:rsid w:val="005E1AD8"/>
    <w:rsid w:val="005E1D2F"/>
    <w:rsid w:val="005E1E59"/>
    <w:rsid w:val="005E293E"/>
    <w:rsid w:val="005E2D7E"/>
    <w:rsid w:val="005E2DBF"/>
    <w:rsid w:val="005E321A"/>
    <w:rsid w:val="005E3924"/>
    <w:rsid w:val="005E400D"/>
    <w:rsid w:val="005E40CE"/>
    <w:rsid w:val="005E4817"/>
    <w:rsid w:val="005E484D"/>
    <w:rsid w:val="005E4991"/>
    <w:rsid w:val="005E4CF5"/>
    <w:rsid w:val="005E5282"/>
    <w:rsid w:val="005E6161"/>
    <w:rsid w:val="005E6236"/>
    <w:rsid w:val="005E62D5"/>
    <w:rsid w:val="005E62E9"/>
    <w:rsid w:val="005E66BC"/>
    <w:rsid w:val="005E74A0"/>
    <w:rsid w:val="005E7A4C"/>
    <w:rsid w:val="005F04AB"/>
    <w:rsid w:val="005F0520"/>
    <w:rsid w:val="005F095D"/>
    <w:rsid w:val="005F0B55"/>
    <w:rsid w:val="005F2221"/>
    <w:rsid w:val="005F22A9"/>
    <w:rsid w:val="005F22DE"/>
    <w:rsid w:val="005F2586"/>
    <w:rsid w:val="005F267A"/>
    <w:rsid w:val="005F2B76"/>
    <w:rsid w:val="005F3C74"/>
    <w:rsid w:val="005F496D"/>
    <w:rsid w:val="005F4FEB"/>
    <w:rsid w:val="005F5610"/>
    <w:rsid w:val="005F5DBA"/>
    <w:rsid w:val="005F669D"/>
    <w:rsid w:val="005F6E06"/>
    <w:rsid w:val="005F7FE8"/>
    <w:rsid w:val="006005FD"/>
    <w:rsid w:val="00601A8E"/>
    <w:rsid w:val="0060392C"/>
    <w:rsid w:val="00604D9F"/>
    <w:rsid w:val="00604DF9"/>
    <w:rsid w:val="00605175"/>
    <w:rsid w:val="00605604"/>
    <w:rsid w:val="00605696"/>
    <w:rsid w:val="006058A8"/>
    <w:rsid w:val="00605AC6"/>
    <w:rsid w:val="00605D44"/>
    <w:rsid w:val="006064A9"/>
    <w:rsid w:val="006069AD"/>
    <w:rsid w:val="00606E29"/>
    <w:rsid w:val="00607442"/>
    <w:rsid w:val="00607CA9"/>
    <w:rsid w:val="00610C25"/>
    <w:rsid w:val="00610C96"/>
    <w:rsid w:val="00611071"/>
    <w:rsid w:val="00611FF7"/>
    <w:rsid w:val="006134D2"/>
    <w:rsid w:val="00613C62"/>
    <w:rsid w:val="00613E8B"/>
    <w:rsid w:val="006141A3"/>
    <w:rsid w:val="00614B62"/>
    <w:rsid w:val="006155B6"/>
    <w:rsid w:val="0061560D"/>
    <w:rsid w:val="00615637"/>
    <w:rsid w:val="00615BF3"/>
    <w:rsid w:val="00615E25"/>
    <w:rsid w:val="006160E4"/>
    <w:rsid w:val="00616362"/>
    <w:rsid w:val="00616A57"/>
    <w:rsid w:val="00616C20"/>
    <w:rsid w:val="00616D31"/>
    <w:rsid w:val="00616F49"/>
    <w:rsid w:val="006174BE"/>
    <w:rsid w:val="006175B2"/>
    <w:rsid w:val="00620F80"/>
    <w:rsid w:val="0062101B"/>
    <w:rsid w:val="00621AB9"/>
    <w:rsid w:val="006220F9"/>
    <w:rsid w:val="006227AC"/>
    <w:rsid w:val="00622AEA"/>
    <w:rsid w:val="00623BF3"/>
    <w:rsid w:val="00624638"/>
    <w:rsid w:val="00624ED5"/>
    <w:rsid w:val="00626620"/>
    <w:rsid w:val="00626658"/>
    <w:rsid w:val="006266A2"/>
    <w:rsid w:val="00627990"/>
    <w:rsid w:val="00627C44"/>
    <w:rsid w:val="00630031"/>
    <w:rsid w:val="00630428"/>
    <w:rsid w:val="006321B1"/>
    <w:rsid w:val="006334B0"/>
    <w:rsid w:val="00634383"/>
    <w:rsid w:val="00634519"/>
    <w:rsid w:val="00634A74"/>
    <w:rsid w:val="0063528C"/>
    <w:rsid w:val="0063588E"/>
    <w:rsid w:val="006359CB"/>
    <w:rsid w:val="00635FC3"/>
    <w:rsid w:val="006368AD"/>
    <w:rsid w:val="00636EB9"/>
    <w:rsid w:val="006372B0"/>
    <w:rsid w:val="006377A1"/>
    <w:rsid w:val="006377D0"/>
    <w:rsid w:val="00637A41"/>
    <w:rsid w:val="00637C2B"/>
    <w:rsid w:val="00637D97"/>
    <w:rsid w:val="00640728"/>
    <w:rsid w:val="006408C1"/>
    <w:rsid w:val="006411D4"/>
    <w:rsid w:val="0064166E"/>
    <w:rsid w:val="00641781"/>
    <w:rsid w:val="00641A6D"/>
    <w:rsid w:val="006421EA"/>
    <w:rsid w:val="00642A0A"/>
    <w:rsid w:val="0064349A"/>
    <w:rsid w:val="006438DD"/>
    <w:rsid w:val="006446CF"/>
    <w:rsid w:val="00645770"/>
    <w:rsid w:val="00645B46"/>
    <w:rsid w:val="00645CBB"/>
    <w:rsid w:val="00645EBF"/>
    <w:rsid w:val="0064631F"/>
    <w:rsid w:val="0064640C"/>
    <w:rsid w:val="006477AD"/>
    <w:rsid w:val="0064785F"/>
    <w:rsid w:val="00647BB7"/>
    <w:rsid w:val="00650026"/>
    <w:rsid w:val="0065010B"/>
    <w:rsid w:val="0065081C"/>
    <w:rsid w:val="00650AB9"/>
    <w:rsid w:val="006510B5"/>
    <w:rsid w:val="0065135C"/>
    <w:rsid w:val="0065187F"/>
    <w:rsid w:val="00651A0F"/>
    <w:rsid w:val="00651CC9"/>
    <w:rsid w:val="00651E01"/>
    <w:rsid w:val="00651F98"/>
    <w:rsid w:val="00652F9F"/>
    <w:rsid w:val="0065460A"/>
    <w:rsid w:val="00655052"/>
    <w:rsid w:val="0065576B"/>
    <w:rsid w:val="00655B9F"/>
    <w:rsid w:val="00655D20"/>
    <w:rsid w:val="0065641E"/>
    <w:rsid w:val="006566E3"/>
    <w:rsid w:val="00656FAD"/>
    <w:rsid w:val="00657624"/>
    <w:rsid w:val="00657A25"/>
    <w:rsid w:val="00657FCD"/>
    <w:rsid w:val="00660967"/>
    <w:rsid w:val="00660BE4"/>
    <w:rsid w:val="00660CAD"/>
    <w:rsid w:val="0066316C"/>
    <w:rsid w:val="00664235"/>
    <w:rsid w:val="006656E4"/>
    <w:rsid w:val="00665730"/>
    <w:rsid w:val="00666008"/>
    <w:rsid w:val="0066608E"/>
    <w:rsid w:val="006666A4"/>
    <w:rsid w:val="0066684F"/>
    <w:rsid w:val="00667AEA"/>
    <w:rsid w:val="00667FDB"/>
    <w:rsid w:val="00670156"/>
    <w:rsid w:val="006706F4"/>
    <w:rsid w:val="00670A7F"/>
    <w:rsid w:val="00671F02"/>
    <w:rsid w:val="00672BC4"/>
    <w:rsid w:val="00672C72"/>
    <w:rsid w:val="00672C8B"/>
    <w:rsid w:val="00673254"/>
    <w:rsid w:val="006733FF"/>
    <w:rsid w:val="00674802"/>
    <w:rsid w:val="006758AA"/>
    <w:rsid w:val="00676782"/>
    <w:rsid w:val="0067694A"/>
    <w:rsid w:val="006769BA"/>
    <w:rsid w:val="00680770"/>
    <w:rsid w:val="00680A41"/>
    <w:rsid w:val="00680F6F"/>
    <w:rsid w:val="00681CF4"/>
    <w:rsid w:val="0068236B"/>
    <w:rsid w:val="00682FB0"/>
    <w:rsid w:val="0068325F"/>
    <w:rsid w:val="00683A2F"/>
    <w:rsid w:val="00683B19"/>
    <w:rsid w:val="00684301"/>
    <w:rsid w:val="006844EB"/>
    <w:rsid w:val="006848BF"/>
    <w:rsid w:val="00685081"/>
    <w:rsid w:val="00685EC3"/>
    <w:rsid w:val="00685F3A"/>
    <w:rsid w:val="00686367"/>
    <w:rsid w:val="00686EFF"/>
    <w:rsid w:val="0068748D"/>
    <w:rsid w:val="00687AF7"/>
    <w:rsid w:val="00687CCA"/>
    <w:rsid w:val="006902B0"/>
    <w:rsid w:val="00690B97"/>
    <w:rsid w:val="00690BE4"/>
    <w:rsid w:val="006913BC"/>
    <w:rsid w:val="00691757"/>
    <w:rsid w:val="006917A6"/>
    <w:rsid w:val="00691CAE"/>
    <w:rsid w:val="00691F01"/>
    <w:rsid w:val="006920D2"/>
    <w:rsid w:val="0069282E"/>
    <w:rsid w:val="00694904"/>
    <w:rsid w:val="00694D40"/>
    <w:rsid w:val="00694E03"/>
    <w:rsid w:val="00694E9A"/>
    <w:rsid w:val="00694ECC"/>
    <w:rsid w:val="00695859"/>
    <w:rsid w:val="0069586D"/>
    <w:rsid w:val="00696213"/>
    <w:rsid w:val="00696896"/>
    <w:rsid w:val="006968C3"/>
    <w:rsid w:val="00696B38"/>
    <w:rsid w:val="006976C1"/>
    <w:rsid w:val="0069799E"/>
    <w:rsid w:val="006A2379"/>
    <w:rsid w:val="006A25B8"/>
    <w:rsid w:val="006A2D4C"/>
    <w:rsid w:val="006A2D61"/>
    <w:rsid w:val="006A321C"/>
    <w:rsid w:val="006A4126"/>
    <w:rsid w:val="006A4725"/>
    <w:rsid w:val="006A4780"/>
    <w:rsid w:val="006A51C0"/>
    <w:rsid w:val="006A5CF0"/>
    <w:rsid w:val="006A6128"/>
    <w:rsid w:val="006A63BE"/>
    <w:rsid w:val="006A68FC"/>
    <w:rsid w:val="006A6C6F"/>
    <w:rsid w:val="006A6D82"/>
    <w:rsid w:val="006A7717"/>
    <w:rsid w:val="006A7890"/>
    <w:rsid w:val="006B040F"/>
    <w:rsid w:val="006B098B"/>
    <w:rsid w:val="006B13D5"/>
    <w:rsid w:val="006B1E26"/>
    <w:rsid w:val="006B22EA"/>
    <w:rsid w:val="006B29B5"/>
    <w:rsid w:val="006B32F1"/>
    <w:rsid w:val="006B34C0"/>
    <w:rsid w:val="006B388D"/>
    <w:rsid w:val="006B3AC4"/>
    <w:rsid w:val="006B46FA"/>
    <w:rsid w:val="006B4873"/>
    <w:rsid w:val="006B497A"/>
    <w:rsid w:val="006B52F2"/>
    <w:rsid w:val="006B57FD"/>
    <w:rsid w:val="006B5CA1"/>
    <w:rsid w:val="006B5D7E"/>
    <w:rsid w:val="006B5E6E"/>
    <w:rsid w:val="006B62B4"/>
    <w:rsid w:val="006B6AB1"/>
    <w:rsid w:val="006C04B5"/>
    <w:rsid w:val="006C0FDE"/>
    <w:rsid w:val="006C13BD"/>
    <w:rsid w:val="006C2364"/>
    <w:rsid w:val="006C34CD"/>
    <w:rsid w:val="006C350D"/>
    <w:rsid w:val="006C3F14"/>
    <w:rsid w:val="006C3F9B"/>
    <w:rsid w:val="006C414D"/>
    <w:rsid w:val="006C41BD"/>
    <w:rsid w:val="006C4A0A"/>
    <w:rsid w:val="006C4A5E"/>
    <w:rsid w:val="006C53F3"/>
    <w:rsid w:val="006C54C7"/>
    <w:rsid w:val="006C54E8"/>
    <w:rsid w:val="006C5851"/>
    <w:rsid w:val="006C5CC0"/>
    <w:rsid w:val="006C656D"/>
    <w:rsid w:val="006C65A4"/>
    <w:rsid w:val="006C733E"/>
    <w:rsid w:val="006C7685"/>
    <w:rsid w:val="006C76CB"/>
    <w:rsid w:val="006C7AA5"/>
    <w:rsid w:val="006C7D90"/>
    <w:rsid w:val="006D028C"/>
    <w:rsid w:val="006D0484"/>
    <w:rsid w:val="006D0638"/>
    <w:rsid w:val="006D065B"/>
    <w:rsid w:val="006D1536"/>
    <w:rsid w:val="006D17D6"/>
    <w:rsid w:val="006D1A34"/>
    <w:rsid w:val="006D1AE2"/>
    <w:rsid w:val="006D27F7"/>
    <w:rsid w:val="006D2A7D"/>
    <w:rsid w:val="006D2F51"/>
    <w:rsid w:val="006D34E5"/>
    <w:rsid w:val="006D387D"/>
    <w:rsid w:val="006D4CB2"/>
    <w:rsid w:val="006D5809"/>
    <w:rsid w:val="006D59D8"/>
    <w:rsid w:val="006D5D62"/>
    <w:rsid w:val="006D69EB"/>
    <w:rsid w:val="006D6C3F"/>
    <w:rsid w:val="006D7863"/>
    <w:rsid w:val="006E00AB"/>
    <w:rsid w:val="006E00DA"/>
    <w:rsid w:val="006E01F8"/>
    <w:rsid w:val="006E0CC4"/>
    <w:rsid w:val="006E14CF"/>
    <w:rsid w:val="006E18C6"/>
    <w:rsid w:val="006E1EA0"/>
    <w:rsid w:val="006E439D"/>
    <w:rsid w:val="006E4506"/>
    <w:rsid w:val="006E4DA5"/>
    <w:rsid w:val="006E4DD3"/>
    <w:rsid w:val="006E5CCF"/>
    <w:rsid w:val="006E5F94"/>
    <w:rsid w:val="006E712A"/>
    <w:rsid w:val="006E7653"/>
    <w:rsid w:val="006E7AE3"/>
    <w:rsid w:val="006F0844"/>
    <w:rsid w:val="006F086F"/>
    <w:rsid w:val="006F1640"/>
    <w:rsid w:val="006F18F2"/>
    <w:rsid w:val="006F1D06"/>
    <w:rsid w:val="006F2A2E"/>
    <w:rsid w:val="006F2F5F"/>
    <w:rsid w:val="006F310B"/>
    <w:rsid w:val="006F3255"/>
    <w:rsid w:val="006F38C9"/>
    <w:rsid w:val="006F3AF6"/>
    <w:rsid w:val="006F4277"/>
    <w:rsid w:val="006F4585"/>
    <w:rsid w:val="006F45D9"/>
    <w:rsid w:val="006F4E95"/>
    <w:rsid w:val="006F6510"/>
    <w:rsid w:val="006F66DC"/>
    <w:rsid w:val="0070099A"/>
    <w:rsid w:val="007012FB"/>
    <w:rsid w:val="0070130F"/>
    <w:rsid w:val="00701930"/>
    <w:rsid w:val="00701F52"/>
    <w:rsid w:val="007027E6"/>
    <w:rsid w:val="00702B61"/>
    <w:rsid w:val="00702F48"/>
    <w:rsid w:val="00703721"/>
    <w:rsid w:val="00703836"/>
    <w:rsid w:val="00704382"/>
    <w:rsid w:val="00704CE4"/>
    <w:rsid w:val="00704F23"/>
    <w:rsid w:val="00705043"/>
    <w:rsid w:val="00705521"/>
    <w:rsid w:val="00706C04"/>
    <w:rsid w:val="00706F60"/>
    <w:rsid w:val="00707BAB"/>
    <w:rsid w:val="00710360"/>
    <w:rsid w:val="007105F6"/>
    <w:rsid w:val="007116AA"/>
    <w:rsid w:val="00714363"/>
    <w:rsid w:val="007146F8"/>
    <w:rsid w:val="0071515F"/>
    <w:rsid w:val="007151E5"/>
    <w:rsid w:val="007157BE"/>
    <w:rsid w:val="00715E49"/>
    <w:rsid w:val="00716DBB"/>
    <w:rsid w:val="00717126"/>
    <w:rsid w:val="00717E49"/>
    <w:rsid w:val="007200FA"/>
    <w:rsid w:val="0072067E"/>
    <w:rsid w:val="00721696"/>
    <w:rsid w:val="007217A2"/>
    <w:rsid w:val="00721F6C"/>
    <w:rsid w:val="007230FA"/>
    <w:rsid w:val="00723233"/>
    <w:rsid w:val="007235C4"/>
    <w:rsid w:val="00723E52"/>
    <w:rsid w:val="00724365"/>
    <w:rsid w:val="00724607"/>
    <w:rsid w:val="00724AED"/>
    <w:rsid w:val="00724B40"/>
    <w:rsid w:val="00725326"/>
    <w:rsid w:val="0072565C"/>
    <w:rsid w:val="0072598E"/>
    <w:rsid w:val="007269EF"/>
    <w:rsid w:val="00726CEB"/>
    <w:rsid w:val="007271BA"/>
    <w:rsid w:val="00727400"/>
    <w:rsid w:val="00727446"/>
    <w:rsid w:val="00730507"/>
    <w:rsid w:val="0073156F"/>
    <w:rsid w:val="00731614"/>
    <w:rsid w:val="007318F7"/>
    <w:rsid w:val="00732693"/>
    <w:rsid w:val="0073315F"/>
    <w:rsid w:val="00733426"/>
    <w:rsid w:val="007338C1"/>
    <w:rsid w:val="007339A6"/>
    <w:rsid w:val="00734360"/>
    <w:rsid w:val="00734931"/>
    <w:rsid w:val="00735B11"/>
    <w:rsid w:val="007362F5"/>
    <w:rsid w:val="00736F79"/>
    <w:rsid w:val="00737902"/>
    <w:rsid w:val="00737E3E"/>
    <w:rsid w:val="007408CD"/>
    <w:rsid w:val="00740DB9"/>
    <w:rsid w:val="00741EAF"/>
    <w:rsid w:val="00742177"/>
    <w:rsid w:val="0074242A"/>
    <w:rsid w:val="00743648"/>
    <w:rsid w:val="007438B8"/>
    <w:rsid w:val="00743A83"/>
    <w:rsid w:val="00743B51"/>
    <w:rsid w:val="00743BC7"/>
    <w:rsid w:val="00743DAC"/>
    <w:rsid w:val="0074421F"/>
    <w:rsid w:val="00745073"/>
    <w:rsid w:val="007465FD"/>
    <w:rsid w:val="00746898"/>
    <w:rsid w:val="0074744F"/>
    <w:rsid w:val="007476DF"/>
    <w:rsid w:val="00751155"/>
    <w:rsid w:val="0075175C"/>
    <w:rsid w:val="00751850"/>
    <w:rsid w:val="0075210E"/>
    <w:rsid w:val="00752A37"/>
    <w:rsid w:val="007531F7"/>
    <w:rsid w:val="00753942"/>
    <w:rsid w:val="0075423B"/>
    <w:rsid w:val="00754688"/>
    <w:rsid w:val="00754F67"/>
    <w:rsid w:val="00755444"/>
    <w:rsid w:val="00755591"/>
    <w:rsid w:val="00756364"/>
    <w:rsid w:val="007565E9"/>
    <w:rsid w:val="00757081"/>
    <w:rsid w:val="00757959"/>
    <w:rsid w:val="00757CCE"/>
    <w:rsid w:val="00757F0C"/>
    <w:rsid w:val="0076006E"/>
    <w:rsid w:val="0076041B"/>
    <w:rsid w:val="007605F4"/>
    <w:rsid w:val="0076149E"/>
    <w:rsid w:val="007619B0"/>
    <w:rsid w:val="00762CF5"/>
    <w:rsid w:val="007631F1"/>
    <w:rsid w:val="0076329F"/>
    <w:rsid w:val="00763889"/>
    <w:rsid w:val="00764FC8"/>
    <w:rsid w:val="00765D52"/>
    <w:rsid w:val="00766780"/>
    <w:rsid w:val="007667B2"/>
    <w:rsid w:val="007669D8"/>
    <w:rsid w:val="0076706A"/>
    <w:rsid w:val="00767581"/>
    <w:rsid w:val="00767612"/>
    <w:rsid w:val="00767F55"/>
    <w:rsid w:val="007708F6"/>
    <w:rsid w:val="00770D35"/>
    <w:rsid w:val="007712F8"/>
    <w:rsid w:val="0077139B"/>
    <w:rsid w:val="007713D4"/>
    <w:rsid w:val="0077168B"/>
    <w:rsid w:val="007722D9"/>
    <w:rsid w:val="0077255D"/>
    <w:rsid w:val="007727E4"/>
    <w:rsid w:val="007728C7"/>
    <w:rsid w:val="0077299A"/>
    <w:rsid w:val="00772B60"/>
    <w:rsid w:val="00772E36"/>
    <w:rsid w:val="00772E93"/>
    <w:rsid w:val="007732D0"/>
    <w:rsid w:val="00773A3A"/>
    <w:rsid w:val="00774A11"/>
    <w:rsid w:val="00774B47"/>
    <w:rsid w:val="00774BA2"/>
    <w:rsid w:val="007754C7"/>
    <w:rsid w:val="00776038"/>
    <w:rsid w:val="007765B7"/>
    <w:rsid w:val="007765BF"/>
    <w:rsid w:val="00776689"/>
    <w:rsid w:val="00776CB1"/>
    <w:rsid w:val="007771D8"/>
    <w:rsid w:val="0077779E"/>
    <w:rsid w:val="00777F28"/>
    <w:rsid w:val="007808C1"/>
    <w:rsid w:val="00781167"/>
    <w:rsid w:val="00781B19"/>
    <w:rsid w:val="00781E7E"/>
    <w:rsid w:val="007820F6"/>
    <w:rsid w:val="00782354"/>
    <w:rsid w:val="00782B2F"/>
    <w:rsid w:val="00783280"/>
    <w:rsid w:val="0078328A"/>
    <w:rsid w:val="00783B79"/>
    <w:rsid w:val="00784A07"/>
    <w:rsid w:val="00784B19"/>
    <w:rsid w:val="00784ED6"/>
    <w:rsid w:val="0078505F"/>
    <w:rsid w:val="007850C5"/>
    <w:rsid w:val="007859BD"/>
    <w:rsid w:val="00786447"/>
    <w:rsid w:val="00787899"/>
    <w:rsid w:val="00787A00"/>
    <w:rsid w:val="007920F4"/>
    <w:rsid w:val="00793023"/>
    <w:rsid w:val="007937FB"/>
    <w:rsid w:val="00793F1A"/>
    <w:rsid w:val="00794510"/>
    <w:rsid w:val="00794E08"/>
    <w:rsid w:val="00795C2D"/>
    <w:rsid w:val="00795D5B"/>
    <w:rsid w:val="007962F9"/>
    <w:rsid w:val="00796506"/>
    <w:rsid w:val="007965A5"/>
    <w:rsid w:val="007966AE"/>
    <w:rsid w:val="007967B3"/>
    <w:rsid w:val="00796D2E"/>
    <w:rsid w:val="00796EC0"/>
    <w:rsid w:val="0079730C"/>
    <w:rsid w:val="00797B89"/>
    <w:rsid w:val="00797CAF"/>
    <w:rsid w:val="007A0645"/>
    <w:rsid w:val="007A0A3E"/>
    <w:rsid w:val="007A1045"/>
    <w:rsid w:val="007A1F02"/>
    <w:rsid w:val="007A2398"/>
    <w:rsid w:val="007A36F2"/>
    <w:rsid w:val="007A4061"/>
    <w:rsid w:val="007A466A"/>
    <w:rsid w:val="007A4A4E"/>
    <w:rsid w:val="007A56C4"/>
    <w:rsid w:val="007A582E"/>
    <w:rsid w:val="007A5B5F"/>
    <w:rsid w:val="007A5DEE"/>
    <w:rsid w:val="007A665B"/>
    <w:rsid w:val="007A6982"/>
    <w:rsid w:val="007A6FB2"/>
    <w:rsid w:val="007A71D7"/>
    <w:rsid w:val="007A7AAD"/>
    <w:rsid w:val="007B0941"/>
    <w:rsid w:val="007B098E"/>
    <w:rsid w:val="007B1122"/>
    <w:rsid w:val="007B1556"/>
    <w:rsid w:val="007B1669"/>
    <w:rsid w:val="007B16E9"/>
    <w:rsid w:val="007B17EF"/>
    <w:rsid w:val="007B188E"/>
    <w:rsid w:val="007B1A88"/>
    <w:rsid w:val="007B1CD9"/>
    <w:rsid w:val="007B26EA"/>
    <w:rsid w:val="007B31F5"/>
    <w:rsid w:val="007B39B5"/>
    <w:rsid w:val="007B3B5C"/>
    <w:rsid w:val="007B4D4C"/>
    <w:rsid w:val="007B5068"/>
    <w:rsid w:val="007B5DE4"/>
    <w:rsid w:val="007B758C"/>
    <w:rsid w:val="007B7B26"/>
    <w:rsid w:val="007C1015"/>
    <w:rsid w:val="007C1BF6"/>
    <w:rsid w:val="007C1C1F"/>
    <w:rsid w:val="007C1E93"/>
    <w:rsid w:val="007C21B7"/>
    <w:rsid w:val="007C29AE"/>
    <w:rsid w:val="007C2C5F"/>
    <w:rsid w:val="007C2DAC"/>
    <w:rsid w:val="007C3260"/>
    <w:rsid w:val="007C44E0"/>
    <w:rsid w:val="007C4540"/>
    <w:rsid w:val="007C4596"/>
    <w:rsid w:val="007C4E0C"/>
    <w:rsid w:val="007C5569"/>
    <w:rsid w:val="007C6476"/>
    <w:rsid w:val="007C6715"/>
    <w:rsid w:val="007C693D"/>
    <w:rsid w:val="007C6BB8"/>
    <w:rsid w:val="007C6BD9"/>
    <w:rsid w:val="007C7325"/>
    <w:rsid w:val="007D01C0"/>
    <w:rsid w:val="007D02F8"/>
    <w:rsid w:val="007D1420"/>
    <w:rsid w:val="007D15C0"/>
    <w:rsid w:val="007D15C5"/>
    <w:rsid w:val="007D1A20"/>
    <w:rsid w:val="007D1A8C"/>
    <w:rsid w:val="007D20E2"/>
    <w:rsid w:val="007D23E4"/>
    <w:rsid w:val="007D280C"/>
    <w:rsid w:val="007D32B9"/>
    <w:rsid w:val="007D38AF"/>
    <w:rsid w:val="007D3900"/>
    <w:rsid w:val="007D4EB9"/>
    <w:rsid w:val="007D5825"/>
    <w:rsid w:val="007D6230"/>
    <w:rsid w:val="007D6891"/>
    <w:rsid w:val="007D6C0A"/>
    <w:rsid w:val="007D6D1A"/>
    <w:rsid w:val="007D7CC0"/>
    <w:rsid w:val="007D7F5C"/>
    <w:rsid w:val="007E15F7"/>
    <w:rsid w:val="007E1A5E"/>
    <w:rsid w:val="007E2D3D"/>
    <w:rsid w:val="007E323A"/>
    <w:rsid w:val="007E3297"/>
    <w:rsid w:val="007E3747"/>
    <w:rsid w:val="007E3971"/>
    <w:rsid w:val="007E4BAC"/>
    <w:rsid w:val="007E4FD7"/>
    <w:rsid w:val="007E6374"/>
    <w:rsid w:val="007E661A"/>
    <w:rsid w:val="007E6788"/>
    <w:rsid w:val="007E77C9"/>
    <w:rsid w:val="007E7EFC"/>
    <w:rsid w:val="007F0303"/>
    <w:rsid w:val="007F089C"/>
    <w:rsid w:val="007F13B1"/>
    <w:rsid w:val="007F1BEB"/>
    <w:rsid w:val="007F1D38"/>
    <w:rsid w:val="007F1D42"/>
    <w:rsid w:val="007F2F3C"/>
    <w:rsid w:val="007F371B"/>
    <w:rsid w:val="007F3772"/>
    <w:rsid w:val="007F4208"/>
    <w:rsid w:val="007F4320"/>
    <w:rsid w:val="007F4A90"/>
    <w:rsid w:val="007F4B55"/>
    <w:rsid w:val="007F501B"/>
    <w:rsid w:val="007F59DF"/>
    <w:rsid w:val="007F5B57"/>
    <w:rsid w:val="007F5C21"/>
    <w:rsid w:val="007F60EE"/>
    <w:rsid w:val="007F61D3"/>
    <w:rsid w:val="007F6243"/>
    <w:rsid w:val="007F6488"/>
    <w:rsid w:val="007F6CD4"/>
    <w:rsid w:val="007F7C21"/>
    <w:rsid w:val="007F7CE3"/>
    <w:rsid w:val="00800563"/>
    <w:rsid w:val="00801217"/>
    <w:rsid w:val="008014DF"/>
    <w:rsid w:val="008017F9"/>
    <w:rsid w:val="0080184B"/>
    <w:rsid w:val="00801FAC"/>
    <w:rsid w:val="0080248B"/>
    <w:rsid w:val="008028BA"/>
    <w:rsid w:val="00802A67"/>
    <w:rsid w:val="008033FF"/>
    <w:rsid w:val="008038A2"/>
    <w:rsid w:val="00803C8E"/>
    <w:rsid w:val="00803D53"/>
    <w:rsid w:val="00803DB3"/>
    <w:rsid w:val="00805041"/>
    <w:rsid w:val="008055E9"/>
    <w:rsid w:val="00805CDA"/>
    <w:rsid w:val="00806549"/>
    <w:rsid w:val="00807533"/>
    <w:rsid w:val="00807739"/>
    <w:rsid w:val="008103DD"/>
    <w:rsid w:val="00810525"/>
    <w:rsid w:val="008111F8"/>
    <w:rsid w:val="0081171A"/>
    <w:rsid w:val="008117A7"/>
    <w:rsid w:val="00811A4D"/>
    <w:rsid w:val="00811B4A"/>
    <w:rsid w:val="00811FC4"/>
    <w:rsid w:val="008121D4"/>
    <w:rsid w:val="008122D9"/>
    <w:rsid w:val="00812593"/>
    <w:rsid w:val="00812C55"/>
    <w:rsid w:val="00812C65"/>
    <w:rsid w:val="00812D6B"/>
    <w:rsid w:val="0081413B"/>
    <w:rsid w:val="00814242"/>
    <w:rsid w:val="0081552E"/>
    <w:rsid w:val="008157B8"/>
    <w:rsid w:val="008163C6"/>
    <w:rsid w:val="008165D4"/>
    <w:rsid w:val="00816E20"/>
    <w:rsid w:val="00816FB0"/>
    <w:rsid w:val="00817ABC"/>
    <w:rsid w:val="008202ED"/>
    <w:rsid w:val="008205F5"/>
    <w:rsid w:val="00820A97"/>
    <w:rsid w:val="00820B13"/>
    <w:rsid w:val="00820BA4"/>
    <w:rsid w:val="00820CFF"/>
    <w:rsid w:val="008214E9"/>
    <w:rsid w:val="008218F4"/>
    <w:rsid w:val="00821D0B"/>
    <w:rsid w:val="00821F03"/>
    <w:rsid w:val="00823AEC"/>
    <w:rsid w:val="008247C5"/>
    <w:rsid w:val="00824CA7"/>
    <w:rsid w:val="00824EFA"/>
    <w:rsid w:val="008258B3"/>
    <w:rsid w:val="00825E26"/>
    <w:rsid w:val="00826197"/>
    <w:rsid w:val="00826B8F"/>
    <w:rsid w:val="0082728D"/>
    <w:rsid w:val="00827A75"/>
    <w:rsid w:val="00827ECF"/>
    <w:rsid w:val="0083093B"/>
    <w:rsid w:val="008309B9"/>
    <w:rsid w:val="00830A41"/>
    <w:rsid w:val="00830E81"/>
    <w:rsid w:val="0083139F"/>
    <w:rsid w:val="00831822"/>
    <w:rsid w:val="00831EFB"/>
    <w:rsid w:val="0083248F"/>
    <w:rsid w:val="00832BF3"/>
    <w:rsid w:val="00832D6E"/>
    <w:rsid w:val="00833145"/>
    <w:rsid w:val="00833552"/>
    <w:rsid w:val="00833C1C"/>
    <w:rsid w:val="00834C18"/>
    <w:rsid w:val="00835227"/>
    <w:rsid w:val="008354F2"/>
    <w:rsid w:val="008359C6"/>
    <w:rsid w:val="00835F56"/>
    <w:rsid w:val="008373BE"/>
    <w:rsid w:val="00837444"/>
    <w:rsid w:val="0083755E"/>
    <w:rsid w:val="00837D7F"/>
    <w:rsid w:val="00837E33"/>
    <w:rsid w:val="00840337"/>
    <w:rsid w:val="0084072A"/>
    <w:rsid w:val="008408E9"/>
    <w:rsid w:val="00840E61"/>
    <w:rsid w:val="00841519"/>
    <w:rsid w:val="008426DC"/>
    <w:rsid w:val="00842C50"/>
    <w:rsid w:val="0084356B"/>
    <w:rsid w:val="008441D7"/>
    <w:rsid w:val="00845D6E"/>
    <w:rsid w:val="00845F57"/>
    <w:rsid w:val="008460DA"/>
    <w:rsid w:val="0084620F"/>
    <w:rsid w:val="008479F4"/>
    <w:rsid w:val="00850C83"/>
    <w:rsid w:val="00850C9C"/>
    <w:rsid w:val="008518FE"/>
    <w:rsid w:val="0085308F"/>
    <w:rsid w:val="008540AF"/>
    <w:rsid w:val="00855056"/>
    <w:rsid w:val="0085506E"/>
    <w:rsid w:val="00855192"/>
    <w:rsid w:val="00856201"/>
    <w:rsid w:val="008564AD"/>
    <w:rsid w:val="0085667B"/>
    <w:rsid w:val="00856CC2"/>
    <w:rsid w:val="00856D62"/>
    <w:rsid w:val="0085702E"/>
    <w:rsid w:val="008571E8"/>
    <w:rsid w:val="00857328"/>
    <w:rsid w:val="00857379"/>
    <w:rsid w:val="00857BD4"/>
    <w:rsid w:val="00857E13"/>
    <w:rsid w:val="00860347"/>
    <w:rsid w:val="00860A37"/>
    <w:rsid w:val="008610DF"/>
    <w:rsid w:val="00861A77"/>
    <w:rsid w:val="00861B60"/>
    <w:rsid w:val="00861C87"/>
    <w:rsid w:val="00861DC2"/>
    <w:rsid w:val="008627AA"/>
    <w:rsid w:val="0086383F"/>
    <w:rsid w:val="0086422B"/>
    <w:rsid w:val="008656A0"/>
    <w:rsid w:val="00865E90"/>
    <w:rsid w:val="0086601C"/>
    <w:rsid w:val="00866637"/>
    <w:rsid w:val="008666A3"/>
    <w:rsid w:val="00866A2D"/>
    <w:rsid w:val="008678AE"/>
    <w:rsid w:val="00867B67"/>
    <w:rsid w:val="00867E4B"/>
    <w:rsid w:val="00870F05"/>
    <w:rsid w:val="00870F19"/>
    <w:rsid w:val="0087119B"/>
    <w:rsid w:val="008714D9"/>
    <w:rsid w:val="008728E4"/>
    <w:rsid w:val="008731FB"/>
    <w:rsid w:val="00873D20"/>
    <w:rsid w:val="00874DB9"/>
    <w:rsid w:val="00875B81"/>
    <w:rsid w:val="008762C8"/>
    <w:rsid w:val="008770F2"/>
    <w:rsid w:val="00877138"/>
    <w:rsid w:val="00877395"/>
    <w:rsid w:val="00877682"/>
    <w:rsid w:val="008808A7"/>
    <w:rsid w:val="00880996"/>
    <w:rsid w:val="00880ECB"/>
    <w:rsid w:val="00881B2B"/>
    <w:rsid w:val="00882417"/>
    <w:rsid w:val="0088382E"/>
    <w:rsid w:val="0088563F"/>
    <w:rsid w:val="008866C1"/>
    <w:rsid w:val="00886B67"/>
    <w:rsid w:val="008872D7"/>
    <w:rsid w:val="0089013A"/>
    <w:rsid w:val="008902EE"/>
    <w:rsid w:val="0089113D"/>
    <w:rsid w:val="00892B3B"/>
    <w:rsid w:val="00892C04"/>
    <w:rsid w:val="00893BA2"/>
    <w:rsid w:val="00894862"/>
    <w:rsid w:val="00894B97"/>
    <w:rsid w:val="0089655E"/>
    <w:rsid w:val="008A062E"/>
    <w:rsid w:val="008A0958"/>
    <w:rsid w:val="008A0C63"/>
    <w:rsid w:val="008A12DA"/>
    <w:rsid w:val="008A284D"/>
    <w:rsid w:val="008A2935"/>
    <w:rsid w:val="008A2951"/>
    <w:rsid w:val="008A2B38"/>
    <w:rsid w:val="008A34FC"/>
    <w:rsid w:val="008A39C4"/>
    <w:rsid w:val="008A4329"/>
    <w:rsid w:val="008A46C7"/>
    <w:rsid w:val="008A4A6A"/>
    <w:rsid w:val="008A5311"/>
    <w:rsid w:val="008A5B7A"/>
    <w:rsid w:val="008A5BCD"/>
    <w:rsid w:val="008A5C45"/>
    <w:rsid w:val="008A5F14"/>
    <w:rsid w:val="008A615D"/>
    <w:rsid w:val="008A6480"/>
    <w:rsid w:val="008A667A"/>
    <w:rsid w:val="008A692B"/>
    <w:rsid w:val="008B0042"/>
    <w:rsid w:val="008B0549"/>
    <w:rsid w:val="008B063C"/>
    <w:rsid w:val="008B0B86"/>
    <w:rsid w:val="008B0F02"/>
    <w:rsid w:val="008B17BD"/>
    <w:rsid w:val="008B2951"/>
    <w:rsid w:val="008B2AAE"/>
    <w:rsid w:val="008B386F"/>
    <w:rsid w:val="008B4540"/>
    <w:rsid w:val="008B4A0E"/>
    <w:rsid w:val="008B519A"/>
    <w:rsid w:val="008B53BC"/>
    <w:rsid w:val="008B55DD"/>
    <w:rsid w:val="008B59AB"/>
    <w:rsid w:val="008B5B84"/>
    <w:rsid w:val="008C10AA"/>
    <w:rsid w:val="008C253B"/>
    <w:rsid w:val="008C2877"/>
    <w:rsid w:val="008C2D92"/>
    <w:rsid w:val="008C3876"/>
    <w:rsid w:val="008C3993"/>
    <w:rsid w:val="008C4428"/>
    <w:rsid w:val="008C575B"/>
    <w:rsid w:val="008C57E6"/>
    <w:rsid w:val="008C580A"/>
    <w:rsid w:val="008C59D7"/>
    <w:rsid w:val="008C5A78"/>
    <w:rsid w:val="008C5BA6"/>
    <w:rsid w:val="008C681B"/>
    <w:rsid w:val="008C7325"/>
    <w:rsid w:val="008C7488"/>
    <w:rsid w:val="008C77D5"/>
    <w:rsid w:val="008C7DA6"/>
    <w:rsid w:val="008D0789"/>
    <w:rsid w:val="008D08BA"/>
    <w:rsid w:val="008D0B6F"/>
    <w:rsid w:val="008D1A38"/>
    <w:rsid w:val="008D2720"/>
    <w:rsid w:val="008D2968"/>
    <w:rsid w:val="008D2BDB"/>
    <w:rsid w:val="008D2EA4"/>
    <w:rsid w:val="008D326C"/>
    <w:rsid w:val="008D333F"/>
    <w:rsid w:val="008D37DB"/>
    <w:rsid w:val="008D39BE"/>
    <w:rsid w:val="008D3F63"/>
    <w:rsid w:val="008D4615"/>
    <w:rsid w:val="008D481F"/>
    <w:rsid w:val="008D52EA"/>
    <w:rsid w:val="008D571B"/>
    <w:rsid w:val="008D5E6E"/>
    <w:rsid w:val="008D643E"/>
    <w:rsid w:val="008D668F"/>
    <w:rsid w:val="008D6977"/>
    <w:rsid w:val="008D6DD3"/>
    <w:rsid w:val="008D6E55"/>
    <w:rsid w:val="008D72B5"/>
    <w:rsid w:val="008D7864"/>
    <w:rsid w:val="008E011A"/>
    <w:rsid w:val="008E0B0A"/>
    <w:rsid w:val="008E0F4A"/>
    <w:rsid w:val="008E1690"/>
    <w:rsid w:val="008E1985"/>
    <w:rsid w:val="008E22E5"/>
    <w:rsid w:val="008E33E5"/>
    <w:rsid w:val="008E3C9D"/>
    <w:rsid w:val="008E419C"/>
    <w:rsid w:val="008E46D1"/>
    <w:rsid w:val="008E51FE"/>
    <w:rsid w:val="008E6453"/>
    <w:rsid w:val="008E6874"/>
    <w:rsid w:val="008E73F1"/>
    <w:rsid w:val="008E742C"/>
    <w:rsid w:val="008E7C37"/>
    <w:rsid w:val="008F02D9"/>
    <w:rsid w:val="008F034C"/>
    <w:rsid w:val="008F0870"/>
    <w:rsid w:val="008F09FE"/>
    <w:rsid w:val="008F1F27"/>
    <w:rsid w:val="008F2ACB"/>
    <w:rsid w:val="008F3E14"/>
    <w:rsid w:val="008F40A2"/>
    <w:rsid w:val="008F4312"/>
    <w:rsid w:val="008F43D3"/>
    <w:rsid w:val="008F65EB"/>
    <w:rsid w:val="008F6C37"/>
    <w:rsid w:val="008F754C"/>
    <w:rsid w:val="008F7A99"/>
    <w:rsid w:val="0090008D"/>
    <w:rsid w:val="00900998"/>
    <w:rsid w:val="00900D9C"/>
    <w:rsid w:val="00901A88"/>
    <w:rsid w:val="00902969"/>
    <w:rsid w:val="00902997"/>
    <w:rsid w:val="00902E2F"/>
    <w:rsid w:val="009042AB"/>
    <w:rsid w:val="00904E5B"/>
    <w:rsid w:val="009054CC"/>
    <w:rsid w:val="00905772"/>
    <w:rsid w:val="0090583C"/>
    <w:rsid w:val="009058D5"/>
    <w:rsid w:val="00906540"/>
    <w:rsid w:val="00906A78"/>
    <w:rsid w:val="00906E4B"/>
    <w:rsid w:val="009103DD"/>
    <w:rsid w:val="00910506"/>
    <w:rsid w:val="00910665"/>
    <w:rsid w:val="00911C22"/>
    <w:rsid w:val="00911F3B"/>
    <w:rsid w:val="009129C8"/>
    <w:rsid w:val="00912CA4"/>
    <w:rsid w:val="00912FE0"/>
    <w:rsid w:val="00913879"/>
    <w:rsid w:val="00913DBE"/>
    <w:rsid w:val="009145A9"/>
    <w:rsid w:val="00914834"/>
    <w:rsid w:val="009155EA"/>
    <w:rsid w:val="00915AA6"/>
    <w:rsid w:val="00915AB8"/>
    <w:rsid w:val="00915AFC"/>
    <w:rsid w:val="0091660F"/>
    <w:rsid w:val="009166A8"/>
    <w:rsid w:val="00917ECC"/>
    <w:rsid w:val="00920AC2"/>
    <w:rsid w:val="0092155F"/>
    <w:rsid w:val="00921702"/>
    <w:rsid w:val="00921814"/>
    <w:rsid w:val="009219A6"/>
    <w:rsid w:val="009220A8"/>
    <w:rsid w:val="00922888"/>
    <w:rsid w:val="00922916"/>
    <w:rsid w:val="00922BAB"/>
    <w:rsid w:val="00923081"/>
    <w:rsid w:val="00923789"/>
    <w:rsid w:val="00923990"/>
    <w:rsid w:val="00923B5D"/>
    <w:rsid w:val="00923DE4"/>
    <w:rsid w:val="0092429B"/>
    <w:rsid w:val="00924F19"/>
    <w:rsid w:val="00925D6F"/>
    <w:rsid w:val="00925DC0"/>
    <w:rsid w:val="0092600C"/>
    <w:rsid w:val="00926708"/>
    <w:rsid w:val="0092687A"/>
    <w:rsid w:val="00927A99"/>
    <w:rsid w:val="0093026D"/>
    <w:rsid w:val="0093035F"/>
    <w:rsid w:val="009315EA"/>
    <w:rsid w:val="00931DD1"/>
    <w:rsid w:val="009329BC"/>
    <w:rsid w:val="00933412"/>
    <w:rsid w:val="00933A33"/>
    <w:rsid w:val="00933AF7"/>
    <w:rsid w:val="00934D64"/>
    <w:rsid w:val="00935177"/>
    <w:rsid w:val="00936045"/>
    <w:rsid w:val="009361F5"/>
    <w:rsid w:val="00936795"/>
    <w:rsid w:val="009368D7"/>
    <w:rsid w:val="00937C26"/>
    <w:rsid w:val="00937CF2"/>
    <w:rsid w:val="009414CD"/>
    <w:rsid w:val="00941B89"/>
    <w:rsid w:val="00942257"/>
    <w:rsid w:val="0094284A"/>
    <w:rsid w:val="009429F5"/>
    <w:rsid w:val="00942EFE"/>
    <w:rsid w:val="00943DB7"/>
    <w:rsid w:val="00943F83"/>
    <w:rsid w:val="0094518E"/>
    <w:rsid w:val="009453B5"/>
    <w:rsid w:val="009453EE"/>
    <w:rsid w:val="0094586A"/>
    <w:rsid w:val="00945B68"/>
    <w:rsid w:val="00945C58"/>
    <w:rsid w:val="00946B5A"/>
    <w:rsid w:val="00946F5E"/>
    <w:rsid w:val="0094716D"/>
    <w:rsid w:val="0095053C"/>
    <w:rsid w:val="0095085D"/>
    <w:rsid w:val="00950BB2"/>
    <w:rsid w:val="00951B2F"/>
    <w:rsid w:val="00951BC4"/>
    <w:rsid w:val="00952805"/>
    <w:rsid w:val="0095296D"/>
    <w:rsid w:val="00954001"/>
    <w:rsid w:val="00954518"/>
    <w:rsid w:val="00954F88"/>
    <w:rsid w:val="00955112"/>
    <w:rsid w:val="0095592E"/>
    <w:rsid w:val="00955A41"/>
    <w:rsid w:val="00955B01"/>
    <w:rsid w:val="00955B0B"/>
    <w:rsid w:val="00955F37"/>
    <w:rsid w:val="009566D3"/>
    <w:rsid w:val="009568CF"/>
    <w:rsid w:val="00956EFE"/>
    <w:rsid w:val="00956F31"/>
    <w:rsid w:val="00957975"/>
    <w:rsid w:val="00957F7D"/>
    <w:rsid w:val="0096020B"/>
    <w:rsid w:val="009605AD"/>
    <w:rsid w:val="0096066F"/>
    <w:rsid w:val="00960881"/>
    <w:rsid w:val="009615E9"/>
    <w:rsid w:val="0096260B"/>
    <w:rsid w:val="00963852"/>
    <w:rsid w:val="0096394C"/>
    <w:rsid w:val="00965887"/>
    <w:rsid w:val="0096592A"/>
    <w:rsid w:val="00965BEE"/>
    <w:rsid w:val="009662A8"/>
    <w:rsid w:val="00966451"/>
    <w:rsid w:val="0096656E"/>
    <w:rsid w:val="00966CC0"/>
    <w:rsid w:val="00967137"/>
    <w:rsid w:val="0096740D"/>
    <w:rsid w:val="0096746B"/>
    <w:rsid w:val="009677A2"/>
    <w:rsid w:val="00970288"/>
    <w:rsid w:val="00970662"/>
    <w:rsid w:val="0097067F"/>
    <w:rsid w:val="0097090C"/>
    <w:rsid w:val="00970C46"/>
    <w:rsid w:val="00971427"/>
    <w:rsid w:val="0097158C"/>
    <w:rsid w:val="009715AC"/>
    <w:rsid w:val="00971A15"/>
    <w:rsid w:val="00972074"/>
    <w:rsid w:val="009721F5"/>
    <w:rsid w:val="0097279D"/>
    <w:rsid w:val="0097324A"/>
    <w:rsid w:val="009735F3"/>
    <w:rsid w:val="0097368D"/>
    <w:rsid w:val="009740AA"/>
    <w:rsid w:val="00975075"/>
    <w:rsid w:val="009755C4"/>
    <w:rsid w:val="009755FF"/>
    <w:rsid w:val="00975C42"/>
    <w:rsid w:val="00977640"/>
    <w:rsid w:val="00977CEA"/>
    <w:rsid w:val="00977F25"/>
    <w:rsid w:val="00980A26"/>
    <w:rsid w:val="00980F9A"/>
    <w:rsid w:val="0098139C"/>
    <w:rsid w:val="00981633"/>
    <w:rsid w:val="00982D13"/>
    <w:rsid w:val="0098384D"/>
    <w:rsid w:val="0098407A"/>
    <w:rsid w:val="00984455"/>
    <w:rsid w:val="0098452D"/>
    <w:rsid w:val="009845C2"/>
    <w:rsid w:val="009854F8"/>
    <w:rsid w:val="00985B52"/>
    <w:rsid w:val="00985CA6"/>
    <w:rsid w:val="00985D98"/>
    <w:rsid w:val="009864A9"/>
    <w:rsid w:val="009869BA"/>
    <w:rsid w:val="00987A83"/>
    <w:rsid w:val="00987CAA"/>
    <w:rsid w:val="00987FA2"/>
    <w:rsid w:val="0099076B"/>
    <w:rsid w:val="00990AC6"/>
    <w:rsid w:val="00990FFA"/>
    <w:rsid w:val="00991B7C"/>
    <w:rsid w:val="00992299"/>
    <w:rsid w:val="009925CC"/>
    <w:rsid w:val="009943A9"/>
    <w:rsid w:val="00995299"/>
    <w:rsid w:val="00995476"/>
    <w:rsid w:val="009958BD"/>
    <w:rsid w:val="00996575"/>
    <w:rsid w:val="00996A2B"/>
    <w:rsid w:val="00997C1E"/>
    <w:rsid w:val="00997D09"/>
    <w:rsid w:val="00997F8D"/>
    <w:rsid w:val="009A0839"/>
    <w:rsid w:val="009A099D"/>
    <w:rsid w:val="009A0AC2"/>
    <w:rsid w:val="009A0D9C"/>
    <w:rsid w:val="009A1A33"/>
    <w:rsid w:val="009A22F7"/>
    <w:rsid w:val="009A2A39"/>
    <w:rsid w:val="009A33C8"/>
    <w:rsid w:val="009A34AE"/>
    <w:rsid w:val="009A3D50"/>
    <w:rsid w:val="009A457D"/>
    <w:rsid w:val="009A4AFD"/>
    <w:rsid w:val="009A4E9C"/>
    <w:rsid w:val="009A5534"/>
    <w:rsid w:val="009A557A"/>
    <w:rsid w:val="009A6A66"/>
    <w:rsid w:val="009B02F5"/>
    <w:rsid w:val="009B05BE"/>
    <w:rsid w:val="009B1485"/>
    <w:rsid w:val="009B2061"/>
    <w:rsid w:val="009B2B95"/>
    <w:rsid w:val="009B3317"/>
    <w:rsid w:val="009B36AB"/>
    <w:rsid w:val="009B3EFF"/>
    <w:rsid w:val="009B427B"/>
    <w:rsid w:val="009B427D"/>
    <w:rsid w:val="009B496D"/>
    <w:rsid w:val="009B4F8B"/>
    <w:rsid w:val="009B65BF"/>
    <w:rsid w:val="009B6D00"/>
    <w:rsid w:val="009B7D5B"/>
    <w:rsid w:val="009B7DAC"/>
    <w:rsid w:val="009C0449"/>
    <w:rsid w:val="009C051E"/>
    <w:rsid w:val="009C0E33"/>
    <w:rsid w:val="009C2836"/>
    <w:rsid w:val="009C2FDB"/>
    <w:rsid w:val="009C33E8"/>
    <w:rsid w:val="009C3559"/>
    <w:rsid w:val="009C49AC"/>
    <w:rsid w:val="009C4B47"/>
    <w:rsid w:val="009C5234"/>
    <w:rsid w:val="009C537C"/>
    <w:rsid w:val="009C6225"/>
    <w:rsid w:val="009C65EA"/>
    <w:rsid w:val="009C747D"/>
    <w:rsid w:val="009C7AA5"/>
    <w:rsid w:val="009C7DEE"/>
    <w:rsid w:val="009D0AF0"/>
    <w:rsid w:val="009D1A52"/>
    <w:rsid w:val="009D1D70"/>
    <w:rsid w:val="009D1E8A"/>
    <w:rsid w:val="009D20D9"/>
    <w:rsid w:val="009D21E9"/>
    <w:rsid w:val="009D2351"/>
    <w:rsid w:val="009D2D6E"/>
    <w:rsid w:val="009D30E9"/>
    <w:rsid w:val="009D489C"/>
    <w:rsid w:val="009D49F4"/>
    <w:rsid w:val="009D56C4"/>
    <w:rsid w:val="009D58B2"/>
    <w:rsid w:val="009D5E30"/>
    <w:rsid w:val="009D5E31"/>
    <w:rsid w:val="009D5E88"/>
    <w:rsid w:val="009D668A"/>
    <w:rsid w:val="009D6733"/>
    <w:rsid w:val="009D6CD9"/>
    <w:rsid w:val="009D789E"/>
    <w:rsid w:val="009D7987"/>
    <w:rsid w:val="009D7BE4"/>
    <w:rsid w:val="009D7E30"/>
    <w:rsid w:val="009E145D"/>
    <w:rsid w:val="009E1E84"/>
    <w:rsid w:val="009E27DA"/>
    <w:rsid w:val="009E280F"/>
    <w:rsid w:val="009E2994"/>
    <w:rsid w:val="009E2E7D"/>
    <w:rsid w:val="009E3241"/>
    <w:rsid w:val="009E3844"/>
    <w:rsid w:val="009E47F0"/>
    <w:rsid w:val="009E4A6C"/>
    <w:rsid w:val="009E4B5C"/>
    <w:rsid w:val="009E4E1C"/>
    <w:rsid w:val="009E52C1"/>
    <w:rsid w:val="009E53AE"/>
    <w:rsid w:val="009E5619"/>
    <w:rsid w:val="009E574A"/>
    <w:rsid w:val="009E5E1A"/>
    <w:rsid w:val="009E641D"/>
    <w:rsid w:val="009E6575"/>
    <w:rsid w:val="009E65DB"/>
    <w:rsid w:val="009E693E"/>
    <w:rsid w:val="009E6E22"/>
    <w:rsid w:val="009E77ED"/>
    <w:rsid w:val="009F1EB3"/>
    <w:rsid w:val="009F3493"/>
    <w:rsid w:val="009F36A2"/>
    <w:rsid w:val="009F3A8E"/>
    <w:rsid w:val="009F4AAB"/>
    <w:rsid w:val="009F4F88"/>
    <w:rsid w:val="009F52A9"/>
    <w:rsid w:val="009F5677"/>
    <w:rsid w:val="009F5B01"/>
    <w:rsid w:val="009F5F5C"/>
    <w:rsid w:val="009F6CFE"/>
    <w:rsid w:val="009F73C8"/>
    <w:rsid w:val="009F752D"/>
    <w:rsid w:val="009F7AD6"/>
    <w:rsid w:val="009F7EC4"/>
    <w:rsid w:val="00A00663"/>
    <w:rsid w:val="00A008F1"/>
    <w:rsid w:val="00A0106C"/>
    <w:rsid w:val="00A012BA"/>
    <w:rsid w:val="00A015E5"/>
    <w:rsid w:val="00A018C6"/>
    <w:rsid w:val="00A02112"/>
    <w:rsid w:val="00A02194"/>
    <w:rsid w:val="00A02983"/>
    <w:rsid w:val="00A02B33"/>
    <w:rsid w:val="00A032A9"/>
    <w:rsid w:val="00A03930"/>
    <w:rsid w:val="00A0542A"/>
    <w:rsid w:val="00A0546C"/>
    <w:rsid w:val="00A06301"/>
    <w:rsid w:val="00A06EC1"/>
    <w:rsid w:val="00A075DC"/>
    <w:rsid w:val="00A076F1"/>
    <w:rsid w:val="00A101B9"/>
    <w:rsid w:val="00A10727"/>
    <w:rsid w:val="00A10982"/>
    <w:rsid w:val="00A11288"/>
    <w:rsid w:val="00A11716"/>
    <w:rsid w:val="00A1187A"/>
    <w:rsid w:val="00A11B75"/>
    <w:rsid w:val="00A11D17"/>
    <w:rsid w:val="00A11F77"/>
    <w:rsid w:val="00A126E5"/>
    <w:rsid w:val="00A145C9"/>
    <w:rsid w:val="00A146FE"/>
    <w:rsid w:val="00A14969"/>
    <w:rsid w:val="00A15073"/>
    <w:rsid w:val="00A157CE"/>
    <w:rsid w:val="00A15958"/>
    <w:rsid w:val="00A15F2C"/>
    <w:rsid w:val="00A20988"/>
    <w:rsid w:val="00A20FA3"/>
    <w:rsid w:val="00A21867"/>
    <w:rsid w:val="00A21AA1"/>
    <w:rsid w:val="00A21BBA"/>
    <w:rsid w:val="00A21CE1"/>
    <w:rsid w:val="00A21DD7"/>
    <w:rsid w:val="00A22619"/>
    <w:rsid w:val="00A2411F"/>
    <w:rsid w:val="00A24501"/>
    <w:rsid w:val="00A24680"/>
    <w:rsid w:val="00A25503"/>
    <w:rsid w:val="00A256A6"/>
    <w:rsid w:val="00A25B0F"/>
    <w:rsid w:val="00A26499"/>
    <w:rsid w:val="00A277F9"/>
    <w:rsid w:val="00A27A63"/>
    <w:rsid w:val="00A30636"/>
    <w:rsid w:val="00A3098B"/>
    <w:rsid w:val="00A30E11"/>
    <w:rsid w:val="00A310AA"/>
    <w:rsid w:val="00A31C6E"/>
    <w:rsid w:val="00A324F0"/>
    <w:rsid w:val="00A32F24"/>
    <w:rsid w:val="00A3329C"/>
    <w:rsid w:val="00A33B71"/>
    <w:rsid w:val="00A345C9"/>
    <w:rsid w:val="00A34AD4"/>
    <w:rsid w:val="00A34E47"/>
    <w:rsid w:val="00A35057"/>
    <w:rsid w:val="00A35940"/>
    <w:rsid w:val="00A35A2F"/>
    <w:rsid w:val="00A35D1C"/>
    <w:rsid w:val="00A3660B"/>
    <w:rsid w:val="00A36611"/>
    <w:rsid w:val="00A36F14"/>
    <w:rsid w:val="00A36FBC"/>
    <w:rsid w:val="00A37324"/>
    <w:rsid w:val="00A3781F"/>
    <w:rsid w:val="00A40852"/>
    <w:rsid w:val="00A41723"/>
    <w:rsid w:val="00A41C22"/>
    <w:rsid w:val="00A41C39"/>
    <w:rsid w:val="00A41CA9"/>
    <w:rsid w:val="00A41D59"/>
    <w:rsid w:val="00A41D8F"/>
    <w:rsid w:val="00A41E3F"/>
    <w:rsid w:val="00A42D4F"/>
    <w:rsid w:val="00A42FDC"/>
    <w:rsid w:val="00A43370"/>
    <w:rsid w:val="00A43517"/>
    <w:rsid w:val="00A43E87"/>
    <w:rsid w:val="00A44EB3"/>
    <w:rsid w:val="00A45A69"/>
    <w:rsid w:val="00A50B61"/>
    <w:rsid w:val="00A50CAA"/>
    <w:rsid w:val="00A50CB4"/>
    <w:rsid w:val="00A51235"/>
    <w:rsid w:val="00A516AE"/>
    <w:rsid w:val="00A51D35"/>
    <w:rsid w:val="00A51DE3"/>
    <w:rsid w:val="00A52503"/>
    <w:rsid w:val="00A52617"/>
    <w:rsid w:val="00A52914"/>
    <w:rsid w:val="00A52B8D"/>
    <w:rsid w:val="00A532E7"/>
    <w:rsid w:val="00A5348C"/>
    <w:rsid w:val="00A53855"/>
    <w:rsid w:val="00A538F2"/>
    <w:rsid w:val="00A54235"/>
    <w:rsid w:val="00A55398"/>
    <w:rsid w:val="00A557DE"/>
    <w:rsid w:val="00A565F0"/>
    <w:rsid w:val="00A56ACE"/>
    <w:rsid w:val="00A57543"/>
    <w:rsid w:val="00A60244"/>
    <w:rsid w:val="00A6047E"/>
    <w:rsid w:val="00A60F16"/>
    <w:rsid w:val="00A61020"/>
    <w:rsid w:val="00A613FC"/>
    <w:rsid w:val="00A61431"/>
    <w:rsid w:val="00A6177D"/>
    <w:rsid w:val="00A61DB5"/>
    <w:rsid w:val="00A61FC4"/>
    <w:rsid w:val="00A623AA"/>
    <w:rsid w:val="00A62E02"/>
    <w:rsid w:val="00A64403"/>
    <w:rsid w:val="00A648CE"/>
    <w:rsid w:val="00A64FE7"/>
    <w:rsid w:val="00A65809"/>
    <w:rsid w:val="00A66145"/>
    <w:rsid w:val="00A66322"/>
    <w:rsid w:val="00A6665C"/>
    <w:rsid w:val="00A66B55"/>
    <w:rsid w:val="00A67AD4"/>
    <w:rsid w:val="00A67FE9"/>
    <w:rsid w:val="00A70038"/>
    <w:rsid w:val="00A71226"/>
    <w:rsid w:val="00A71370"/>
    <w:rsid w:val="00A71391"/>
    <w:rsid w:val="00A71544"/>
    <w:rsid w:val="00A7169A"/>
    <w:rsid w:val="00A71B38"/>
    <w:rsid w:val="00A722FD"/>
    <w:rsid w:val="00A7307A"/>
    <w:rsid w:val="00A730B9"/>
    <w:rsid w:val="00A733DA"/>
    <w:rsid w:val="00A737E5"/>
    <w:rsid w:val="00A748B4"/>
    <w:rsid w:val="00A750CC"/>
    <w:rsid w:val="00A75665"/>
    <w:rsid w:val="00A77F8D"/>
    <w:rsid w:val="00A80600"/>
    <w:rsid w:val="00A8066F"/>
    <w:rsid w:val="00A81A12"/>
    <w:rsid w:val="00A81C29"/>
    <w:rsid w:val="00A821E3"/>
    <w:rsid w:val="00A82627"/>
    <w:rsid w:val="00A83134"/>
    <w:rsid w:val="00A8332A"/>
    <w:rsid w:val="00A8399B"/>
    <w:rsid w:val="00A83D3D"/>
    <w:rsid w:val="00A843DB"/>
    <w:rsid w:val="00A84418"/>
    <w:rsid w:val="00A850D4"/>
    <w:rsid w:val="00A85344"/>
    <w:rsid w:val="00A866EE"/>
    <w:rsid w:val="00A867E9"/>
    <w:rsid w:val="00A86D5B"/>
    <w:rsid w:val="00A877FF"/>
    <w:rsid w:val="00A87A62"/>
    <w:rsid w:val="00A907FC"/>
    <w:rsid w:val="00A90E5C"/>
    <w:rsid w:val="00A913F8"/>
    <w:rsid w:val="00A920CC"/>
    <w:rsid w:val="00A9211A"/>
    <w:rsid w:val="00A92398"/>
    <w:rsid w:val="00A923AD"/>
    <w:rsid w:val="00A9282A"/>
    <w:rsid w:val="00A92942"/>
    <w:rsid w:val="00A92E91"/>
    <w:rsid w:val="00A931A1"/>
    <w:rsid w:val="00A93306"/>
    <w:rsid w:val="00A93BF1"/>
    <w:rsid w:val="00A948E6"/>
    <w:rsid w:val="00A949D5"/>
    <w:rsid w:val="00A9517D"/>
    <w:rsid w:val="00A953FB"/>
    <w:rsid w:val="00A95A1A"/>
    <w:rsid w:val="00A95D18"/>
    <w:rsid w:val="00A95D5E"/>
    <w:rsid w:val="00A961EB"/>
    <w:rsid w:val="00A96B3A"/>
    <w:rsid w:val="00A96CAA"/>
    <w:rsid w:val="00A974DD"/>
    <w:rsid w:val="00A979F5"/>
    <w:rsid w:val="00A97D2E"/>
    <w:rsid w:val="00A97DB9"/>
    <w:rsid w:val="00AA02CD"/>
    <w:rsid w:val="00AA03BB"/>
    <w:rsid w:val="00AA0C93"/>
    <w:rsid w:val="00AA0DF1"/>
    <w:rsid w:val="00AA1171"/>
    <w:rsid w:val="00AA1CD9"/>
    <w:rsid w:val="00AA1F34"/>
    <w:rsid w:val="00AA2971"/>
    <w:rsid w:val="00AA2AFA"/>
    <w:rsid w:val="00AA2FDE"/>
    <w:rsid w:val="00AA31D9"/>
    <w:rsid w:val="00AA3739"/>
    <w:rsid w:val="00AA3845"/>
    <w:rsid w:val="00AA3AC3"/>
    <w:rsid w:val="00AA3F89"/>
    <w:rsid w:val="00AA3FD0"/>
    <w:rsid w:val="00AA49D5"/>
    <w:rsid w:val="00AA4C93"/>
    <w:rsid w:val="00AA5715"/>
    <w:rsid w:val="00AA5763"/>
    <w:rsid w:val="00AA5B5A"/>
    <w:rsid w:val="00AA6775"/>
    <w:rsid w:val="00AA6F53"/>
    <w:rsid w:val="00AA7916"/>
    <w:rsid w:val="00AA7B20"/>
    <w:rsid w:val="00AB0A5E"/>
    <w:rsid w:val="00AB0B6F"/>
    <w:rsid w:val="00AB0C5A"/>
    <w:rsid w:val="00AB0E2D"/>
    <w:rsid w:val="00AB1452"/>
    <w:rsid w:val="00AB15EB"/>
    <w:rsid w:val="00AB177C"/>
    <w:rsid w:val="00AB17AB"/>
    <w:rsid w:val="00AB2318"/>
    <w:rsid w:val="00AB246E"/>
    <w:rsid w:val="00AB2852"/>
    <w:rsid w:val="00AB3BE8"/>
    <w:rsid w:val="00AB52FD"/>
    <w:rsid w:val="00AB5909"/>
    <w:rsid w:val="00AB5E7D"/>
    <w:rsid w:val="00AB5FC8"/>
    <w:rsid w:val="00AB70F5"/>
    <w:rsid w:val="00AB7385"/>
    <w:rsid w:val="00AB76BA"/>
    <w:rsid w:val="00AC0A1C"/>
    <w:rsid w:val="00AC0D9A"/>
    <w:rsid w:val="00AC0F86"/>
    <w:rsid w:val="00AC1BF7"/>
    <w:rsid w:val="00AC2CF6"/>
    <w:rsid w:val="00AC3714"/>
    <w:rsid w:val="00AC442A"/>
    <w:rsid w:val="00AC602B"/>
    <w:rsid w:val="00AC620E"/>
    <w:rsid w:val="00AC6531"/>
    <w:rsid w:val="00AC6A13"/>
    <w:rsid w:val="00AC6D43"/>
    <w:rsid w:val="00AC6EB4"/>
    <w:rsid w:val="00AC7063"/>
    <w:rsid w:val="00AC7491"/>
    <w:rsid w:val="00AC75DE"/>
    <w:rsid w:val="00AD070E"/>
    <w:rsid w:val="00AD1EC9"/>
    <w:rsid w:val="00AD2466"/>
    <w:rsid w:val="00AD249A"/>
    <w:rsid w:val="00AD2EED"/>
    <w:rsid w:val="00AD3049"/>
    <w:rsid w:val="00AD3867"/>
    <w:rsid w:val="00AD3896"/>
    <w:rsid w:val="00AD3928"/>
    <w:rsid w:val="00AD39D2"/>
    <w:rsid w:val="00AD3B25"/>
    <w:rsid w:val="00AD497E"/>
    <w:rsid w:val="00AD4E77"/>
    <w:rsid w:val="00AD5E36"/>
    <w:rsid w:val="00AD76F3"/>
    <w:rsid w:val="00AD790F"/>
    <w:rsid w:val="00AE00B3"/>
    <w:rsid w:val="00AE0135"/>
    <w:rsid w:val="00AE09D0"/>
    <w:rsid w:val="00AE1134"/>
    <w:rsid w:val="00AE19F9"/>
    <w:rsid w:val="00AE232E"/>
    <w:rsid w:val="00AE27B2"/>
    <w:rsid w:val="00AE2C6F"/>
    <w:rsid w:val="00AE2EDF"/>
    <w:rsid w:val="00AE3E93"/>
    <w:rsid w:val="00AE45A4"/>
    <w:rsid w:val="00AE4E30"/>
    <w:rsid w:val="00AE4F96"/>
    <w:rsid w:val="00AE51C7"/>
    <w:rsid w:val="00AE53D0"/>
    <w:rsid w:val="00AE68A3"/>
    <w:rsid w:val="00AE7232"/>
    <w:rsid w:val="00AE75DF"/>
    <w:rsid w:val="00AE7DFF"/>
    <w:rsid w:val="00AF0322"/>
    <w:rsid w:val="00AF0A1B"/>
    <w:rsid w:val="00AF12D1"/>
    <w:rsid w:val="00AF1993"/>
    <w:rsid w:val="00AF19CD"/>
    <w:rsid w:val="00AF1CAE"/>
    <w:rsid w:val="00AF2A69"/>
    <w:rsid w:val="00AF338A"/>
    <w:rsid w:val="00AF3B33"/>
    <w:rsid w:val="00AF418B"/>
    <w:rsid w:val="00AF4CA5"/>
    <w:rsid w:val="00AF5030"/>
    <w:rsid w:val="00AF67B2"/>
    <w:rsid w:val="00B003EE"/>
    <w:rsid w:val="00B00739"/>
    <w:rsid w:val="00B015A7"/>
    <w:rsid w:val="00B01BA4"/>
    <w:rsid w:val="00B03860"/>
    <w:rsid w:val="00B03B52"/>
    <w:rsid w:val="00B053B7"/>
    <w:rsid w:val="00B05ABC"/>
    <w:rsid w:val="00B05BA6"/>
    <w:rsid w:val="00B05CBF"/>
    <w:rsid w:val="00B06EA5"/>
    <w:rsid w:val="00B07305"/>
    <w:rsid w:val="00B0745A"/>
    <w:rsid w:val="00B07F72"/>
    <w:rsid w:val="00B10ECB"/>
    <w:rsid w:val="00B11067"/>
    <w:rsid w:val="00B115C6"/>
    <w:rsid w:val="00B11BCD"/>
    <w:rsid w:val="00B129DE"/>
    <w:rsid w:val="00B134ED"/>
    <w:rsid w:val="00B13A00"/>
    <w:rsid w:val="00B13A70"/>
    <w:rsid w:val="00B13FFD"/>
    <w:rsid w:val="00B1433C"/>
    <w:rsid w:val="00B148BE"/>
    <w:rsid w:val="00B15073"/>
    <w:rsid w:val="00B152D1"/>
    <w:rsid w:val="00B153F4"/>
    <w:rsid w:val="00B155C8"/>
    <w:rsid w:val="00B16557"/>
    <w:rsid w:val="00B169B0"/>
    <w:rsid w:val="00B16B73"/>
    <w:rsid w:val="00B17215"/>
    <w:rsid w:val="00B17AAB"/>
    <w:rsid w:val="00B17CFC"/>
    <w:rsid w:val="00B20277"/>
    <w:rsid w:val="00B20542"/>
    <w:rsid w:val="00B20E59"/>
    <w:rsid w:val="00B20F7D"/>
    <w:rsid w:val="00B21592"/>
    <w:rsid w:val="00B21A47"/>
    <w:rsid w:val="00B22103"/>
    <w:rsid w:val="00B22287"/>
    <w:rsid w:val="00B22582"/>
    <w:rsid w:val="00B22C0C"/>
    <w:rsid w:val="00B23189"/>
    <w:rsid w:val="00B235E1"/>
    <w:rsid w:val="00B23973"/>
    <w:rsid w:val="00B23CBD"/>
    <w:rsid w:val="00B23CD1"/>
    <w:rsid w:val="00B240D4"/>
    <w:rsid w:val="00B25AD0"/>
    <w:rsid w:val="00B26F32"/>
    <w:rsid w:val="00B271B6"/>
    <w:rsid w:val="00B272A3"/>
    <w:rsid w:val="00B3193F"/>
    <w:rsid w:val="00B320C7"/>
    <w:rsid w:val="00B32C97"/>
    <w:rsid w:val="00B33695"/>
    <w:rsid w:val="00B33812"/>
    <w:rsid w:val="00B33C4B"/>
    <w:rsid w:val="00B34659"/>
    <w:rsid w:val="00B34BA9"/>
    <w:rsid w:val="00B34BD5"/>
    <w:rsid w:val="00B34BD9"/>
    <w:rsid w:val="00B35A7E"/>
    <w:rsid w:val="00B37729"/>
    <w:rsid w:val="00B40BCD"/>
    <w:rsid w:val="00B40FC2"/>
    <w:rsid w:val="00B410CB"/>
    <w:rsid w:val="00B41201"/>
    <w:rsid w:val="00B415A0"/>
    <w:rsid w:val="00B41665"/>
    <w:rsid w:val="00B41F94"/>
    <w:rsid w:val="00B422A1"/>
    <w:rsid w:val="00B42BF8"/>
    <w:rsid w:val="00B430E5"/>
    <w:rsid w:val="00B43323"/>
    <w:rsid w:val="00B433C9"/>
    <w:rsid w:val="00B434AD"/>
    <w:rsid w:val="00B44083"/>
    <w:rsid w:val="00B44320"/>
    <w:rsid w:val="00B452BB"/>
    <w:rsid w:val="00B45C88"/>
    <w:rsid w:val="00B45E7B"/>
    <w:rsid w:val="00B4684D"/>
    <w:rsid w:val="00B470BB"/>
    <w:rsid w:val="00B47840"/>
    <w:rsid w:val="00B479EC"/>
    <w:rsid w:val="00B47AAC"/>
    <w:rsid w:val="00B47DBF"/>
    <w:rsid w:val="00B50130"/>
    <w:rsid w:val="00B50987"/>
    <w:rsid w:val="00B50EA9"/>
    <w:rsid w:val="00B511E4"/>
    <w:rsid w:val="00B516E3"/>
    <w:rsid w:val="00B5190A"/>
    <w:rsid w:val="00B51AD3"/>
    <w:rsid w:val="00B51E97"/>
    <w:rsid w:val="00B523F2"/>
    <w:rsid w:val="00B524D2"/>
    <w:rsid w:val="00B52B11"/>
    <w:rsid w:val="00B53093"/>
    <w:rsid w:val="00B53755"/>
    <w:rsid w:val="00B547D2"/>
    <w:rsid w:val="00B54D0B"/>
    <w:rsid w:val="00B55089"/>
    <w:rsid w:val="00B555C0"/>
    <w:rsid w:val="00B5578A"/>
    <w:rsid w:val="00B5690D"/>
    <w:rsid w:val="00B56B04"/>
    <w:rsid w:val="00B56CE3"/>
    <w:rsid w:val="00B56E68"/>
    <w:rsid w:val="00B57407"/>
    <w:rsid w:val="00B57777"/>
    <w:rsid w:val="00B57950"/>
    <w:rsid w:val="00B579ED"/>
    <w:rsid w:val="00B609C7"/>
    <w:rsid w:val="00B61BFC"/>
    <w:rsid w:val="00B6255C"/>
    <w:rsid w:val="00B62C3D"/>
    <w:rsid w:val="00B62EE4"/>
    <w:rsid w:val="00B637EB"/>
    <w:rsid w:val="00B6401E"/>
    <w:rsid w:val="00B6522B"/>
    <w:rsid w:val="00B657C3"/>
    <w:rsid w:val="00B65B03"/>
    <w:rsid w:val="00B65C74"/>
    <w:rsid w:val="00B65FE8"/>
    <w:rsid w:val="00B66325"/>
    <w:rsid w:val="00B664B5"/>
    <w:rsid w:val="00B66937"/>
    <w:rsid w:val="00B66D45"/>
    <w:rsid w:val="00B67D8A"/>
    <w:rsid w:val="00B70607"/>
    <w:rsid w:val="00B70D2F"/>
    <w:rsid w:val="00B70D7C"/>
    <w:rsid w:val="00B714ED"/>
    <w:rsid w:val="00B715F3"/>
    <w:rsid w:val="00B71943"/>
    <w:rsid w:val="00B71CAB"/>
    <w:rsid w:val="00B72032"/>
    <w:rsid w:val="00B72310"/>
    <w:rsid w:val="00B72C07"/>
    <w:rsid w:val="00B72E3A"/>
    <w:rsid w:val="00B73031"/>
    <w:rsid w:val="00B732D2"/>
    <w:rsid w:val="00B7461D"/>
    <w:rsid w:val="00B74D23"/>
    <w:rsid w:val="00B7619B"/>
    <w:rsid w:val="00B7728D"/>
    <w:rsid w:val="00B77470"/>
    <w:rsid w:val="00B77657"/>
    <w:rsid w:val="00B77CDA"/>
    <w:rsid w:val="00B803A2"/>
    <w:rsid w:val="00B80892"/>
    <w:rsid w:val="00B8089C"/>
    <w:rsid w:val="00B80B05"/>
    <w:rsid w:val="00B815B0"/>
    <w:rsid w:val="00B81713"/>
    <w:rsid w:val="00B83D19"/>
    <w:rsid w:val="00B83F19"/>
    <w:rsid w:val="00B843CA"/>
    <w:rsid w:val="00B84B81"/>
    <w:rsid w:val="00B84CB2"/>
    <w:rsid w:val="00B86659"/>
    <w:rsid w:val="00B870E9"/>
    <w:rsid w:val="00B877EC"/>
    <w:rsid w:val="00B87B4F"/>
    <w:rsid w:val="00B90005"/>
    <w:rsid w:val="00B90156"/>
    <w:rsid w:val="00B90422"/>
    <w:rsid w:val="00B9077F"/>
    <w:rsid w:val="00B91748"/>
    <w:rsid w:val="00B91754"/>
    <w:rsid w:val="00B9222D"/>
    <w:rsid w:val="00B929D0"/>
    <w:rsid w:val="00B92BD1"/>
    <w:rsid w:val="00B93CFB"/>
    <w:rsid w:val="00B9469D"/>
    <w:rsid w:val="00B94C51"/>
    <w:rsid w:val="00B953CD"/>
    <w:rsid w:val="00B955FB"/>
    <w:rsid w:val="00B9562C"/>
    <w:rsid w:val="00B96533"/>
    <w:rsid w:val="00B96AE6"/>
    <w:rsid w:val="00B976F7"/>
    <w:rsid w:val="00B97C0B"/>
    <w:rsid w:val="00BA047D"/>
    <w:rsid w:val="00BA0876"/>
    <w:rsid w:val="00BA0B4F"/>
    <w:rsid w:val="00BA0F7B"/>
    <w:rsid w:val="00BA14AF"/>
    <w:rsid w:val="00BA1954"/>
    <w:rsid w:val="00BA2367"/>
    <w:rsid w:val="00BA33C6"/>
    <w:rsid w:val="00BA4E81"/>
    <w:rsid w:val="00BA5132"/>
    <w:rsid w:val="00BA53B8"/>
    <w:rsid w:val="00BA5D59"/>
    <w:rsid w:val="00BA7027"/>
    <w:rsid w:val="00BB08E5"/>
    <w:rsid w:val="00BB0AD5"/>
    <w:rsid w:val="00BB2791"/>
    <w:rsid w:val="00BB35E4"/>
    <w:rsid w:val="00BB3C54"/>
    <w:rsid w:val="00BB423F"/>
    <w:rsid w:val="00BB4632"/>
    <w:rsid w:val="00BB48EA"/>
    <w:rsid w:val="00BB5590"/>
    <w:rsid w:val="00BB5E4E"/>
    <w:rsid w:val="00BB60D9"/>
    <w:rsid w:val="00BB685E"/>
    <w:rsid w:val="00BB7B9E"/>
    <w:rsid w:val="00BB7D70"/>
    <w:rsid w:val="00BC0128"/>
    <w:rsid w:val="00BC014B"/>
    <w:rsid w:val="00BC0F35"/>
    <w:rsid w:val="00BC12AA"/>
    <w:rsid w:val="00BC15C6"/>
    <w:rsid w:val="00BC1A45"/>
    <w:rsid w:val="00BC1D80"/>
    <w:rsid w:val="00BC299E"/>
    <w:rsid w:val="00BC3020"/>
    <w:rsid w:val="00BC390A"/>
    <w:rsid w:val="00BC3A63"/>
    <w:rsid w:val="00BC3D05"/>
    <w:rsid w:val="00BC418A"/>
    <w:rsid w:val="00BC53DA"/>
    <w:rsid w:val="00BC588B"/>
    <w:rsid w:val="00BC5EB8"/>
    <w:rsid w:val="00BC612E"/>
    <w:rsid w:val="00BC63B3"/>
    <w:rsid w:val="00BC63E4"/>
    <w:rsid w:val="00BC66AF"/>
    <w:rsid w:val="00BC678B"/>
    <w:rsid w:val="00BC73B7"/>
    <w:rsid w:val="00BD0892"/>
    <w:rsid w:val="00BD110B"/>
    <w:rsid w:val="00BD1444"/>
    <w:rsid w:val="00BD1701"/>
    <w:rsid w:val="00BD1987"/>
    <w:rsid w:val="00BD238F"/>
    <w:rsid w:val="00BD2687"/>
    <w:rsid w:val="00BD2C66"/>
    <w:rsid w:val="00BD3EA1"/>
    <w:rsid w:val="00BD4766"/>
    <w:rsid w:val="00BD54F9"/>
    <w:rsid w:val="00BD5671"/>
    <w:rsid w:val="00BD586F"/>
    <w:rsid w:val="00BD62E4"/>
    <w:rsid w:val="00BD64B6"/>
    <w:rsid w:val="00BD686D"/>
    <w:rsid w:val="00BD6A5A"/>
    <w:rsid w:val="00BD7114"/>
    <w:rsid w:val="00BD76F2"/>
    <w:rsid w:val="00BD79F1"/>
    <w:rsid w:val="00BD7BA6"/>
    <w:rsid w:val="00BD7E76"/>
    <w:rsid w:val="00BE058B"/>
    <w:rsid w:val="00BE05A3"/>
    <w:rsid w:val="00BE09FB"/>
    <w:rsid w:val="00BE0E3E"/>
    <w:rsid w:val="00BE130C"/>
    <w:rsid w:val="00BE18C2"/>
    <w:rsid w:val="00BE2FBB"/>
    <w:rsid w:val="00BE362B"/>
    <w:rsid w:val="00BE3B66"/>
    <w:rsid w:val="00BE4483"/>
    <w:rsid w:val="00BE4BC2"/>
    <w:rsid w:val="00BE5376"/>
    <w:rsid w:val="00BE58BD"/>
    <w:rsid w:val="00BE5A18"/>
    <w:rsid w:val="00BE6CCF"/>
    <w:rsid w:val="00BE74C5"/>
    <w:rsid w:val="00BE7550"/>
    <w:rsid w:val="00BF0456"/>
    <w:rsid w:val="00BF1160"/>
    <w:rsid w:val="00BF3EDD"/>
    <w:rsid w:val="00BF46B8"/>
    <w:rsid w:val="00BF4ED5"/>
    <w:rsid w:val="00BF5D94"/>
    <w:rsid w:val="00BF6886"/>
    <w:rsid w:val="00BF6C2B"/>
    <w:rsid w:val="00BF6FA5"/>
    <w:rsid w:val="00BF737E"/>
    <w:rsid w:val="00BF749C"/>
    <w:rsid w:val="00BF79F7"/>
    <w:rsid w:val="00BF7B31"/>
    <w:rsid w:val="00C00630"/>
    <w:rsid w:val="00C018A3"/>
    <w:rsid w:val="00C02D8D"/>
    <w:rsid w:val="00C0316C"/>
    <w:rsid w:val="00C03BDA"/>
    <w:rsid w:val="00C04039"/>
    <w:rsid w:val="00C04A5F"/>
    <w:rsid w:val="00C04AF8"/>
    <w:rsid w:val="00C04E5D"/>
    <w:rsid w:val="00C0515A"/>
    <w:rsid w:val="00C05350"/>
    <w:rsid w:val="00C056B9"/>
    <w:rsid w:val="00C05BEE"/>
    <w:rsid w:val="00C05D57"/>
    <w:rsid w:val="00C05F72"/>
    <w:rsid w:val="00C06119"/>
    <w:rsid w:val="00C06A00"/>
    <w:rsid w:val="00C06B1A"/>
    <w:rsid w:val="00C06B8B"/>
    <w:rsid w:val="00C06C48"/>
    <w:rsid w:val="00C06EB8"/>
    <w:rsid w:val="00C07E96"/>
    <w:rsid w:val="00C10A02"/>
    <w:rsid w:val="00C11001"/>
    <w:rsid w:val="00C11A00"/>
    <w:rsid w:val="00C1298B"/>
    <w:rsid w:val="00C12BA9"/>
    <w:rsid w:val="00C13FF5"/>
    <w:rsid w:val="00C14180"/>
    <w:rsid w:val="00C15B04"/>
    <w:rsid w:val="00C1684E"/>
    <w:rsid w:val="00C1685D"/>
    <w:rsid w:val="00C16B22"/>
    <w:rsid w:val="00C16D24"/>
    <w:rsid w:val="00C17167"/>
    <w:rsid w:val="00C20558"/>
    <w:rsid w:val="00C207B7"/>
    <w:rsid w:val="00C21073"/>
    <w:rsid w:val="00C228D9"/>
    <w:rsid w:val="00C22B18"/>
    <w:rsid w:val="00C22CF7"/>
    <w:rsid w:val="00C230C2"/>
    <w:rsid w:val="00C234A4"/>
    <w:rsid w:val="00C24A6B"/>
    <w:rsid w:val="00C24F8C"/>
    <w:rsid w:val="00C25054"/>
    <w:rsid w:val="00C250ED"/>
    <w:rsid w:val="00C25C61"/>
    <w:rsid w:val="00C26833"/>
    <w:rsid w:val="00C2754F"/>
    <w:rsid w:val="00C277DE"/>
    <w:rsid w:val="00C27F9E"/>
    <w:rsid w:val="00C31778"/>
    <w:rsid w:val="00C31CFA"/>
    <w:rsid w:val="00C31D7D"/>
    <w:rsid w:val="00C31EAC"/>
    <w:rsid w:val="00C32000"/>
    <w:rsid w:val="00C325A4"/>
    <w:rsid w:val="00C3419B"/>
    <w:rsid w:val="00C35806"/>
    <w:rsid w:val="00C358CE"/>
    <w:rsid w:val="00C362CC"/>
    <w:rsid w:val="00C36789"/>
    <w:rsid w:val="00C369D5"/>
    <w:rsid w:val="00C36C11"/>
    <w:rsid w:val="00C37965"/>
    <w:rsid w:val="00C40455"/>
    <w:rsid w:val="00C40529"/>
    <w:rsid w:val="00C4070B"/>
    <w:rsid w:val="00C415F2"/>
    <w:rsid w:val="00C41A9D"/>
    <w:rsid w:val="00C41AAA"/>
    <w:rsid w:val="00C41EC5"/>
    <w:rsid w:val="00C423C2"/>
    <w:rsid w:val="00C4240C"/>
    <w:rsid w:val="00C4241F"/>
    <w:rsid w:val="00C42AA3"/>
    <w:rsid w:val="00C42AFE"/>
    <w:rsid w:val="00C42D9E"/>
    <w:rsid w:val="00C43761"/>
    <w:rsid w:val="00C446B1"/>
    <w:rsid w:val="00C449C3"/>
    <w:rsid w:val="00C44C22"/>
    <w:rsid w:val="00C458CD"/>
    <w:rsid w:val="00C45984"/>
    <w:rsid w:val="00C46B37"/>
    <w:rsid w:val="00C475E5"/>
    <w:rsid w:val="00C50238"/>
    <w:rsid w:val="00C5107B"/>
    <w:rsid w:val="00C51362"/>
    <w:rsid w:val="00C51387"/>
    <w:rsid w:val="00C51A05"/>
    <w:rsid w:val="00C51A46"/>
    <w:rsid w:val="00C51B89"/>
    <w:rsid w:val="00C51FD3"/>
    <w:rsid w:val="00C5206D"/>
    <w:rsid w:val="00C5267D"/>
    <w:rsid w:val="00C526DC"/>
    <w:rsid w:val="00C526FE"/>
    <w:rsid w:val="00C529A9"/>
    <w:rsid w:val="00C52EA6"/>
    <w:rsid w:val="00C538FA"/>
    <w:rsid w:val="00C55362"/>
    <w:rsid w:val="00C568A9"/>
    <w:rsid w:val="00C56AB9"/>
    <w:rsid w:val="00C56D12"/>
    <w:rsid w:val="00C56F0E"/>
    <w:rsid w:val="00C571FD"/>
    <w:rsid w:val="00C60233"/>
    <w:rsid w:val="00C614F6"/>
    <w:rsid w:val="00C61994"/>
    <w:rsid w:val="00C61A5D"/>
    <w:rsid w:val="00C61DC4"/>
    <w:rsid w:val="00C638A0"/>
    <w:rsid w:val="00C63A8B"/>
    <w:rsid w:val="00C65761"/>
    <w:rsid w:val="00C6584D"/>
    <w:rsid w:val="00C65923"/>
    <w:rsid w:val="00C662CC"/>
    <w:rsid w:val="00C67F1C"/>
    <w:rsid w:val="00C70E08"/>
    <w:rsid w:val="00C71088"/>
    <w:rsid w:val="00C71749"/>
    <w:rsid w:val="00C729E7"/>
    <w:rsid w:val="00C72AA4"/>
    <w:rsid w:val="00C72C20"/>
    <w:rsid w:val="00C72DDD"/>
    <w:rsid w:val="00C73DC6"/>
    <w:rsid w:val="00C7408D"/>
    <w:rsid w:val="00C7529A"/>
    <w:rsid w:val="00C76746"/>
    <w:rsid w:val="00C7684D"/>
    <w:rsid w:val="00C77BA7"/>
    <w:rsid w:val="00C800B6"/>
    <w:rsid w:val="00C801B8"/>
    <w:rsid w:val="00C80283"/>
    <w:rsid w:val="00C80A3A"/>
    <w:rsid w:val="00C810B4"/>
    <w:rsid w:val="00C81236"/>
    <w:rsid w:val="00C81B41"/>
    <w:rsid w:val="00C81B58"/>
    <w:rsid w:val="00C8218D"/>
    <w:rsid w:val="00C8222A"/>
    <w:rsid w:val="00C8240E"/>
    <w:rsid w:val="00C82EB4"/>
    <w:rsid w:val="00C82F2D"/>
    <w:rsid w:val="00C8330B"/>
    <w:rsid w:val="00C83360"/>
    <w:rsid w:val="00C83919"/>
    <w:rsid w:val="00C8546D"/>
    <w:rsid w:val="00C85CBD"/>
    <w:rsid w:val="00C862A1"/>
    <w:rsid w:val="00C87709"/>
    <w:rsid w:val="00C877A1"/>
    <w:rsid w:val="00C877C5"/>
    <w:rsid w:val="00C87C3D"/>
    <w:rsid w:val="00C87DBB"/>
    <w:rsid w:val="00C900CB"/>
    <w:rsid w:val="00C90332"/>
    <w:rsid w:val="00C906A3"/>
    <w:rsid w:val="00C90F1C"/>
    <w:rsid w:val="00C915A2"/>
    <w:rsid w:val="00C91D16"/>
    <w:rsid w:val="00C92072"/>
    <w:rsid w:val="00C9210A"/>
    <w:rsid w:val="00C931CB"/>
    <w:rsid w:val="00C9331A"/>
    <w:rsid w:val="00C93AF4"/>
    <w:rsid w:val="00C93B70"/>
    <w:rsid w:val="00C93E3B"/>
    <w:rsid w:val="00C9444A"/>
    <w:rsid w:val="00C96305"/>
    <w:rsid w:val="00C965C9"/>
    <w:rsid w:val="00C97132"/>
    <w:rsid w:val="00C9791C"/>
    <w:rsid w:val="00CA003E"/>
    <w:rsid w:val="00CA0066"/>
    <w:rsid w:val="00CA0672"/>
    <w:rsid w:val="00CA07C6"/>
    <w:rsid w:val="00CA0D23"/>
    <w:rsid w:val="00CA0D2C"/>
    <w:rsid w:val="00CA1C40"/>
    <w:rsid w:val="00CA31BA"/>
    <w:rsid w:val="00CA3F43"/>
    <w:rsid w:val="00CA4093"/>
    <w:rsid w:val="00CA415F"/>
    <w:rsid w:val="00CA4618"/>
    <w:rsid w:val="00CA4793"/>
    <w:rsid w:val="00CA4A2F"/>
    <w:rsid w:val="00CA5080"/>
    <w:rsid w:val="00CA512E"/>
    <w:rsid w:val="00CA60DC"/>
    <w:rsid w:val="00CA6A32"/>
    <w:rsid w:val="00CA6D65"/>
    <w:rsid w:val="00CA708E"/>
    <w:rsid w:val="00CA709D"/>
    <w:rsid w:val="00CA7273"/>
    <w:rsid w:val="00CB10A6"/>
    <w:rsid w:val="00CB15B8"/>
    <w:rsid w:val="00CB1B6F"/>
    <w:rsid w:val="00CB1C42"/>
    <w:rsid w:val="00CB1EDA"/>
    <w:rsid w:val="00CB205E"/>
    <w:rsid w:val="00CB27FB"/>
    <w:rsid w:val="00CB2E1E"/>
    <w:rsid w:val="00CB2FBA"/>
    <w:rsid w:val="00CB4280"/>
    <w:rsid w:val="00CB4579"/>
    <w:rsid w:val="00CB4FFB"/>
    <w:rsid w:val="00CB51AB"/>
    <w:rsid w:val="00CB5786"/>
    <w:rsid w:val="00CB5A37"/>
    <w:rsid w:val="00CB5F24"/>
    <w:rsid w:val="00CB6363"/>
    <w:rsid w:val="00CB6A75"/>
    <w:rsid w:val="00CC01C0"/>
    <w:rsid w:val="00CC0DB9"/>
    <w:rsid w:val="00CC1DC9"/>
    <w:rsid w:val="00CC2337"/>
    <w:rsid w:val="00CC23A6"/>
    <w:rsid w:val="00CC2F39"/>
    <w:rsid w:val="00CC2F8A"/>
    <w:rsid w:val="00CC3689"/>
    <w:rsid w:val="00CC4384"/>
    <w:rsid w:val="00CC4CE5"/>
    <w:rsid w:val="00CC55BD"/>
    <w:rsid w:val="00CC569E"/>
    <w:rsid w:val="00CC5B9F"/>
    <w:rsid w:val="00CC5C7D"/>
    <w:rsid w:val="00CC5FA1"/>
    <w:rsid w:val="00CC6197"/>
    <w:rsid w:val="00CC625F"/>
    <w:rsid w:val="00CC69AF"/>
    <w:rsid w:val="00CC6E69"/>
    <w:rsid w:val="00CC7375"/>
    <w:rsid w:val="00CD0314"/>
    <w:rsid w:val="00CD0448"/>
    <w:rsid w:val="00CD13D3"/>
    <w:rsid w:val="00CD2046"/>
    <w:rsid w:val="00CD2301"/>
    <w:rsid w:val="00CD2E2E"/>
    <w:rsid w:val="00CD2F06"/>
    <w:rsid w:val="00CD4233"/>
    <w:rsid w:val="00CD51FC"/>
    <w:rsid w:val="00CD57C3"/>
    <w:rsid w:val="00CD5A7E"/>
    <w:rsid w:val="00CD5D49"/>
    <w:rsid w:val="00CD6077"/>
    <w:rsid w:val="00CD684F"/>
    <w:rsid w:val="00CD6901"/>
    <w:rsid w:val="00CD6E3C"/>
    <w:rsid w:val="00CD7149"/>
    <w:rsid w:val="00CD7F96"/>
    <w:rsid w:val="00CE0230"/>
    <w:rsid w:val="00CE027B"/>
    <w:rsid w:val="00CE03DA"/>
    <w:rsid w:val="00CE12A9"/>
    <w:rsid w:val="00CE28C1"/>
    <w:rsid w:val="00CE30B0"/>
    <w:rsid w:val="00CE32B4"/>
    <w:rsid w:val="00CE331B"/>
    <w:rsid w:val="00CE34C4"/>
    <w:rsid w:val="00CE40D4"/>
    <w:rsid w:val="00CE4CDB"/>
    <w:rsid w:val="00CE4FAF"/>
    <w:rsid w:val="00CE5058"/>
    <w:rsid w:val="00CE51BC"/>
    <w:rsid w:val="00CE5582"/>
    <w:rsid w:val="00CE5CD5"/>
    <w:rsid w:val="00CE6486"/>
    <w:rsid w:val="00CE7005"/>
    <w:rsid w:val="00CE7B2A"/>
    <w:rsid w:val="00CE7C1F"/>
    <w:rsid w:val="00CF01FD"/>
    <w:rsid w:val="00CF0E7A"/>
    <w:rsid w:val="00CF1727"/>
    <w:rsid w:val="00CF252E"/>
    <w:rsid w:val="00CF2AAC"/>
    <w:rsid w:val="00CF2E50"/>
    <w:rsid w:val="00CF3009"/>
    <w:rsid w:val="00CF337A"/>
    <w:rsid w:val="00CF3633"/>
    <w:rsid w:val="00CF3955"/>
    <w:rsid w:val="00CF4314"/>
    <w:rsid w:val="00CF4F94"/>
    <w:rsid w:val="00CF52ED"/>
    <w:rsid w:val="00CF5EC2"/>
    <w:rsid w:val="00CF5F04"/>
    <w:rsid w:val="00CF607D"/>
    <w:rsid w:val="00CF69E0"/>
    <w:rsid w:val="00CF69FB"/>
    <w:rsid w:val="00CF795E"/>
    <w:rsid w:val="00D00307"/>
    <w:rsid w:val="00D00714"/>
    <w:rsid w:val="00D00A33"/>
    <w:rsid w:val="00D00D31"/>
    <w:rsid w:val="00D012D6"/>
    <w:rsid w:val="00D026C6"/>
    <w:rsid w:val="00D049A6"/>
    <w:rsid w:val="00D04F00"/>
    <w:rsid w:val="00D050C6"/>
    <w:rsid w:val="00D05669"/>
    <w:rsid w:val="00D05A9A"/>
    <w:rsid w:val="00D06227"/>
    <w:rsid w:val="00D0640B"/>
    <w:rsid w:val="00D06790"/>
    <w:rsid w:val="00D068A7"/>
    <w:rsid w:val="00D06DAF"/>
    <w:rsid w:val="00D105BB"/>
    <w:rsid w:val="00D10CD7"/>
    <w:rsid w:val="00D11C11"/>
    <w:rsid w:val="00D11C61"/>
    <w:rsid w:val="00D129BB"/>
    <w:rsid w:val="00D142B6"/>
    <w:rsid w:val="00D14724"/>
    <w:rsid w:val="00D14BE0"/>
    <w:rsid w:val="00D14C34"/>
    <w:rsid w:val="00D154DD"/>
    <w:rsid w:val="00D158E0"/>
    <w:rsid w:val="00D15A8F"/>
    <w:rsid w:val="00D15AB3"/>
    <w:rsid w:val="00D161D4"/>
    <w:rsid w:val="00D16235"/>
    <w:rsid w:val="00D166F9"/>
    <w:rsid w:val="00D1671C"/>
    <w:rsid w:val="00D167E6"/>
    <w:rsid w:val="00D17E52"/>
    <w:rsid w:val="00D17EFC"/>
    <w:rsid w:val="00D200F9"/>
    <w:rsid w:val="00D212E5"/>
    <w:rsid w:val="00D21B08"/>
    <w:rsid w:val="00D21CAE"/>
    <w:rsid w:val="00D21E84"/>
    <w:rsid w:val="00D2266A"/>
    <w:rsid w:val="00D22C1E"/>
    <w:rsid w:val="00D22E51"/>
    <w:rsid w:val="00D23126"/>
    <w:rsid w:val="00D23337"/>
    <w:rsid w:val="00D23F83"/>
    <w:rsid w:val="00D2450C"/>
    <w:rsid w:val="00D24BE9"/>
    <w:rsid w:val="00D2531B"/>
    <w:rsid w:val="00D257FA"/>
    <w:rsid w:val="00D25B4E"/>
    <w:rsid w:val="00D26634"/>
    <w:rsid w:val="00D26A22"/>
    <w:rsid w:val="00D27501"/>
    <w:rsid w:val="00D3097F"/>
    <w:rsid w:val="00D30F7D"/>
    <w:rsid w:val="00D31DF2"/>
    <w:rsid w:val="00D329EA"/>
    <w:rsid w:val="00D32B98"/>
    <w:rsid w:val="00D32D60"/>
    <w:rsid w:val="00D32E61"/>
    <w:rsid w:val="00D33B54"/>
    <w:rsid w:val="00D34A54"/>
    <w:rsid w:val="00D34F7A"/>
    <w:rsid w:val="00D35195"/>
    <w:rsid w:val="00D357B0"/>
    <w:rsid w:val="00D3707C"/>
    <w:rsid w:val="00D37616"/>
    <w:rsid w:val="00D40082"/>
    <w:rsid w:val="00D40439"/>
    <w:rsid w:val="00D40C17"/>
    <w:rsid w:val="00D40F74"/>
    <w:rsid w:val="00D412F5"/>
    <w:rsid w:val="00D4153D"/>
    <w:rsid w:val="00D417DF"/>
    <w:rsid w:val="00D41B6E"/>
    <w:rsid w:val="00D42346"/>
    <w:rsid w:val="00D4237B"/>
    <w:rsid w:val="00D42841"/>
    <w:rsid w:val="00D42C68"/>
    <w:rsid w:val="00D42D2A"/>
    <w:rsid w:val="00D42DD7"/>
    <w:rsid w:val="00D42F31"/>
    <w:rsid w:val="00D44017"/>
    <w:rsid w:val="00D447A6"/>
    <w:rsid w:val="00D44B88"/>
    <w:rsid w:val="00D44E91"/>
    <w:rsid w:val="00D45F33"/>
    <w:rsid w:val="00D46CD9"/>
    <w:rsid w:val="00D47984"/>
    <w:rsid w:val="00D5059F"/>
    <w:rsid w:val="00D5149C"/>
    <w:rsid w:val="00D52130"/>
    <w:rsid w:val="00D523AC"/>
    <w:rsid w:val="00D526C6"/>
    <w:rsid w:val="00D529F8"/>
    <w:rsid w:val="00D52C59"/>
    <w:rsid w:val="00D52DB1"/>
    <w:rsid w:val="00D53081"/>
    <w:rsid w:val="00D538D6"/>
    <w:rsid w:val="00D53B8B"/>
    <w:rsid w:val="00D53F4D"/>
    <w:rsid w:val="00D54252"/>
    <w:rsid w:val="00D549C4"/>
    <w:rsid w:val="00D549CF"/>
    <w:rsid w:val="00D5538F"/>
    <w:rsid w:val="00D56AC8"/>
    <w:rsid w:val="00D57BDD"/>
    <w:rsid w:val="00D57EFC"/>
    <w:rsid w:val="00D600F7"/>
    <w:rsid w:val="00D60194"/>
    <w:rsid w:val="00D6037C"/>
    <w:rsid w:val="00D60E86"/>
    <w:rsid w:val="00D624A2"/>
    <w:rsid w:val="00D63579"/>
    <w:rsid w:val="00D63B8A"/>
    <w:rsid w:val="00D64683"/>
    <w:rsid w:val="00D64A21"/>
    <w:rsid w:val="00D64C33"/>
    <w:rsid w:val="00D6512C"/>
    <w:rsid w:val="00D65740"/>
    <w:rsid w:val="00D668C9"/>
    <w:rsid w:val="00D66DC2"/>
    <w:rsid w:val="00D66FF5"/>
    <w:rsid w:val="00D675E1"/>
    <w:rsid w:val="00D6771E"/>
    <w:rsid w:val="00D67757"/>
    <w:rsid w:val="00D7074D"/>
    <w:rsid w:val="00D70FAD"/>
    <w:rsid w:val="00D728AB"/>
    <w:rsid w:val="00D733C5"/>
    <w:rsid w:val="00D73872"/>
    <w:rsid w:val="00D739F3"/>
    <w:rsid w:val="00D73AB8"/>
    <w:rsid w:val="00D73FAC"/>
    <w:rsid w:val="00D740D0"/>
    <w:rsid w:val="00D741C1"/>
    <w:rsid w:val="00D74CD2"/>
    <w:rsid w:val="00D7533B"/>
    <w:rsid w:val="00D758A1"/>
    <w:rsid w:val="00D75AB7"/>
    <w:rsid w:val="00D7610C"/>
    <w:rsid w:val="00D763A0"/>
    <w:rsid w:val="00D767DD"/>
    <w:rsid w:val="00D76F44"/>
    <w:rsid w:val="00D770CE"/>
    <w:rsid w:val="00D77434"/>
    <w:rsid w:val="00D7799B"/>
    <w:rsid w:val="00D80971"/>
    <w:rsid w:val="00D80FF0"/>
    <w:rsid w:val="00D812CF"/>
    <w:rsid w:val="00D813BA"/>
    <w:rsid w:val="00D81ECF"/>
    <w:rsid w:val="00D82EF0"/>
    <w:rsid w:val="00D8308E"/>
    <w:rsid w:val="00D8421C"/>
    <w:rsid w:val="00D84B49"/>
    <w:rsid w:val="00D850A4"/>
    <w:rsid w:val="00D85224"/>
    <w:rsid w:val="00D864D2"/>
    <w:rsid w:val="00D86C44"/>
    <w:rsid w:val="00D870AA"/>
    <w:rsid w:val="00D870CB"/>
    <w:rsid w:val="00D9076E"/>
    <w:rsid w:val="00D907A0"/>
    <w:rsid w:val="00D9120A"/>
    <w:rsid w:val="00D91282"/>
    <w:rsid w:val="00D91D56"/>
    <w:rsid w:val="00D9298A"/>
    <w:rsid w:val="00D92B41"/>
    <w:rsid w:val="00D92EDE"/>
    <w:rsid w:val="00D93284"/>
    <w:rsid w:val="00D94007"/>
    <w:rsid w:val="00D94C70"/>
    <w:rsid w:val="00D957C4"/>
    <w:rsid w:val="00D95C2D"/>
    <w:rsid w:val="00D979BB"/>
    <w:rsid w:val="00D97FB5"/>
    <w:rsid w:val="00DA046A"/>
    <w:rsid w:val="00DA0947"/>
    <w:rsid w:val="00DA16F4"/>
    <w:rsid w:val="00DA20C0"/>
    <w:rsid w:val="00DA268D"/>
    <w:rsid w:val="00DA2B31"/>
    <w:rsid w:val="00DA2C46"/>
    <w:rsid w:val="00DA34FD"/>
    <w:rsid w:val="00DA3605"/>
    <w:rsid w:val="00DA36A5"/>
    <w:rsid w:val="00DA3C2B"/>
    <w:rsid w:val="00DA43F4"/>
    <w:rsid w:val="00DA44DF"/>
    <w:rsid w:val="00DA45F9"/>
    <w:rsid w:val="00DA66A5"/>
    <w:rsid w:val="00DA6D5A"/>
    <w:rsid w:val="00DA7CC6"/>
    <w:rsid w:val="00DB2641"/>
    <w:rsid w:val="00DB2BA0"/>
    <w:rsid w:val="00DB3052"/>
    <w:rsid w:val="00DB480E"/>
    <w:rsid w:val="00DB4A35"/>
    <w:rsid w:val="00DB4F1B"/>
    <w:rsid w:val="00DB5A1B"/>
    <w:rsid w:val="00DB6DC5"/>
    <w:rsid w:val="00DB6EB8"/>
    <w:rsid w:val="00DB7FAD"/>
    <w:rsid w:val="00DC0FDB"/>
    <w:rsid w:val="00DC2B95"/>
    <w:rsid w:val="00DC2D38"/>
    <w:rsid w:val="00DC3377"/>
    <w:rsid w:val="00DC371B"/>
    <w:rsid w:val="00DC3CB3"/>
    <w:rsid w:val="00DC3E2D"/>
    <w:rsid w:val="00DC4206"/>
    <w:rsid w:val="00DC4864"/>
    <w:rsid w:val="00DC4DE5"/>
    <w:rsid w:val="00DC6233"/>
    <w:rsid w:val="00DC6683"/>
    <w:rsid w:val="00DC6DA3"/>
    <w:rsid w:val="00DC77B0"/>
    <w:rsid w:val="00DC792A"/>
    <w:rsid w:val="00DC79D3"/>
    <w:rsid w:val="00DD09BB"/>
    <w:rsid w:val="00DD0FAE"/>
    <w:rsid w:val="00DD0FE6"/>
    <w:rsid w:val="00DD1991"/>
    <w:rsid w:val="00DD2163"/>
    <w:rsid w:val="00DD3FF2"/>
    <w:rsid w:val="00DD4626"/>
    <w:rsid w:val="00DD4C41"/>
    <w:rsid w:val="00DD575A"/>
    <w:rsid w:val="00DD5BF7"/>
    <w:rsid w:val="00DD5D17"/>
    <w:rsid w:val="00DD5F86"/>
    <w:rsid w:val="00DD6198"/>
    <w:rsid w:val="00DD6359"/>
    <w:rsid w:val="00DD6421"/>
    <w:rsid w:val="00DD6988"/>
    <w:rsid w:val="00DE0AF3"/>
    <w:rsid w:val="00DE1640"/>
    <w:rsid w:val="00DE1800"/>
    <w:rsid w:val="00DE1925"/>
    <w:rsid w:val="00DE1EEE"/>
    <w:rsid w:val="00DE2379"/>
    <w:rsid w:val="00DE30A3"/>
    <w:rsid w:val="00DE34B7"/>
    <w:rsid w:val="00DE39EC"/>
    <w:rsid w:val="00DE3B22"/>
    <w:rsid w:val="00DE3DE6"/>
    <w:rsid w:val="00DE6381"/>
    <w:rsid w:val="00DE6BF1"/>
    <w:rsid w:val="00DE7C2F"/>
    <w:rsid w:val="00DE7D8A"/>
    <w:rsid w:val="00DF06C9"/>
    <w:rsid w:val="00DF0A84"/>
    <w:rsid w:val="00DF0DAF"/>
    <w:rsid w:val="00DF1985"/>
    <w:rsid w:val="00DF1C92"/>
    <w:rsid w:val="00DF2218"/>
    <w:rsid w:val="00DF3586"/>
    <w:rsid w:val="00DF383F"/>
    <w:rsid w:val="00DF38EB"/>
    <w:rsid w:val="00DF4180"/>
    <w:rsid w:val="00DF43DB"/>
    <w:rsid w:val="00DF440B"/>
    <w:rsid w:val="00DF443B"/>
    <w:rsid w:val="00DF50D3"/>
    <w:rsid w:val="00DF569F"/>
    <w:rsid w:val="00DF65A7"/>
    <w:rsid w:val="00DF6624"/>
    <w:rsid w:val="00DF7363"/>
    <w:rsid w:val="00DF7B19"/>
    <w:rsid w:val="00DF7F55"/>
    <w:rsid w:val="00E00D4D"/>
    <w:rsid w:val="00E00F34"/>
    <w:rsid w:val="00E0178E"/>
    <w:rsid w:val="00E02020"/>
    <w:rsid w:val="00E034A3"/>
    <w:rsid w:val="00E03724"/>
    <w:rsid w:val="00E03912"/>
    <w:rsid w:val="00E04321"/>
    <w:rsid w:val="00E04881"/>
    <w:rsid w:val="00E04B02"/>
    <w:rsid w:val="00E05496"/>
    <w:rsid w:val="00E05623"/>
    <w:rsid w:val="00E05656"/>
    <w:rsid w:val="00E06EF9"/>
    <w:rsid w:val="00E06F7D"/>
    <w:rsid w:val="00E07533"/>
    <w:rsid w:val="00E07A2F"/>
    <w:rsid w:val="00E07DD3"/>
    <w:rsid w:val="00E10F81"/>
    <w:rsid w:val="00E1156F"/>
    <w:rsid w:val="00E115DC"/>
    <w:rsid w:val="00E11CBD"/>
    <w:rsid w:val="00E11FC7"/>
    <w:rsid w:val="00E1208A"/>
    <w:rsid w:val="00E12350"/>
    <w:rsid w:val="00E129B6"/>
    <w:rsid w:val="00E12B46"/>
    <w:rsid w:val="00E12DA7"/>
    <w:rsid w:val="00E13780"/>
    <w:rsid w:val="00E1381B"/>
    <w:rsid w:val="00E138B3"/>
    <w:rsid w:val="00E1395F"/>
    <w:rsid w:val="00E149CB"/>
    <w:rsid w:val="00E15228"/>
    <w:rsid w:val="00E160E8"/>
    <w:rsid w:val="00E162C0"/>
    <w:rsid w:val="00E20560"/>
    <w:rsid w:val="00E21100"/>
    <w:rsid w:val="00E21106"/>
    <w:rsid w:val="00E212A1"/>
    <w:rsid w:val="00E21A33"/>
    <w:rsid w:val="00E21CD9"/>
    <w:rsid w:val="00E2243F"/>
    <w:rsid w:val="00E2244B"/>
    <w:rsid w:val="00E22D77"/>
    <w:rsid w:val="00E2303B"/>
    <w:rsid w:val="00E239DE"/>
    <w:rsid w:val="00E23A88"/>
    <w:rsid w:val="00E248A0"/>
    <w:rsid w:val="00E24D27"/>
    <w:rsid w:val="00E25325"/>
    <w:rsid w:val="00E25B61"/>
    <w:rsid w:val="00E25FF6"/>
    <w:rsid w:val="00E26566"/>
    <w:rsid w:val="00E2681D"/>
    <w:rsid w:val="00E26ED1"/>
    <w:rsid w:val="00E272B8"/>
    <w:rsid w:val="00E272FD"/>
    <w:rsid w:val="00E27540"/>
    <w:rsid w:val="00E303F1"/>
    <w:rsid w:val="00E306D3"/>
    <w:rsid w:val="00E30853"/>
    <w:rsid w:val="00E31744"/>
    <w:rsid w:val="00E31990"/>
    <w:rsid w:val="00E32031"/>
    <w:rsid w:val="00E32EAE"/>
    <w:rsid w:val="00E33B25"/>
    <w:rsid w:val="00E342E8"/>
    <w:rsid w:val="00E34394"/>
    <w:rsid w:val="00E34E34"/>
    <w:rsid w:val="00E35039"/>
    <w:rsid w:val="00E3575D"/>
    <w:rsid w:val="00E36E86"/>
    <w:rsid w:val="00E37451"/>
    <w:rsid w:val="00E37D5E"/>
    <w:rsid w:val="00E4047E"/>
    <w:rsid w:val="00E40A7F"/>
    <w:rsid w:val="00E4163A"/>
    <w:rsid w:val="00E41A65"/>
    <w:rsid w:val="00E41C3B"/>
    <w:rsid w:val="00E42B79"/>
    <w:rsid w:val="00E43CAA"/>
    <w:rsid w:val="00E43F6C"/>
    <w:rsid w:val="00E4428F"/>
    <w:rsid w:val="00E44771"/>
    <w:rsid w:val="00E45E8A"/>
    <w:rsid w:val="00E46223"/>
    <w:rsid w:val="00E46661"/>
    <w:rsid w:val="00E46D41"/>
    <w:rsid w:val="00E46E1C"/>
    <w:rsid w:val="00E470F6"/>
    <w:rsid w:val="00E472C5"/>
    <w:rsid w:val="00E47631"/>
    <w:rsid w:val="00E47B2F"/>
    <w:rsid w:val="00E5021C"/>
    <w:rsid w:val="00E510C3"/>
    <w:rsid w:val="00E514AA"/>
    <w:rsid w:val="00E51940"/>
    <w:rsid w:val="00E51B55"/>
    <w:rsid w:val="00E5266B"/>
    <w:rsid w:val="00E52726"/>
    <w:rsid w:val="00E52A68"/>
    <w:rsid w:val="00E52B3F"/>
    <w:rsid w:val="00E547AB"/>
    <w:rsid w:val="00E5482F"/>
    <w:rsid w:val="00E5493D"/>
    <w:rsid w:val="00E54B33"/>
    <w:rsid w:val="00E55147"/>
    <w:rsid w:val="00E555A1"/>
    <w:rsid w:val="00E557BE"/>
    <w:rsid w:val="00E55FA6"/>
    <w:rsid w:val="00E569EA"/>
    <w:rsid w:val="00E573C8"/>
    <w:rsid w:val="00E5742A"/>
    <w:rsid w:val="00E6017F"/>
    <w:rsid w:val="00E6107C"/>
    <w:rsid w:val="00E62F48"/>
    <w:rsid w:val="00E63E71"/>
    <w:rsid w:val="00E63FBB"/>
    <w:rsid w:val="00E648A9"/>
    <w:rsid w:val="00E64B60"/>
    <w:rsid w:val="00E64EAE"/>
    <w:rsid w:val="00E657A3"/>
    <w:rsid w:val="00E65AEC"/>
    <w:rsid w:val="00E663FA"/>
    <w:rsid w:val="00E66D6B"/>
    <w:rsid w:val="00E67085"/>
    <w:rsid w:val="00E67448"/>
    <w:rsid w:val="00E67704"/>
    <w:rsid w:val="00E678EF"/>
    <w:rsid w:val="00E70479"/>
    <w:rsid w:val="00E70C50"/>
    <w:rsid w:val="00E70E86"/>
    <w:rsid w:val="00E71871"/>
    <w:rsid w:val="00E71AD9"/>
    <w:rsid w:val="00E71D60"/>
    <w:rsid w:val="00E72599"/>
    <w:rsid w:val="00E72E5C"/>
    <w:rsid w:val="00E72F3D"/>
    <w:rsid w:val="00E7364F"/>
    <w:rsid w:val="00E738BA"/>
    <w:rsid w:val="00E74A9A"/>
    <w:rsid w:val="00E74BFF"/>
    <w:rsid w:val="00E758A1"/>
    <w:rsid w:val="00E75953"/>
    <w:rsid w:val="00E75DCB"/>
    <w:rsid w:val="00E76A44"/>
    <w:rsid w:val="00E76D90"/>
    <w:rsid w:val="00E76DA9"/>
    <w:rsid w:val="00E76F4A"/>
    <w:rsid w:val="00E77065"/>
    <w:rsid w:val="00E77CCD"/>
    <w:rsid w:val="00E77CE8"/>
    <w:rsid w:val="00E80593"/>
    <w:rsid w:val="00E80639"/>
    <w:rsid w:val="00E8065C"/>
    <w:rsid w:val="00E80BE1"/>
    <w:rsid w:val="00E81583"/>
    <w:rsid w:val="00E81BDB"/>
    <w:rsid w:val="00E825CD"/>
    <w:rsid w:val="00E82B82"/>
    <w:rsid w:val="00E83817"/>
    <w:rsid w:val="00E83A46"/>
    <w:rsid w:val="00E83C1A"/>
    <w:rsid w:val="00E83DA4"/>
    <w:rsid w:val="00E8404B"/>
    <w:rsid w:val="00E85726"/>
    <w:rsid w:val="00E86226"/>
    <w:rsid w:val="00E878EB"/>
    <w:rsid w:val="00E90830"/>
    <w:rsid w:val="00E90C3E"/>
    <w:rsid w:val="00E90F86"/>
    <w:rsid w:val="00E91701"/>
    <w:rsid w:val="00E91824"/>
    <w:rsid w:val="00E91C80"/>
    <w:rsid w:val="00E9239E"/>
    <w:rsid w:val="00E92B93"/>
    <w:rsid w:val="00E93217"/>
    <w:rsid w:val="00E93306"/>
    <w:rsid w:val="00E934BC"/>
    <w:rsid w:val="00E938F0"/>
    <w:rsid w:val="00E93990"/>
    <w:rsid w:val="00E93E97"/>
    <w:rsid w:val="00E9424A"/>
    <w:rsid w:val="00E955C6"/>
    <w:rsid w:val="00E961BE"/>
    <w:rsid w:val="00E96EE5"/>
    <w:rsid w:val="00E97564"/>
    <w:rsid w:val="00E975BB"/>
    <w:rsid w:val="00EA02B8"/>
    <w:rsid w:val="00EA0439"/>
    <w:rsid w:val="00EA201C"/>
    <w:rsid w:val="00EA2724"/>
    <w:rsid w:val="00EA3211"/>
    <w:rsid w:val="00EA371F"/>
    <w:rsid w:val="00EA48B8"/>
    <w:rsid w:val="00EA4ABA"/>
    <w:rsid w:val="00EA4C17"/>
    <w:rsid w:val="00EA508C"/>
    <w:rsid w:val="00EA6322"/>
    <w:rsid w:val="00EA6796"/>
    <w:rsid w:val="00EA6DF5"/>
    <w:rsid w:val="00EA7C5E"/>
    <w:rsid w:val="00EB00C6"/>
    <w:rsid w:val="00EB0BD7"/>
    <w:rsid w:val="00EB14AD"/>
    <w:rsid w:val="00EB183F"/>
    <w:rsid w:val="00EB1C2F"/>
    <w:rsid w:val="00EB1E70"/>
    <w:rsid w:val="00EB23BA"/>
    <w:rsid w:val="00EB23F8"/>
    <w:rsid w:val="00EB3573"/>
    <w:rsid w:val="00EB35C7"/>
    <w:rsid w:val="00EB3CFD"/>
    <w:rsid w:val="00EB3FF6"/>
    <w:rsid w:val="00EB4414"/>
    <w:rsid w:val="00EB480B"/>
    <w:rsid w:val="00EB5015"/>
    <w:rsid w:val="00EB5909"/>
    <w:rsid w:val="00EB5C15"/>
    <w:rsid w:val="00EB6363"/>
    <w:rsid w:val="00EB643F"/>
    <w:rsid w:val="00EB653F"/>
    <w:rsid w:val="00EB6A7C"/>
    <w:rsid w:val="00EB707E"/>
    <w:rsid w:val="00EB7B49"/>
    <w:rsid w:val="00EC0C8F"/>
    <w:rsid w:val="00EC0E03"/>
    <w:rsid w:val="00EC1A71"/>
    <w:rsid w:val="00EC244E"/>
    <w:rsid w:val="00EC2C00"/>
    <w:rsid w:val="00EC2E34"/>
    <w:rsid w:val="00EC3947"/>
    <w:rsid w:val="00EC44C9"/>
    <w:rsid w:val="00EC4D34"/>
    <w:rsid w:val="00EC6A54"/>
    <w:rsid w:val="00EC6FA7"/>
    <w:rsid w:val="00EC727A"/>
    <w:rsid w:val="00EC7588"/>
    <w:rsid w:val="00ED15C4"/>
    <w:rsid w:val="00ED1ACF"/>
    <w:rsid w:val="00ED1E54"/>
    <w:rsid w:val="00ED23E5"/>
    <w:rsid w:val="00ED27A8"/>
    <w:rsid w:val="00ED28A1"/>
    <w:rsid w:val="00ED2A71"/>
    <w:rsid w:val="00ED2AA1"/>
    <w:rsid w:val="00ED35C7"/>
    <w:rsid w:val="00ED3B1B"/>
    <w:rsid w:val="00ED55BE"/>
    <w:rsid w:val="00ED5FE9"/>
    <w:rsid w:val="00ED6686"/>
    <w:rsid w:val="00ED6DDE"/>
    <w:rsid w:val="00ED6FA2"/>
    <w:rsid w:val="00ED76DD"/>
    <w:rsid w:val="00ED7924"/>
    <w:rsid w:val="00EE075B"/>
    <w:rsid w:val="00EE0FB0"/>
    <w:rsid w:val="00EE1EA3"/>
    <w:rsid w:val="00EE1FFE"/>
    <w:rsid w:val="00EE29C1"/>
    <w:rsid w:val="00EE30B5"/>
    <w:rsid w:val="00EE384B"/>
    <w:rsid w:val="00EE3925"/>
    <w:rsid w:val="00EE3E55"/>
    <w:rsid w:val="00EE3F4B"/>
    <w:rsid w:val="00EE43BF"/>
    <w:rsid w:val="00EE4A63"/>
    <w:rsid w:val="00EE5D18"/>
    <w:rsid w:val="00EE5E9A"/>
    <w:rsid w:val="00EE6260"/>
    <w:rsid w:val="00EE652C"/>
    <w:rsid w:val="00EE7BF5"/>
    <w:rsid w:val="00EF05B9"/>
    <w:rsid w:val="00EF0A00"/>
    <w:rsid w:val="00EF12AD"/>
    <w:rsid w:val="00EF12DE"/>
    <w:rsid w:val="00EF184B"/>
    <w:rsid w:val="00EF1924"/>
    <w:rsid w:val="00EF1AFF"/>
    <w:rsid w:val="00EF2FDF"/>
    <w:rsid w:val="00EF30E7"/>
    <w:rsid w:val="00EF33C2"/>
    <w:rsid w:val="00EF33E5"/>
    <w:rsid w:val="00EF4069"/>
    <w:rsid w:val="00EF44B4"/>
    <w:rsid w:val="00EF44CA"/>
    <w:rsid w:val="00EF4C66"/>
    <w:rsid w:val="00EF4EE2"/>
    <w:rsid w:val="00EF565F"/>
    <w:rsid w:val="00EF58EC"/>
    <w:rsid w:val="00EF59DB"/>
    <w:rsid w:val="00EF61FB"/>
    <w:rsid w:val="00EF647B"/>
    <w:rsid w:val="00EF679E"/>
    <w:rsid w:val="00EF699C"/>
    <w:rsid w:val="00EF743C"/>
    <w:rsid w:val="00EF7798"/>
    <w:rsid w:val="00EF7B27"/>
    <w:rsid w:val="00F005DF"/>
    <w:rsid w:val="00F00856"/>
    <w:rsid w:val="00F011D7"/>
    <w:rsid w:val="00F0284A"/>
    <w:rsid w:val="00F0299B"/>
    <w:rsid w:val="00F02A6B"/>
    <w:rsid w:val="00F02ECA"/>
    <w:rsid w:val="00F04401"/>
    <w:rsid w:val="00F044F9"/>
    <w:rsid w:val="00F0454C"/>
    <w:rsid w:val="00F05AAE"/>
    <w:rsid w:val="00F05CA5"/>
    <w:rsid w:val="00F05DB7"/>
    <w:rsid w:val="00F062FA"/>
    <w:rsid w:val="00F06F12"/>
    <w:rsid w:val="00F07694"/>
    <w:rsid w:val="00F076B1"/>
    <w:rsid w:val="00F126B9"/>
    <w:rsid w:val="00F12D47"/>
    <w:rsid w:val="00F12E5E"/>
    <w:rsid w:val="00F134EA"/>
    <w:rsid w:val="00F138BE"/>
    <w:rsid w:val="00F13C06"/>
    <w:rsid w:val="00F13E90"/>
    <w:rsid w:val="00F14961"/>
    <w:rsid w:val="00F15180"/>
    <w:rsid w:val="00F1528C"/>
    <w:rsid w:val="00F156CA"/>
    <w:rsid w:val="00F15772"/>
    <w:rsid w:val="00F159CE"/>
    <w:rsid w:val="00F15E1E"/>
    <w:rsid w:val="00F1710C"/>
    <w:rsid w:val="00F171B7"/>
    <w:rsid w:val="00F17514"/>
    <w:rsid w:val="00F17F3A"/>
    <w:rsid w:val="00F20DD4"/>
    <w:rsid w:val="00F20F26"/>
    <w:rsid w:val="00F21499"/>
    <w:rsid w:val="00F21A15"/>
    <w:rsid w:val="00F224EC"/>
    <w:rsid w:val="00F226FB"/>
    <w:rsid w:val="00F227AB"/>
    <w:rsid w:val="00F22F73"/>
    <w:rsid w:val="00F24413"/>
    <w:rsid w:val="00F24B62"/>
    <w:rsid w:val="00F24EF2"/>
    <w:rsid w:val="00F250E1"/>
    <w:rsid w:val="00F25288"/>
    <w:rsid w:val="00F25840"/>
    <w:rsid w:val="00F25F4E"/>
    <w:rsid w:val="00F26338"/>
    <w:rsid w:val="00F27C8C"/>
    <w:rsid w:val="00F27CCF"/>
    <w:rsid w:val="00F304EC"/>
    <w:rsid w:val="00F30587"/>
    <w:rsid w:val="00F308AB"/>
    <w:rsid w:val="00F30CE2"/>
    <w:rsid w:val="00F30D4E"/>
    <w:rsid w:val="00F316FC"/>
    <w:rsid w:val="00F31F1F"/>
    <w:rsid w:val="00F31FFA"/>
    <w:rsid w:val="00F3237D"/>
    <w:rsid w:val="00F32B87"/>
    <w:rsid w:val="00F33115"/>
    <w:rsid w:val="00F3377F"/>
    <w:rsid w:val="00F33B1A"/>
    <w:rsid w:val="00F3427A"/>
    <w:rsid w:val="00F352B8"/>
    <w:rsid w:val="00F35377"/>
    <w:rsid w:val="00F36450"/>
    <w:rsid w:val="00F364E0"/>
    <w:rsid w:val="00F36614"/>
    <w:rsid w:val="00F40519"/>
    <w:rsid w:val="00F40AD8"/>
    <w:rsid w:val="00F40DAB"/>
    <w:rsid w:val="00F4102D"/>
    <w:rsid w:val="00F4137C"/>
    <w:rsid w:val="00F41F29"/>
    <w:rsid w:val="00F42228"/>
    <w:rsid w:val="00F42CC3"/>
    <w:rsid w:val="00F43092"/>
    <w:rsid w:val="00F431E0"/>
    <w:rsid w:val="00F43467"/>
    <w:rsid w:val="00F437FE"/>
    <w:rsid w:val="00F43F4D"/>
    <w:rsid w:val="00F4409F"/>
    <w:rsid w:val="00F441F8"/>
    <w:rsid w:val="00F457D1"/>
    <w:rsid w:val="00F4632C"/>
    <w:rsid w:val="00F4651B"/>
    <w:rsid w:val="00F469BC"/>
    <w:rsid w:val="00F4711B"/>
    <w:rsid w:val="00F4764C"/>
    <w:rsid w:val="00F505B9"/>
    <w:rsid w:val="00F505BB"/>
    <w:rsid w:val="00F50DE5"/>
    <w:rsid w:val="00F50E98"/>
    <w:rsid w:val="00F51165"/>
    <w:rsid w:val="00F514E5"/>
    <w:rsid w:val="00F52A3B"/>
    <w:rsid w:val="00F52F0B"/>
    <w:rsid w:val="00F53391"/>
    <w:rsid w:val="00F5543A"/>
    <w:rsid w:val="00F556CA"/>
    <w:rsid w:val="00F55785"/>
    <w:rsid w:val="00F563CF"/>
    <w:rsid w:val="00F57CA5"/>
    <w:rsid w:val="00F57CD9"/>
    <w:rsid w:val="00F607B4"/>
    <w:rsid w:val="00F61072"/>
    <w:rsid w:val="00F611AB"/>
    <w:rsid w:val="00F6197B"/>
    <w:rsid w:val="00F62119"/>
    <w:rsid w:val="00F627A9"/>
    <w:rsid w:val="00F62B1D"/>
    <w:rsid w:val="00F62DEC"/>
    <w:rsid w:val="00F63E78"/>
    <w:rsid w:val="00F6451F"/>
    <w:rsid w:val="00F6492B"/>
    <w:rsid w:val="00F64A87"/>
    <w:rsid w:val="00F64D8E"/>
    <w:rsid w:val="00F653FD"/>
    <w:rsid w:val="00F65656"/>
    <w:rsid w:val="00F65A60"/>
    <w:rsid w:val="00F664B7"/>
    <w:rsid w:val="00F66945"/>
    <w:rsid w:val="00F66E34"/>
    <w:rsid w:val="00F67660"/>
    <w:rsid w:val="00F67F36"/>
    <w:rsid w:val="00F67FF3"/>
    <w:rsid w:val="00F70399"/>
    <w:rsid w:val="00F70A7B"/>
    <w:rsid w:val="00F70CAA"/>
    <w:rsid w:val="00F71208"/>
    <w:rsid w:val="00F71380"/>
    <w:rsid w:val="00F7167C"/>
    <w:rsid w:val="00F7172E"/>
    <w:rsid w:val="00F71DB1"/>
    <w:rsid w:val="00F72065"/>
    <w:rsid w:val="00F72668"/>
    <w:rsid w:val="00F728DD"/>
    <w:rsid w:val="00F72D7A"/>
    <w:rsid w:val="00F72E39"/>
    <w:rsid w:val="00F72EAB"/>
    <w:rsid w:val="00F72F7F"/>
    <w:rsid w:val="00F73980"/>
    <w:rsid w:val="00F7449A"/>
    <w:rsid w:val="00F74C1A"/>
    <w:rsid w:val="00F74C9E"/>
    <w:rsid w:val="00F74D5B"/>
    <w:rsid w:val="00F757FD"/>
    <w:rsid w:val="00F75F8E"/>
    <w:rsid w:val="00F75FA4"/>
    <w:rsid w:val="00F75FF2"/>
    <w:rsid w:val="00F77312"/>
    <w:rsid w:val="00F77AEF"/>
    <w:rsid w:val="00F80FA0"/>
    <w:rsid w:val="00F8175B"/>
    <w:rsid w:val="00F81829"/>
    <w:rsid w:val="00F81E51"/>
    <w:rsid w:val="00F8206C"/>
    <w:rsid w:val="00F82C72"/>
    <w:rsid w:val="00F83678"/>
    <w:rsid w:val="00F83A1A"/>
    <w:rsid w:val="00F83B03"/>
    <w:rsid w:val="00F83DE2"/>
    <w:rsid w:val="00F851D4"/>
    <w:rsid w:val="00F866B0"/>
    <w:rsid w:val="00F86F58"/>
    <w:rsid w:val="00F87163"/>
    <w:rsid w:val="00F8742F"/>
    <w:rsid w:val="00F905E0"/>
    <w:rsid w:val="00F9068E"/>
    <w:rsid w:val="00F91EEB"/>
    <w:rsid w:val="00F9230C"/>
    <w:rsid w:val="00F92D1C"/>
    <w:rsid w:val="00F92E46"/>
    <w:rsid w:val="00F94817"/>
    <w:rsid w:val="00F9489E"/>
    <w:rsid w:val="00F95813"/>
    <w:rsid w:val="00F964D2"/>
    <w:rsid w:val="00F9663C"/>
    <w:rsid w:val="00F97A69"/>
    <w:rsid w:val="00FA019D"/>
    <w:rsid w:val="00FA0817"/>
    <w:rsid w:val="00FA118E"/>
    <w:rsid w:val="00FA1466"/>
    <w:rsid w:val="00FA1F4D"/>
    <w:rsid w:val="00FA2FB9"/>
    <w:rsid w:val="00FA32C9"/>
    <w:rsid w:val="00FA373C"/>
    <w:rsid w:val="00FA4529"/>
    <w:rsid w:val="00FA4D31"/>
    <w:rsid w:val="00FA5697"/>
    <w:rsid w:val="00FA5AD6"/>
    <w:rsid w:val="00FA5C97"/>
    <w:rsid w:val="00FA5D6F"/>
    <w:rsid w:val="00FA5DC1"/>
    <w:rsid w:val="00FA6521"/>
    <w:rsid w:val="00FA657C"/>
    <w:rsid w:val="00FA6C66"/>
    <w:rsid w:val="00FA7135"/>
    <w:rsid w:val="00FA7E70"/>
    <w:rsid w:val="00FA7EC8"/>
    <w:rsid w:val="00FB130C"/>
    <w:rsid w:val="00FB1653"/>
    <w:rsid w:val="00FB214B"/>
    <w:rsid w:val="00FB34B4"/>
    <w:rsid w:val="00FB36D8"/>
    <w:rsid w:val="00FB372D"/>
    <w:rsid w:val="00FB3A17"/>
    <w:rsid w:val="00FB4686"/>
    <w:rsid w:val="00FB46D6"/>
    <w:rsid w:val="00FB49BB"/>
    <w:rsid w:val="00FB4A3C"/>
    <w:rsid w:val="00FB4A8A"/>
    <w:rsid w:val="00FB4AB7"/>
    <w:rsid w:val="00FB56B2"/>
    <w:rsid w:val="00FB5BAA"/>
    <w:rsid w:val="00FB5E63"/>
    <w:rsid w:val="00FB61F5"/>
    <w:rsid w:val="00FB67AE"/>
    <w:rsid w:val="00FB71EB"/>
    <w:rsid w:val="00FB75B6"/>
    <w:rsid w:val="00FB76F1"/>
    <w:rsid w:val="00FB771B"/>
    <w:rsid w:val="00FB7766"/>
    <w:rsid w:val="00FB78E9"/>
    <w:rsid w:val="00FB78F7"/>
    <w:rsid w:val="00FB7ADC"/>
    <w:rsid w:val="00FC008F"/>
    <w:rsid w:val="00FC0142"/>
    <w:rsid w:val="00FC0408"/>
    <w:rsid w:val="00FC0E5B"/>
    <w:rsid w:val="00FC1054"/>
    <w:rsid w:val="00FC16C5"/>
    <w:rsid w:val="00FC2FB3"/>
    <w:rsid w:val="00FC3128"/>
    <w:rsid w:val="00FC3E4A"/>
    <w:rsid w:val="00FC4CB8"/>
    <w:rsid w:val="00FC5A0B"/>
    <w:rsid w:val="00FC600E"/>
    <w:rsid w:val="00FC64A4"/>
    <w:rsid w:val="00FC69B0"/>
    <w:rsid w:val="00FC6EAD"/>
    <w:rsid w:val="00FC751E"/>
    <w:rsid w:val="00FC77C5"/>
    <w:rsid w:val="00FC7D70"/>
    <w:rsid w:val="00FD0958"/>
    <w:rsid w:val="00FD1058"/>
    <w:rsid w:val="00FD1679"/>
    <w:rsid w:val="00FD1C07"/>
    <w:rsid w:val="00FD2352"/>
    <w:rsid w:val="00FD2CC6"/>
    <w:rsid w:val="00FD30B4"/>
    <w:rsid w:val="00FD30E6"/>
    <w:rsid w:val="00FD3BD7"/>
    <w:rsid w:val="00FD3D54"/>
    <w:rsid w:val="00FD47C6"/>
    <w:rsid w:val="00FD485C"/>
    <w:rsid w:val="00FD5A62"/>
    <w:rsid w:val="00FD5C27"/>
    <w:rsid w:val="00FD5E29"/>
    <w:rsid w:val="00FD7482"/>
    <w:rsid w:val="00FE1028"/>
    <w:rsid w:val="00FE1CB2"/>
    <w:rsid w:val="00FE1DF7"/>
    <w:rsid w:val="00FE25BE"/>
    <w:rsid w:val="00FE275F"/>
    <w:rsid w:val="00FE2E55"/>
    <w:rsid w:val="00FE30CD"/>
    <w:rsid w:val="00FE31D6"/>
    <w:rsid w:val="00FE3516"/>
    <w:rsid w:val="00FE3DC1"/>
    <w:rsid w:val="00FE4728"/>
    <w:rsid w:val="00FE47CE"/>
    <w:rsid w:val="00FE59F9"/>
    <w:rsid w:val="00FE60F6"/>
    <w:rsid w:val="00FE61E0"/>
    <w:rsid w:val="00FE70BF"/>
    <w:rsid w:val="00FE71AF"/>
    <w:rsid w:val="00FE7CC6"/>
    <w:rsid w:val="00FF0C80"/>
    <w:rsid w:val="00FF1003"/>
    <w:rsid w:val="00FF1595"/>
    <w:rsid w:val="00FF22BD"/>
    <w:rsid w:val="00FF2325"/>
    <w:rsid w:val="00FF3115"/>
    <w:rsid w:val="00FF358C"/>
    <w:rsid w:val="00FF38A8"/>
    <w:rsid w:val="00FF3B39"/>
    <w:rsid w:val="00FF3D8A"/>
    <w:rsid w:val="00FF43E6"/>
    <w:rsid w:val="00FF44A8"/>
    <w:rsid w:val="00FF5967"/>
    <w:rsid w:val="02711D71"/>
    <w:rsid w:val="04148AC5"/>
    <w:rsid w:val="042D3CA7"/>
    <w:rsid w:val="0447A46A"/>
    <w:rsid w:val="04B2DCF6"/>
    <w:rsid w:val="050BA8D1"/>
    <w:rsid w:val="05206E1E"/>
    <w:rsid w:val="05A0AA56"/>
    <w:rsid w:val="067C401F"/>
    <w:rsid w:val="06A1E98B"/>
    <w:rsid w:val="07D64859"/>
    <w:rsid w:val="0A91FCEA"/>
    <w:rsid w:val="0AB5CE3E"/>
    <w:rsid w:val="0B0B4A7E"/>
    <w:rsid w:val="0CAD23F0"/>
    <w:rsid w:val="0CC5EEA8"/>
    <w:rsid w:val="0CFE81D9"/>
    <w:rsid w:val="0D7498F5"/>
    <w:rsid w:val="0EEFEA6B"/>
    <w:rsid w:val="0F076C66"/>
    <w:rsid w:val="0F93D6DA"/>
    <w:rsid w:val="10D1DA5D"/>
    <w:rsid w:val="123B60C6"/>
    <w:rsid w:val="135BAAF3"/>
    <w:rsid w:val="1662176D"/>
    <w:rsid w:val="169711AD"/>
    <w:rsid w:val="17FE7311"/>
    <w:rsid w:val="18651EC4"/>
    <w:rsid w:val="18AD2C3A"/>
    <w:rsid w:val="18D3941C"/>
    <w:rsid w:val="1952FCDE"/>
    <w:rsid w:val="1B3428B4"/>
    <w:rsid w:val="1B93C98F"/>
    <w:rsid w:val="1BE0767E"/>
    <w:rsid w:val="1D0D9348"/>
    <w:rsid w:val="1D30A91B"/>
    <w:rsid w:val="1DA61860"/>
    <w:rsid w:val="1DFF6185"/>
    <w:rsid w:val="1E7111C1"/>
    <w:rsid w:val="1E86F428"/>
    <w:rsid w:val="1F483441"/>
    <w:rsid w:val="20A97E76"/>
    <w:rsid w:val="20AE93FA"/>
    <w:rsid w:val="20B8A718"/>
    <w:rsid w:val="211BA6D3"/>
    <w:rsid w:val="21A6C814"/>
    <w:rsid w:val="21C289DD"/>
    <w:rsid w:val="22A64B09"/>
    <w:rsid w:val="22FE9BFD"/>
    <w:rsid w:val="23CAA0BE"/>
    <w:rsid w:val="25BAE840"/>
    <w:rsid w:val="26B0FAA9"/>
    <w:rsid w:val="26B4D859"/>
    <w:rsid w:val="28149663"/>
    <w:rsid w:val="28489D54"/>
    <w:rsid w:val="289183E4"/>
    <w:rsid w:val="29D75838"/>
    <w:rsid w:val="2A87FDDC"/>
    <w:rsid w:val="2B9506E0"/>
    <w:rsid w:val="2DB1314B"/>
    <w:rsid w:val="2DF09BDE"/>
    <w:rsid w:val="2E4EDB1D"/>
    <w:rsid w:val="2F562960"/>
    <w:rsid w:val="2FD6DE26"/>
    <w:rsid w:val="30D0BD82"/>
    <w:rsid w:val="30FB5EA3"/>
    <w:rsid w:val="31178DC6"/>
    <w:rsid w:val="3183B3A5"/>
    <w:rsid w:val="32425E78"/>
    <w:rsid w:val="32C259DF"/>
    <w:rsid w:val="32E7EC7D"/>
    <w:rsid w:val="3307908E"/>
    <w:rsid w:val="335C1977"/>
    <w:rsid w:val="33645ED8"/>
    <w:rsid w:val="339E46D6"/>
    <w:rsid w:val="33A63BDE"/>
    <w:rsid w:val="33A95998"/>
    <w:rsid w:val="36B56687"/>
    <w:rsid w:val="3707E4E4"/>
    <w:rsid w:val="37735F18"/>
    <w:rsid w:val="37766AA2"/>
    <w:rsid w:val="3893712B"/>
    <w:rsid w:val="3A1F74C9"/>
    <w:rsid w:val="3B5EF0AE"/>
    <w:rsid w:val="3B60FEE5"/>
    <w:rsid w:val="3C65318C"/>
    <w:rsid w:val="3CA2AE10"/>
    <w:rsid w:val="3D52E2AE"/>
    <w:rsid w:val="3E82F909"/>
    <w:rsid w:val="3E8F596A"/>
    <w:rsid w:val="3E9E1101"/>
    <w:rsid w:val="3EB89C2C"/>
    <w:rsid w:val="3F59FE27"/>
    <w:rsid w:val="402007F1"/>
    <w:rsid w:val="422F0C0E"/>
    <w:rsid w:val="42ADEFA0"/>
    <w:rsid w:val="42B8C8E7"/>
    <w:rsid w:val="444343DE"/>
    <w:rsid w:val="46302FE7"/>
    <w:rsid w:val="46DAC774"/>
    <w:rsid w:val="4721EED5"/>
    <w:rsid w:val="47690B18"/>
    <w:rsid w:val="4772E2EC"/>
    <w:rsid w:val="48F3FE5D"/>
    <w:rsid w:val="4919C1D4"/>
    <w:rsid w:val="4A059383"/>
    <w:rsid w:val="4C4A9535"/>
    <w:rsid w:val="4C89EE9F"/>
    <w:rsid w:val="50860BD7"/>
    <w:rsid w:val="509CB4C1"/>
    <w:rsid w:val="514BBD5B"/>
    <w:rsid w:val="5171774F"/>
    <w:rsid w:val="51C954EA"/>
    <w:rsid w:val="51E55EEF"/>
    <w:rsid w:val="520DA599"/>
    <w:rsid w:val="5286EA25"/>
    <w:rsid w:val="534609E4"/>
    <w:rsid w:val="5355A18C"/>
    <w:rsid w:val="544B2B41"/>
    <w:rsid w:val="570688FD"/>
    <w:rsid w:val="57108630"/>
    <w:rsid w:val="578F3969"/>
    <w:rsid w:val="57C367E8"/>
    <w:rsid w:val="5910BC35"/>
    <w:rsid w:val="591D88C8"/>
    <w:rsid w:val="5A4CC77E"/>
    <w:rsid w:val="5B1C81CE"/>
    <w:rsid w:val="5BD97DEC"/>
    <w:rsid w:val="5C3462AA"/>
    <w:rsid w:val="5C55D83D"/>
    <w:rsid w:val="5D4D6F6D"/>
    <w:rsid w:val="5DD34A98"/>
    <w:rsid w:val="5E23F4AF"/>
    <w:rsid w:val="5E73B5B1"/>
    <w:rsid w:val="5ECAFBAC"/>
    <w:rsid w:val="5EDF2F86"/>
    <w:rsid w:val="5EF1A21F"/>
    <w:rsid w:val="5F5913FA"/>
    <w:rsid w:val="5FBDAC7A"/>
    <w:rsid w:val="6147274E"/>
    <w:rsid w:val="62068E82"/>
    <w:rsid w:val="620A4413"/>
    <w:rsid w:val="621607E7"/>
    <w:rsid w:val="62DACC6F"/>
    <w:rsid w:val="638F1271"/>
    <w:rsid w:val="65A4C1CA"/>
    <w:rsid w:val="67170F62"/>
    <w:rsid w:val="6721EDEC"/>
    <w:rsid w:val="67515BB4"/>
    <w:rsid w:val="6799FD48"/>
    <w:rsid w:val="6896660F"/>
    <w:rsid w:val="68FDA1A2"/>
    <w:rsid w:val="690C328F"/>
    <w:rsid w:val="69CAE0DE"/>
    <w:rsid w:val="6A4C1D57"/>
    <w:rsid w:val="6C8B3C16"/>
    <w:rsid w:val="6D4C5BD7"/>
    <w:rsid w:val="6F1CCC07"/>
    <w:rsid w:val="71BA53F7"/>
    <w:rsid w:val="729BD125"/>
    <w:rsid w:val="735212C5"/>
    <w:rsid w:val="736BCA6F"/>
    <w:rsid w:val="752EBD36"/>
    <w:rsid w:val="7538B58E"/>
    <w:rsid w:val="76FE4581"/>
    <w:rsid w:val="77084C90"/>
    <w:rsid w:val="786FC5D1"/>
    <w:rsid w:val="7DA97C0C"/>
    <w:rsid w:val="7E06189A"/>
    <w:rsid w:val="7E7581CF"/>
    <w:rsid w:val="7E94EBE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0A3718"/>
  <w15:chartTrackingRefBased/>
  <w15:docId w15:val="{BEB39782-00E9-40B6-A501-4945E01C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C5"/>
    <w:rPr>
      <w:sz w:val="20"/>
    </w:rPr>
  </w:style>
  <w:style w:type="paragraph" w:styleId="Heading1">
    <w:name w:val="heading 1"/>
    <w:basedOn w:val="Normal"/>
    <w:next w:val="Normal"/>
    <w:link w:val="Heading1Char"/>
    <w:uiPriority w:val="9"/>
    <w:qFormat/>
    <w:rsid w:val="007966AE"/>
    <w:pPr>
      <w:keepNext/>
      <w:keepLines/>
      <w:numPr>
        <w:numId w:val="9"/>
      </w:numPr>
      <w:spacing w:before="240" w:after="240"/>
      <w:outlineLvl w:val="0"/>
    </w:pPr>
    <w:rPr>
      <w:rFonts w:asciiTheme="majorHAnsi" w:eastAsiaTheme="majorEastAsia" w:hAnsiTheme="majorHAnsi" w:cstheme="majorBidi"/>
      <w:b/>
      <w:color w:val="006152"/>
      <w:sz w:val="36"/>
      <w:szCs w:val="32"/>
    </w:rPr>
  </w:style>
  <w:style w:type="paragraph" w:styleId="Heading2">
    <w:name w:val="heading 2"/>
    <w:basedOn w:val="Normal"/>
    <w:next w:val="Normal"/>
    <w:link w:val="Heading2Char"/>
    <w:autoRedefine/>
    <w:uiPriority w:val="9"/>
    <w:unhideWhenUsed/>
    <w:qFormat/>
    <w:rsid w:val="00421F51"/>
    <w:pPr>
      <w:keepNext/>
      <w:keepLines/>
      <w:numPr>
        <w:ilvl w:val="1"/>
        <w:numId w:val="9"/>
      </w:numPr>
      <w:spacing w:after="240" w:line="240" w:lineRule="auto"/>
      <w:outlineLvl w:val="1"/>
    </w:pPr>
    <w:rPr>
      <w:rFonts w:asciiTheme="majorHAnsi" w:eastAsiaTheme="majorEastAsia" w:hAnsiTheme="majorHAnsi" w:cstheme="majorBidi"/>
      <w:b/>
      <w:color w:val="006152"/>
      <w:sz w:val="28"/>
      <w:szCs w:val="26"/>
    </w:rPr>
  </w:style>
  <w:style w:type="paragraph" w:styleId="Heading3">
    <w:name w:val="heading 3"/>
    <w:basedOn w:val="Normal"/>
    <w:next w:val="Normal"/>
    <w:link w:val="Heading3Char"/>
    <w:autoRedefine/>
    <w:uiPriority w:val="9"/>
    <w:unhideWhenUsed/>
    <w:qFormat/>
    <w:rsid w:val="00680770"/>
    <w:pPr>
      <w:keepNext/>
      <w:keepLines/>
      <w:numPr>
        <w:ilvl w:val="2"/>
        <w:numId w:val="9"/>
      </w:numPr>
      <w:spacing w:before="240" w:after="240" w:line="240" w:lineRule="auto"/>
      <w:outlineLvl w:val="2"/>
    </w:pPr>
    <w:rPr>
      <w:rFonts w:asciiTheme="majorHAnsi" w:eastAsiaTheme="majorEastAsia" w:hAnsiTheme="majorHAnsi" w:cstheme="majorBidi"/>
      <w:b/>
      <w:color w:val="006152"/>
      <w:sz w:val="24"/>
      <w:szCs w:val="24"/>
    </w:rPr>
  </w:style>
  <w:style w:type="paragraph" w:styleId="Heading4">
    <w:name w:val="heading 4"/>
    <w:basedOn w:val="Normal"/>
    <w:next w:val="Normal"/>
    <w:link w:val="Heading4Char"/>
    <w:uiPriority w:val="9"/>
    <w:unhideWhenUsed/>
    <w:qFormat/>
    <w:rsid w:val="001F1A98"/>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1A98"/>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1A98"/>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1A98"/>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1A9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1A9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AE"/>
    <w:rPr>
      <w:rFonts w:asciiTheme="majorHAnsi" w:eastAsiaTheme="majorEastAsia" w:hAnsiTheme="majorHAnsi" w:cstheme="majorBidi"/>
      <w:b/>
      <w:color w:val="006152"/>
      <w:sz w:val="36"/>
      <w:szCs w:val="32"/>
    </w:rPr>
  </w:style>
  <w:style w:type="character" w:customStyle="1" w:styleId="Heading2Char">
    <w:name w:val="Heading 2 Char"/>
    <w:basedOn w:val="DefaultParagraphFont"/>
    <w:link w:val="Heading2"/>
    <w:uiPriority w:val="9"/>
    <w:rsid w:val="00421F51"/>
    <w:rPr>
      <w:rFonts w:asciiTheme="majorHAnsi" w:eastAsiaTheme="majorEastAsia" w:hAnsiTheme="majorHAnsi" w:cstheme="majorBidi"/>
      <w:b/>
      <w:color w:val="006152"/>
      <w:sz w:val="28"/>
      <w:szCs w:val="26"/>
    </w:rPr>
  </w:style>
  <w:style w:type="character" w:customStyle="1" w:styleId="Heading3Char">
    <w:name w:val="Heading 3 Char"/>
    <w:basedOn w:val="DefaultParagraphFont"/>
    <w:link w:val="Heading3"/>
    <w:uiPriority w:val="9"/>
    <w:rsid w:val="00680770"/>
    <w:rPr>
      <w:rFonts w:asciiTheme="majorHAnsi" w:eastAsiaTheme="majorEastAsia" w:hAnsiTheme="majorHAnsi" w:cstheme="majorBidi"/>
      <w:b/>
      <w:color w:val="006152"/>
      <w:sz w:val="24"/>
      <w:szCs w:val="24"/>
    </w:rPr>
  </w:style>
  <w:style w:type="character" w:customStyle="1" w:styleId="Heading4Char">
    <w:name w:val="Heading 4 Char"/>
    <w:basedOn w:val="DefaultParagraphFont"/>
    <w:link w:val="Heading4"/>
    <w:uiPriority w:val="9"/>
    <w:rsid w:val="001F1A98"/>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1F1A9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1F1A98"/>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1F1A98"/>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1F1A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1A98"/>
    <w:rPr>
      <w:rFonts w:asciiTheme="majorHAnsi" w:eastAsiaTheme="majorEastAsia" w:hAnsiTheme="majorHAnsi" w:cstheme="majorBidi"/>
      <w:i/>
      <w:iCs/>
      <w:color w:val="272727" w:themeColor="text1" w:themeTint="D8"/>
      <w:sz w:val="21"/>
      <w:szCs w:val="21"/>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F1A98"/>
    <w:pPr>
      <w:ind w:left="720"/>
      <w:contextualSpacing/>
    </w:pPr>
  </w:style>
  <w:style w:type="character" w:styleId="Hyperlink">
    <w:name w:val="Hyperlink"/>
    <w:basedOn w:val="DefaultParagraphFont"/>
    <w:uiPriority w:val="99"/>
    <w:unhideWhenUsed/>
    <w:rsid w:val="001F1A98"/>
    <w:rPr>
      <w:color w:val="0000FF"/>
      <w:u w:val="single"/>
    </w:rPr>
  </w:style>
  <w:style w:type="character" w:styleId="CommentReference">
    <w:name w:val="annotation reference"/>
    <w:basedOn w:val="DefaultParagraphFont"/>
    <w:uiPriority w:val="99"/>
    <w:semiHidden/>
    <w:unhideWhenUsed/>
    <w:rsid w:val="001F1A98"/>
    <w:rPr>
      <w:sz w:val="16"/>
      <w:szCs w:val="16"/>
    </w:rPr>
  </w:style>
  <w:style w:type="paragraph" w:styleId="CommentText">
    <w:name w:val="annotation text"/>
    <w:basedOn w:val="Normal"/>
    <w:link w:val="CommentTextChar"/>
    <w:uiPriority w:val="99"/>
    <w:unhideWhenUsed/>
    <w:rsid w:val="001F1A98"/>
    <w:rPr>
      <w:szCs w:val="20"/>
    </w:rPr>
  </w:style>
  <w:style w:type="character" w:customStyle="1" w:styleId="CommentTextChar">
    <w:name w:val="Comment Text Char"/>
    <w:basedOn w:val="DefaultParagraphFont"/>
    <w:link w:val="CommentText"/>
    <w:uiPriority w:val="99"/>
    <w:rsid w:val="001F1A98"/>
    <w:rPr>
      <w:sz w:val="20"/>
      <w:szCs w:val="20"/>
    </w:rPr>
  </w:style>
  <w:style w:type="table" w:styleId="TableGridLight">
    <w:name w:val="Grid Table Light"/>
    <w:basedOn w:val="TableNormal"/>
    <w:uiPriority w:val="40"/>
    <w:rsid w:val="001F1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F1A98"/>
    <w:pPr>
      <w:outlineLvl w:val="9"/>
    </w:pPr>
  </w:style>
  <w:style w:type="paragraph" w:styleId="TOC1">
    <w:name w:val="toc 1"/>
    <w:basedOn w:val="Normal"/>
    <w:next w:val="Normal"/>
    <w:autoRedefine/>
    <w:uiPriority w:val="39"/>
    <w:unhideWhenUsed/>
    <w:rsid w:val="001534A1"/>
    <w:pPr>
      <w:tabs>
        <w:tab w:val="left" w:pos="440"/>
        <w:tab w:val="right" w:pos="9016"/>
      </w:tabs>
      <w:spacing w:before="60" w:after="0"/>
    </w:pPr>
    <w:rPr>
      <w:rFonts w:asciiTheme="majorHAnsi" w:hAnsiTheme="majorHAnsi"/>
      <w:b/>
      <w:bCs/>
      <w:color w:val="006152"/>
      <w:sz w:val="24"/>
      <w:szCs w:val="24"/>
    </w:rPr>
  </w:style>
  <w:style w:type="character" w:styleId="PlaceholderText">
    <w:name w:val="Placeholder Text"/>
    <w:basedOn w:val="DefaultParagraphFont"/>
    <w:uiPriority w:val="99"/>
    <w:semiHidden/>
    <w:rsid w:val="001F1A98"/>
    <w:rPr>
      <w:color w:val="808080"/>
    </w:rPr>
  </w:style>
  <w:style w:type="paragraph" w:styleId="Title">
    <w:name w:val="Title"/>
    <w:basedOn w:val="Normal"/>
    <w:next w:val="Normal"/>
    <w:link w:val="TitleChar"/>
    <w:uiPriority w:val="10"/>
    <w:qFormat/>
    <w:rsid w:val="001F1A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1A9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F1A98"/>
    <w:pPr>
      <w:tabs>
        <w:tab w:val="center" w:pos="4513"/>
        <w:tab w:val="right" w:pos="9026"/>
      </w:tabs>
      <w:spacing w:after="0"/>
    </w:pPr>
  </w:style>
  <w:style w:type="character" w:customStyle="1" w:styleId="HeaderChar">
    <w:name w:val="Header Char"/>
    <w:basedOn w:val="DefaultParagraphFont"/>
    <w:link w:val="Header"/>
    <w:uiPriority w:val="99"/>
    <w:rsid w:val="001F1A98"/>
  </w:style>
  <w:style w:type="paragraph" w:styleId="Footer">
    <w:name w:val="footer"/>
    <w:basedOn w:val="Normal"/>
    <w:link w:val="FooterChar"/>
    <w:uiPriority w:val="99"/>
    <w:unhideWhenUsed/>
    <w:rsid w:val="000E4A46"/>
    <w:pPr>
      <w:tabs>
        <w:tab w:val="center" w:pos="4513"/>
        <w:tab w:val="right" w:pos="9026"/>
      </w:tabs>
      <w:spacing w:after="0"/>
    </w:pPr>
    <w:rPr>
      <w:sz w:val="16"/>
    </w:rPr>
  </w:style>
  <w:style w:type="character" w:customStyle="1" w:styleId="FooterChar">
    <w:name w:val="Footer Char"/>
    <w:basedOn w:val="DefaultParagraphFont"/>
    <w:link w:val="Footer"/>
    <w:uiPriority w:val="99"/>
    <w:rsid w:val="000E4A46"/>
    <w:rPr>
      <w:rFonts w:ascii="Arial" w:hAnsi="Arial" w:cs="Arial"/>
      <w:sz w:val="16"/>
    </w:rPr>
  </w:style>
  <w:style w:type="paragraph" w:styleId="TOC2">
    <w:name w:val="toc 2"/>
    <w:basedOn w:val="Normal"/>
    <w:next w:val="Normal"/>
    <w:autoRedefine/>
    <w:uiPriority w:val="39"/>
    <w:unhideWhenUsed/>
    <w:rsid w:val="0049290C"/>
    <w:pPr>
      <w:tabs>
        <w:tab w:val="left" w:pos="660"/>
        <w:tab w:val="right" w:pos="9016"/>
      </w:tabs>
      <w:spacing w:before="60" w:after="0"/>
    </w:pPr>
    <w:rPr>
      <w:bCs/>
      <w:szCs w:val="20"/>
    </w:rPr>
  </w:style>
  <w:style w:type="paragraph" w:styleId="CommentSubject">
    <w:name w:val="annotation subject"/>
    <w:basedOn w:val="CommentText"/>
    <w:next w:val="CommentText"/>
    <w:link w:val="CommentSubjectChar"/>
    <w:uiPriority w:val="99"/>
    <w:semiHidden/>
    <w:unhideWhenUsed/>
    <w:rsid w:val="001F1A98"/>
    <w:rPr>
      <w:b/>
      <w:bCs/>
    </w:rPr>
  </w:style>
  <w:style w:type="character" w:customStyle="1" w:styleId="CommentSubjectChar">
    <w:name w:val="Comment Subject Char"/>
    <w:basedOn w:val="CommentTextChar"/>
    <w:link w:val="CommentSubject"/>
    <w:uiPriority w:val="99"/>
    <w:semiHidden/>
    <w:rsid w:val="001F1A98"/>
    <w:rPr>
      <w:b/>
      <w:bCs/>
      <w:sz w:val="20"/>
      <w:szCs w:val="20"/>
    </w:rPr>
  </w:style>
  <w:style w:type="paragraph" w:styleId="Revision">
    <w:name w:val="Revision"/>
    <w:hidden/>
    <w:uiPriority w:val="99"/>
    <w:semiHidden/>
    <w:rsid w:val="001F1A98"/>
    <w:pPr>
      <w:spacing w:after="0" w:line="240" w:lineRule="auto"/>
    </w:pPr>
  </w:style>
  <w:style w:type="paragraph" w:styleId="NormalWeb">
    <w:name w:val="Normal (Web)"/>
    <w:basedOn w:val="Normal"/>
    <w:uiPriority w:val="99"/>
    <w:unhideWhenUsed/>
    <w:rsid w:val="001F1A98"/>
    <w:pPr>
      <w:spacing w:before="100" w:beforeAutospacing="1" w:after="100" w:afterAutospacing="1"/>
    </w:pPr>
    <w:rPr>
      <w:rFonts w:ascii="Cambria Math" w:eastAsia="Cambria Math" w:hAnsi="Cambria Math" w:cs="Cambria Math"/>
      <w:sz w:val="24"/>
      <w:szCs w:val="24"/>
      <w:lang w:eastAsia="en-IE"/>
    </w:rPr>
  </w:style>
  <w:style w:type="table" w:styleId="TableGrid">
    <w:name w:val="Table Grid"/>
    <w:basedOn w:val="TableNormal"/>
    <w:uiPriority w:val="39"/>
    <w:rsid w:val="001F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F1A98"/>
  </w:style>
  <w:style w:type="paragraph" w:styleId="TOC3">
    <w:name w:val="toc 3"/>
    <w:basedOn w:val="Normal"/>
    <w:next w:val="Normal"/>
    <w:autoRedefine/>
    <w:uiPriority w:val="39"/>
    <w:unhideWhenUsed/>
    <w:rsid w:val="001F1A98"/>
    <w:pPr>
      <w:spacing w:after="0"/>
      <w:ind w:left="220"/>
    </w:pPr>
    <w:rPr>
      <w:szCs w:val="20"/>
    </w:rPr>
  </w:style>
  <w:style w:type="table" w:styleId="GridTable1Light-Accent6">
    <w:name w:val="Grid Table 1 Light Accent 6"/>
    <w:basedOn w:val="TableNormal"/>
    <w:uiPriority w:val="46"/>
    <w:rsid w:val="001F1A9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1F1A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4-Accent6">
    <w:name w:val="List Table 4 Accent 6"/>
    <w:basedOn w:val="TableNormal"/>
    <w:uiPriority w:val="49"/>
    <w:rsid w:val="001F1A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1F1A9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1F1A9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7Colorful-Accent6">
    <w:name w:val="List Table 7 Colorful Accent 6"/>
    <w:basedOn w:val="TableNormal"/>
    <w:uiPriority w:val="52"/>
    <w:rsid w:val="001F1A9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Heading2"/>
    <w:link w:val="Style1Char"/>
    <w:qFormat/>
    <w:rsid w:val="00BF1160"/>
    <w:rPr>
      <w:bCs/>
    </w:rPr>
  </w:style>
  <w:style w:type="paragraph" w:customStyle="1" w:styleId="Style2">
    <w:name w:val="Style2"/>
    <w:basedOn w:val="Heading3"/>
    <w:link w:val="Style2Char"/>
    <w:qFormat/>
    <w:rsid w:val="001F1A98"/>
    <w:rPr>
      <w:color w:val="006858"/>
    </w:rPr>
  </w:style>
  <w:style w:type="character" w:customStyle="1" w:styleId="Style1Char">
    <w:name w:val="Style1 Char"/>
    <w:basedOn w:val="Heading2Char"/>
    <w:link w:val="Style1"/>
    <w:rsid w:val="00BF1160"/>
    <w:rPr>
      <w:rFonts w:asciiTheme="majorHAnsi" w:eastAsiaTheme="majorEastAsia" w:hAnsiTheme="majorHAnsi" w:cstheme="majorBidi"/>
      <w:b/>
      <w:bCs/>
      <w:color w:val="006152"/>
      <w:sz w:val="28"/>
      <w:szCs w:val="26"/>
    </w:rPr>
  </w:style>
  <w:style w:type="character" w:customStyle="1" w:styleId="Style2Char">
    <w:name w:val="Style2 Char"/>
    <w:basedOn w:val="Heading3Char"/>
    <w:link w:val="Style2"/>
    <w:rsid w:val="001F1A98"/>
    <w:rPr>
      <w:rFonts w:asciiTheme="majorHAnsi" w:eastAsiaTheme="majorEastAsia" w:hAnsiTheme="majorHAnsi" w:cstheme="majorBidi"/>
      <w:b/>
      <w:color w:val="006858"/>
      <w:sz w:val="24"/>
      <w:szCs w:val="24"/>
    </w:rPr>
  </w:style>
  <w:style w:type="table" w:styleId="GridTable6Colorful-Accent5">
    <w:name w:val="Grid Table 6 Colorful Accent 5"/>
    <w:basedOn w:val="TableNormal"/>
    <w:uiPriority w:val="51"/>
    <w:rsid w:val="001F1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1F1A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unhideWhenUsed/>
    <w:rsid w:val="001F1A98"/>
    <w:rPr>
      <w:color w:val="605E5C"/>
      <w:shd w:val="clear" w:color="auto" w:fill="E1DFDD"/>
    </w:rPr>
  </w:style>
  <w:style w:type="character" w:customStyle="1" w:styleId="Mention1">
    <w:name w:val="Mention1"/>
    <w:basedOn w:val="DefaultParagraphFont"/>
    <w:uiPriority w:val="99"/>
    <w:unhideWhenUsed/>
    <w:rsid w:val="001F1A98"/>
    <w:rPr>
      <w:color w:val="2B579A"/>
      <w:shd w:val="clear" w:color="auto" w:fill="E1DFDD"/>
    </w:rPr>
  </w:style>
  <w:style w:type="paragraph" w:styleId="Caption">
    <w:name w:val="caption"/>
    <w:basedOn w:val="Normal"/>
    <w:next w:val="Normal"/>
    <w:uiPriority w:val="35"/>
    <w:unhideWhenUsed/>
    <w:qFormat/>
    <w:rsid w:val="003A2074"/>
    <w:pPr>
      <w:spacing w:after="200" w:line="240" w:lineRule="auto"/>
    </w:pPr>
    <w:rPr>
      <w:i/>
      <w:iCs/>
      <w:color w:val="44546A" w:themeColor="text2"/>
      <w:sz w:val="18"/>
      <w:szCs w:val="18"/>
    </w:rPr>
  </w:style>
  <w:style w:type="paragraph" w:customStyle="1" w:styleId="Default">
    <w:name w:val="Default"/>
    <w:rsid w:val="001F1A9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1F1A98"/>
    <w:pPr>
      <w:spacing w:after="0" w:line="240" w:lineRule="auto"/>
    </w:pPr>
  </w:style>
  <w:style w:type="paragraph" w:customStyle="1" w:styleId="paragraph">
    <w:name w:val="paragraph"/>
    <w:basedOn w:val="Normal"/>
    <w:rsid w:val="001F1A98"/>
    <w:pPr>
      <w:spacing w:before="100" w:beforeAutospacing="1" w:after="100" w:afterAutospacing="1"/>
    </w:pPr>
    <w:rPr>
      <w:rFonts w:ascii="Cambria Math" w:eastAsia="Cambria Math" w:hAnsi="Cambria Math" w:cs="Cambria Math"/>
      <w:sz w:val="24"/>
      <w:szCs w:val="24"/>
      <w:lang w:eastAsia="en-IE"/>
    </w:rPr>
  </w:style>
  <w:style w:type="character" w:customStyle="1" w:styleId="normaltextrun">
    <w:name w:val="normaltextrun"/>
    <w:basedOn w:val="DefaultParagraphFont"/>
    <w:rsid w:val="001F1A98"/>
  </w:style>
  <w:style w:type="character" w:customStyle="1" w:styleId="eop">
    <w:name w:val="eop"/>
    <w:basedOn w:val="DefaultParagraphFont"/>
    <w:rsid w:val="001F1A98"/>
  </w:style>
  <w:style w:type="character" w:customStyle="1" w:styleId="advancedproofingissue">
    <w:name w:val="advancedproofingissue"/>
    <w:basedOn w:val="DefaultParagraphFont"/>
    <w:rsid w:val="001F1A98"/>
  </w:style>
  <w:style w:type="character" w:customStyle="1" w:styleId="spellingerror">
    <w:name w:val="spellingerror"/>
    <w:basedOn w:val="DefaultParagraphFont"/>
    <w:rsid w:val="001F1A98"/>
  </w:style>
  <w:style w:type="paragraph" w:styleId="FootnoteText">
    <w:name w:val="footnote text"/>
    <w:basedOn w:val="Normal"/>
    <w:link w:val="FootnoteTextChar"/>
    <w:uiPriority w:val="99"/>
    <w:unhideWhenUsed/>
    <w:rsid w:val="001F1A98"/>
    <w:pPr>
      <w:spacing w:after="0"/>
    </w:pPr>
    <w:rPr>
      <w:szCs w:val="20"/>
    </w:rPr>
  </w:style>
  <w:style w:type="character" w:customStyle="1" w:styleId="FootnoteTextChar">
    <w:name w:val="Footnote Text Char"/>
    <w:basedOn w:val="DefaultParagraphFont"/>
    <w:link w:val="FootnoteText"/>
    <w:uiPriority w:val="99"/>
    <w:rsid w:val="001F1A98"/>
    <w:rPr>
      <w:sz w:val="20"/>
      <w:szCs w:val="20"/>
    </w:rPr>
  </w:style>
  <w:style w:type="character" w:styleId="FootnoteReference">
    <w:name w:val="footnote reference"/>
    <w:basedOn w:val="DefaultParagraphFont"/>
    <w:uiPriority w:val="99"/>
    <w:semiHidden/>
    <w:unhideWhenUsed/>
    <w:rsid w:val="001F1A98"/>
    <w:rPr>
      <w:vertAlign w:val="superscript"/>
    </w:rPr>
  </w:style>
  <w:style w:type="character" w:styleId="Strong">
    <w:name w:val="Strong"/>
    <w:basedOn w:val="DefaultParagraphFont"/>
    <w:uiPriority w:val="22"/>
    <w:qFormat/>
    <w:rsid w:val="001F1A98"/>
    <w:rPr>
      <w:b/>
      <w:bCs/>
    </w:rPr>
  </w:style>
  <w:style w:type="paragraph" w:styleId="EndnoteText">
    <w:name w:val="endnote text"/>
    <w:basedOn w:val="Normal"/>
    <w:link w:val="EndnoteTextChar"/>
    <w:uiPriority w:val="99"/>
    <w:semiHidden/>
    <w:unhideWhenUsed/>
    <w:rsid w:val="001F1A98"/>
    <w:pPr>
      <w:spacing w:after="0"/>
    </w:pPr>
    <w:rPr>
      <w:szCs w:val="20"/>
    </w:rPr>
  </w:style>
  <w:style w:type="character" w:customStyle="1" w:styleId="EndnoteTextChar">
    <w:name w:val="Endnote Text Char"/>
    <w:basedOn w:val="DefaultParagraphFont"/>
    <w:link w:val="EndnoteText"/>
    <w:uiPriority w:val="99"/>
    <w:semiHidden/>
    <w:rsid w:val="001F1A98"/>
    <w:rPr>
      <w:sz w:val="20"/>
      <w:szCs w:val="20"/>
    </w:rPr>
  </w:style>
  <w:style w:type="character" w:styleId="EndnoteReference">
    <w:name w:val="endnote reference"/>
    <w:basedOn w:val="DefaultParagraphFont"/>
    <w:uiPriority w:val="99"/>
    <w:semiHidden/>
    <w:unhideWhenUsed/>
    <w:rsid w:val="001F1A98"/>
    <w:rPr>
      <w:vertAlign w:val="superscript"/>
    </w:rPr>
  </w:style>
  <w:style w:type="paragraph" w:customStyle="1" w:styleId="halfrhythm">
    <w:name w:val="half_rhythm"/>
    <w:basedOn w:val="Normal"/>
    <w:rsid w:val="001F1A98"/>
    <w:pPr>
      <w:spacing w:before="100" w:beforeAutospacing="1" w:after="100" w:afterAutospacing="1"/>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1F1A98"/>
    <w:rPr>
      <w:color w:val="954F72" w:themeColor="followedHyperlink"/>
      <w:u w:val="single"/>
    </w:rPr>
  </w:style>
  <w:style w:type="paragraph" w:styleId="BalloonText">
    <w:name w:val="Balloon Text"/>
    <w:basedOn w:val="Normal"/>
    <w:link w:val="BalloonTextChar"/>
    <w:uiPriority w:val="99"/>
    <w:semiHidden/>
    <w:unhideWhenUsed/>
    <w:rsid w:val="001F1A98"/>
    <w:pPr>
      <w:spacing w:after="0"/>
      <w:ind w:firstLine="36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F1A98"/>
    <w:rPr>
      <w:rFonts w:ascii="Tahoma" w:eastAsiaTheme="minorEastAsia" w:hAnsi="Tahoma" w:cs="Tahoma"/>
      <w:sz w:val="16"/>
      <w:szCs w:val="16"/>
    </w:rPr>
  </w:style>
  <w:style w:type="table" w:styleId="LightShading-Accent1">
    <w:name w:val="Light Shading Accent 1"/>
    <w:basedOn w:val="TableNormal"/>
    <w:uiPriority w:val="60"/>
    <w:rsid w:val="001F1A98"/>
    <w:pPr>
      <w:spacing w:after="0" w:line="240" w:lineRule="auto"/>
      <w:ind w:firstLine="360"/>
    </w:pPr>
    <w:rPr>
      <w:rFonts w:ascii="Calibri" w:eastAsia="Times New Roman" w:hAnsi="Calibri" w:cs="Times New Roman"/>
      <w:color w:val="2F5496" w:themeColor="accent1" w:themeShade="BF"/>
      <w:sz w:val="20"/>
      <w:szCs w:val="20"/>
      <w:lang w:eastAsia="en-I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ubtitle">
    <w:name w:val="Subtitle"/>
    <w:basedOn w:val="Normal"/>
    <w:next w:val="Normal"/>
    <w:link w:val="SubtitleChar"/>
    <w:uiPriority w:val="11"/>
    <w:qFormat/>
    <w:rsid w:val="001F1A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1A98"/>
    <w:rPr>
      <w:rFonts w:eastAsiaTheme="minorEastAsia"/>
      <w:color w:val="5A5A5A" w:themeColor="text1" w:themeTint="A5"/>
      <w:spacing w:val="15"/>
    </w:rPr>
  </w:style>
  <w:style w:type="character" w:styleId="Emphasis">
    <w:name w:val="Emphasis"/>
    <w:uiPriority w:val="20"/>
    <w:qFormat/>
    <w:rsid w:val="001F1A98"/>
    <w:rPr>
      <w:i/>
      <w:iCs/>
    </w:rPr>
  </w:style>
  <w:style w:type="character" w:customStyle="1" w:styleId="NoSpacingChar">
    <w:name w:val="No Spacing Char"/>
    <w:basedOn w:val="DefaultParagraphFont"/>
    <w:link w:val="NoSpacing"/>
    <w:uiPriority w:val="1"/>
    <w:rsid w:val="001F1A98"/>
  </w:style>
  <w:style w:type="paragraph" w:styleId="Quote">
    <w:name w:val="Quote"/>
    <w:basedOn w:val="Normal"/>
    <w:next w:val="Normal"/>
    <w:link w:val="QuoteChar"/>
    <w:uiPriority w:val="29"/>
    <w:qFormat/>
    <w:rsid w:val="001F1A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1A98"/>
    <w:rPr>
      <w:i/>
      <w:iCs/>
      <w:color w:val="404040" w:themeColor="text1" w:themeTint="BF"/>
    </w:rPr>
  </w:style>
  <w:style w:type="paragraph" w:styleId="IntenseQuote">
    <w:name w:val="Intense Quote"/>
    <w:basedOn w:val="Normal"/>
    <w:next w:val="Normal"/>
    <w:link w:val="IntenseQuoteChar"/>
    <w:uiPriority w:val="30"/>
    <w:qFormat/>
    <w:rsid w:val="001F1A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1A98"/>
    <w:rPr>
      <w:i/>
      <w:iCs/>
      <w:color w:val="4472C4" w:themeColor="accent1"/>
    </w:rPr>
  </w:style>
  <w:style w:type="character" w:styleId="SubtleEmphasis">
    <w:name w:val="Subtle Emphasis"/>
    <w:uiPriority w:val="19"/>
    <w:qFormat/>
    <w:rsid w:val="001F1A98"/>
    <w:rPr>
      <w:i/>
      <w:iCs/>
      <w:color w:val="404040" w:themeColor="text1" w:themeTint="BF"/>
    </w:rPr>
  </w:style>
  <w:style w:type="character" w:styleId="IntenseEmphasis">
    <w:name w:val="Intense Emphasis"/>
    <w:uiPriority w:val="21"/>
    <w:qFormat/>
    <w:rsid w:val="001F1A98"/>
    <w:rPr>
      <w:i/>
      <w:iCs/>
      <w:color w:val="4472C4" w:themeColor="accent1"/>
    </w:rPr>
  </w:style>
  <w:style w:type="character" w:styleId="SubtleReference">
    <w:name w:val="Subtle Reference"/>
    <w:uiPriority w:val="31"/>
    <w:qFormat/>
    <w:rsid w:val="001F1A98"/>
    <w:rPr>
      <w:smallCaps/>
      <w:color w:val="5A5A5A" w:themeColor="text1" w:themeTint="A5"/>
    </w:rPr>
  </w:style>
  <w:style w:type="character" w:styleId="IntenseReference">
    <w:name w:val="Intense Reference"/>
    <w:basedOn w:val="DefaultParagraphFont"/>
    <w:uiPriority w:val="32"/>
    <w:qFormat/>
    <w:rsid w:val="001F1A98"/>
    <w:rPr>
      <w:b/>
      <w:bCs/>
      <w:smallCaps/>
      <w:color w:val="4472C4" w:themeColor="accent1"/>
      <w:spacing w:val="5"/>
    </w:rPr>
  </w:style>
  <w:style w:type="character" w:styleId="BookTitle">
    <w:name w:val="Book Title"/>
    <w:basedOn w:val="DefaultParagraphFont"/>
    <w:uiPriority w:val="33"/>
    <w:qFormat/>
    <w:rsid w:val="001F1A98"/>
    <w:rPr>
      <w:b/>
      <w:bCs/>
      <w:i/>
      <w:iCs/>
      <w:spacing w:val="5"/>
    </w:rPr>
  </w:style>
  <w:style w:type="paragraph" w:styleId="TOC4">
    <w:name w:val="toc 4"/>
    <w:basedOn w:val="Normal"/>
    <w:next w:val="Normal"/>
    <w:autoRedefine/>
    <w:uiPriority w:val="39"/>
    <w:unhideWhenUsed/>
    <w:rsid w:val="001F1A98"/>
    <w:pPr>
      <w:spacing w:after="0"/>
      <w:ind w:left="440"/>
    </w:pPr>
    <w:rPr>
      <w:szCs w:val="20"/>
    </w:rPr>
  </w:style>
  <w:style w:type="paragraph" w:styleId="TOC5">
    <w:name w:val="toc 5"/>
    <w:basedOn w:val="Normal"/>
    <w:next w:val="Normal"/>
    <w:autoRedefine/>
    <w:uiPriority w:val="39"/>
    <w:unhideWhenUsed/>
    <w:rsid w:val="001F1A98"/>
    <w:pPr>
      <w:spacing w:after="0"/>
      <w:ind w:left="660"/>
    </w:pPr>
    <w:rPr>
      <w:szCs w:val="20"/>
    </w:rPr>
  </w:style>
  <w:style w:type="paragraph" w:styleId="TOC6">
    <w:name w:val="toc 6"/>
    <w:basedOn w:val="Normal"/>
    <w:next w:val="Normal"/>
    <w:autoRedefine/>
    <w:uiPriority w:val="39"/>
    <w:unhideWhenUsed/>
    <w:rsid w:val="001F1A98"/>
    <w:pPr>
      <w:spacing w:after="0"/>
      <w:ind w:left="880"/>
    </w:pPr>
    <w:rPr>
      <w:szCs w:val="20"/>
    </w:rPr>
  </w:style>
  <w:style w:type="paragraph" w:styleId="TOC7">
    <w:name w:val="toc 7"/>
    <w:basedOn w:val="Normal"/>
    <w:next w:val="Normal"/>
    <w:autoRedefine/>
    <w:uiPriority w:val="39"/>
    <w:unhideWhenUsed/>
    <w:rsid w:val="001F1A98"/>
    <w:pPr>
      <w:spacing w:after="0"/>
      <w:ind w:left="1100"/>
    </w:pPr>
    <w:rPr>
      <w:szCs w:val="20"/>
    </w:rPr>
  </w:style>
  <w:style w:type="paragraph" w:styleId="TOC8">
    <w:name w:val="toc 8"/>
    <w:basedOn w:val="Normal"/>
    <w:next w:val="Normal"/>
    <w:autoRedefine/>
    <w:uiPriority w:val="39"/>
    <w:unhideWhenUsed/>
    <w:rsid w:val="001F1A98"/>
    <w:pPr>
      <w:spacing w:after="0"/>
      <w:ind w:left="1320"/>
    </w:pPr>
    <w:rPr>
      <w:szCs w:val="20"/>
    </w:rPr>
  </w:style>
  <w:style w:type="paragraph" w:styleId="TOC9">
    <w:name w:val="toc 9"/>
    <w:basedOn w:val="Normal"/>
    <w:next w:val="Normal"/>
    <w:autoRedefine/>
    <w:uiPriority w:val="39"/>
    <w:unhideWhenUsed/>
    <w:rsid w:val="001F1A98"/>
    <w:pPr>
      <w:spacing w:after="0"/>
      <w:ind w:left="1540"/>
    </w:pPr>
    <w:rPr>
      <w:szCs w:val="20"/>
    </w:rPr>
  </w:style>
  <w:style w:type="table" w:styleId="LightList-Accent1">
    <w:name w:val="Light List Accent 1"/>
    <w:basedOn w:val="TableNormal"/>
    <w:uiPriority w:val="61"/>
    <w:rsid w:val="001F1A98"/>
    <w:pPr>
      <w:spacing w:after="0" w:line="240" w:lineRule="auto"/>
      <w:ind w:firstLine="360"/>
    </w:pPr>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EndNoteBibliographyTitle">
    <w:name w:val="EndNote Bibliography Title"/>
    <w:basedOn w:val="Normal"/>
    <w:link w:val="EndNoteBibliographyTitleChar"/>
    <w:rsid w:val="001F1A98"/>
    <w:pPr>
      <w:spacing w:after="0"/>
      <w:ind w:firstLine="360"/>
      <w:jc w:val="center"/>
    </w:pPr>
    <w:rPr>
      <w:rFonts w:ascii="Calibri" w:eastAsiaTheme="minorEastAsia" w:hAnsi="Calibri" w:cs="Calibri"/>
      <w:noProof/>
      <w:lang w:val="en-US"/>
    </w:rPr>
  </w:style>
  <w:style w:type="character" w:customStyle="1" w:styleId="EndNoteBibliographyTitleChar">
    <w:name w:val="EndNote Bibliography Title Char"/>
    <w:basedOn w:val="DefaultParagraphFont"/>
    <w:link w:val="EndNoteBibliographyTitle"/>
    <w:rsid w:val="001F1A98"/>
    <w:rPr>
      <w:rFonts w:ascii="Calibri" w:eastAsiaTheme="minorEastAsia" w:hAnsi="Calibri" w:cs="Calibri"/>
      <w:noProof/>
      <w:lang w:val="en-US"/>
    </w:rPr>
  </w:style>
  <w:style w:type="paragraph" w:customStyle="1" w:styleId="EndNoteBibliography">
    <w:name w:val="EndNote Bibliography"/>
    <w:basedOn w:val="Normal"/>
    <w:link w:val="EndNoteBibliographyChar"/>
    <w:rsid w:val="001F1A98"/>
    <w:pPr>
      <w:spacing w:after="0"/>
      <w:ind w:firstLine="360"/>
    </w:pPr>
    <w:rPr>
      <w:rFonts w:ascii="Calibri" w:eastAsiaTheme="minorEastAsia" w:hAnsi="Calibri" w:cs="Calibri"/>
      <w:noProof/>
      <w:lang w:val="en-US"/>
    </w:rPr>
  </w:style>
  <w:style w:type="character" w:customStyle="1" w:styleId="EndNoteBibliographyChar">
    <w:name w:val="EndNote Bibliography Char"/>
    <w:basedOn w:val="DefaultParagraphFont"/>
    <w:link w:val="EndNoteBibliography"/>
    <w:rsid w:val="001F1A98"/>
    <w:rPr>
      <w:rFonts w:ascii="Calibri" w:eastAsiaTheme="minorEastAsia" w:hAnsi="Calibri" w:cs="Calibri"/>
      <w:noProof/>
      <w:lang w:val="en-US"/>
    </w:rPr>
  </w:style>
  <w:style w:type="paragraph" w:customStyle="1" w:styleId="Sectionheading">
    <w:name w:val="Section heading"/>
    <w:basedOn w:val="Heading1"/>
    <w:link w:val="SectionheadingChar"/>
    <w:qFormat/>
    <w:rsid w:val="001F1A98"/>
    <w:pPr>
      <w:keepNext w:val="0"/>
      <w:keepLines w:val="0"/>
      <w:pBdr>
        <w:bottom w:val="single" w:sz="12" w:space="1" w:color="2F5496" w:themeColor="accent1" w:themeShade="BF"/>
      </w:pBdr>
      <w:spacing w:before="600" w:after="80" w:line="360" w:lineRule="auto"/>
      <w:contextualSpacing/>
      <w:jc w:val="both"/>
    </w:pPr>
    <w:rPr>
      <w:rFonts w:ascii="Calibri" w:eastAsia="Times New Roman" w:hAnsi="Calibri"/>
      <w:bCs/>
      <w:color w:val="2F5496" w:themeColor="accent1" w:themeShade="BF"/>
      <w:szCs w:val="24"/>
      <w:lang w:eastAsia="en-IE"/>
    </w:rPr>
  </w:style>
  <w:style w:type="paragraph" w:styleId="TableofFigures">
    <w:name w:val="table of figures"/>
    <w:basedOn w:val="Normal"/>
    <w:next w:val="Normal"/>
    <w:uiPriority w:val="99"/>
    <w:unhideWhenUsed/>
    <w:rsid w:val="001F1A98"/>
    <w:pPr>
      <w:spacing w:after="0"/>
      <w:ind w:firstLine="360"/>
    </w:pPr>
    <w:rPr>
      <w:rFonts w:eastAsiaTheme="minorEastAsia"/>
    </w:rPr>
  </w:style>
  <w:style w:type="character" w:customStyle="1" w:styleId="SectionheadingChar">
    <w:name w:val="Section heading Char"/>
    <w:basedOn w:val="Heading1Char"/>
    <w:link w:val="Sectionheading"/>
    <w:rsid w:val="001F1A98"/>
    <w:rPr>
      <w:rFonts w:ascii="Calibri" w:eastAsia="Times New Roman" w:hAnsi="Calibri" w:cstheme="majorBidi"/>
      <w:b/>
      <w:bCs/>
      <w:color w:val="2F5496" w:themeColor="accent1" w:themeShade="BF"/>
      <w:sz w:val="36"/>
      <w:szCs w:val="24"/>
      <w:lang w:eastAsia="en-I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rsid w:val="001F1A98"/>
  </w:style>
  <w:style w:type="character" w:customStyle="1" w:styleId="UnresolvedMention2">
    <w:name w:val="Unresolved Mention2"/>
    <w:basedOn w:val="DefaultParagraphFont"/>
    <w:uiPriority w:val="99"/>
    <w:unhideWhenUsed/>
    <w:rsid w:val="001F1A98"/>
    <w:rPr>
      <w:color w:val="605E5C"/>
      <w:shd w:val="clear" w:color="auto" w:fill="E1DFDD"/>
    </w:rPr>
  </w:style>
  <w:style w:type="character" w:customStyle="1" w:styleId="Mention2">
    <w:name w:val="Mention2"/>
    <w:basedOn w:val="DefaultParagraphFont"/>
    <w:uiPriority w:val="99"/>
    <w:unhideWhenUsed/>
    <w:rsid w:val="001F1A98"/>
    <w:rPr>
      <w:color w:val="2B579A"/>
      <w:shd w:val="clear" w:color="auto" w:fill="E1DFDD"/>
    </w:rPr>
  </w:style>
  <w:style w:type="table" w:customStyle="1" w:styleId="TableGrid1">
    <w:name w:val="Table Grid1"/>
    <w:basedOn w:val="TableNormal"/>
    <w:next w:val="TableGrid"/>
    <w:uiPriority w:val="59"/>
    <w:rsid w:val="001F1A98"/>
    <w:pPr>
      <w:spacing w:after="0" w:line="240" w:lineRule="auto"/>
      <w:ind w:firstLine="36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1A98"/>
    <w:pPr>
      <w:spacing w:after="0" w:line="240" w:lineRule="auto"/>
      <w:ind w:firstLine="36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1A98"/>
    <w:pPr>
      <w:spacing w:after="0" w:line="240" w:lineRule="auto"/>
      <w:ind w:firstLine="36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rsid w:val="001F1A98"/>
    <w:rPr>
      <w:color w:val="605E5C"/>
      <w:shd w:val="clear" w:color="auto" w:fill="E1DFDD"/>
    </w:rPr>
  </w:style>
  <w:style w:type="character" w:customStyle="1" w:styleId="contentpasted0">
    <w:name w:val="contentpasted0"/>
    <w:basedOn w:val="DefaultParagraphFont"/>
    <w:rsid w:val="001F1A98"/>
  </w:style>
  <w:style w:type="table" w:styleId="GridTable4-Accent6">
    <w:name w:val="Grid Table 4 Accent 6"/>
    <w:basedOn w:val="TableNormal"/>
    <w:uiPriority w:val="49"/>
    <w:rsid w:val="001F1A98"/>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next w:val="GridTable4-Accent6"/>
    <w:uiPriority w:val="49"/>
    <w:rsid w:val="001F1A98"/>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tion3">
    <w:name w:val="Mention3"/>
    <w:basedOn w:val="DefaultParagraphFont"/>
    <w:uiPriority w:val="99"/>
    <w:unhideWhenUsed/>
    <w:rsid w:val="006A63BE"/>
    <w:rPr>
      <w:color w:val="2B579A"/>
      <w:shd w:val="clear" w:color="auto" w:fill="E1DFDD"/>
    </w:rPr>
  </w:style>
  <w:style w:type="character" w:customStyle="1" w:styleId="UnresolvedMention30">
    <w:name w:val="Unresolved Mention30"/>
    <w:basedOn w:val="DefaultParagraphFont"/>
    <w:uiPriority w:val="99"/>
    <w:unhideWhenUsed/>
    <w:rsid w:val="00FA373C"/>
    <w:rPr>
      <w:color w:val="605E5C"/>
      <w:shd w:val="clear" w:color="auto" w:fill="E1DFDD"/>
    </w:rPr>
  </w:style>
  <w:style w:type="character" w:customStyle="1" w:styleId="Mention30">
    <w:name w:val="Mention30"/>
    <w:basedOn w:val="DefaultParagraphFont"/>
    <w:uiPriority w:val="99"/>
    <w:unhideWhenUsed/>
    <w:rsid w:val="00FA373C"/>
    <w:rPr>
      <w:color w:val="2B579A"/>
      <w:shd w:val="clear" w:color="auto" w:fill="E1DFDD"/>
    </w:rPr>
  </w:style>
  <w:style w:type="paragraph" w:customStyle="1" w:styleId="Sectiontital">
    <w:name w:val="Section tital"/>
    <w:basedOn w:val="Normal"/>
    <w:rsid w:val="00FD3BD7"/>
    <w:pPr>
      <w:spacing w:after="360"/>
    </w:pPr>
    <w:rPr>
      <w:color w:val="006858"/>
      <w:sz w:val="72"/>
      <w:szCs w:val="72"/>
    </w:rPr>
  </w:style>
  <w:style w:type="paragraph" w:customStyle="1" w:styleId="Sectiontital2">
    <w:name w:val="Section tital 2"/>
    <w:basedOn w:val="Heading1"/>
    <w:link w:val="Sectiontital2Char"/>
    <w:rsid w:val="00EC6A54"/>
    <w:pPr>
      <w:numPr>
        <w:numId w:val="6"/>
      </w:numPr>
      <w:spacing w:after="360"/>
    </w:pPr>
    <w:rPr>
      <w:rFonts w:cs="Arial"/>
      <w:b w:val="0"/>
      <w:sz w:val="72"/>
      <w:szCs w:val="72"/>
    </w:rPr>
  </w:style>
  <w:style w:type="numbering" w:customStyle="1" w:styleId="CurrentList1">
    <w:name w:val="Current List1"/>
    <w:uiPriority w:val="99"/>
    <w:rsid w:val="00BF1160"/>
    <w:pPr>
      <w:numPr>
        <w:numId w:val="4"/>
      </w:numPr>
    </w:pPr>
  </w:style>
  <w:style w:type="paragraph" w:customStyle="1" w:styleId="Tabletitle">
    <w:name w:val="Table title"/>
    <w:basedOn w:val="Normal"/>
    <w:rsid w:val="00AF418B"/>
    <w:pPr>
      <w:spacing w:after="0"/>
    </w:pPr>
    <w:rPr>
      <w:b/>
      <w:bCs/>
      <w:color w:val="FFFFFF" w:themeColor="background1"/>
      <w:szCs w:val="20"/>
    </w:rPr>
  </w:style>
  <w:style w:type="paragraph" w:customStyle="1" w:styleId="Tablebody">
    <w:name w:val="Table body"/>
    <w:basedOn w:val="Normal"/>
    <w:rsid w:val="00A50CB4"/>
    <w:pPr>
      <w:spacing w:after="40"/>
    </w:pPr>
    <w:rPr>
      <w:szCs w:val="20"/>
    </w:rPr>
  </w:style>
  <w:style w:type="paragraph" w:customStyle="1" w:styleId="ListBullet1">
    <w:name w:val="List Bullet1"/>
    <w:basedOn w:val="ListParagraph"/>
    <w:rsid w:val="003E3DD7"/>
    <w:pPr>
      <w:numPr>
        <w:numId w:val="2"/>
      </w:numPr>
    </w:pPr>
    <w:rPr>
      <w:lang w:eastAsia="en-IE"/>
    </w:rPr>
  </w:style>
  <w:style w:type="paragraph" w:styleId="ListBullet">
    <w:name w:val="List Bullet"/>
    <w:basedOn w:val="Normal"/>
    <w:uiPriority w:val="99"/>
    <w:semiHidden/>
    <w:unhideWhenUsed/>
    <w:rsid w:val="003E3DD7"/>
    <w:pPr>
      <w:numPr>
        <w:numId w:val="5"/>
      </w:numPr>
      <w:contextualSpacing/>
    </w:pPr>
  </w:style>
  <w:style w:type="character" w:styleId="PageNumber">
    <w:name w:val="page number"/>
    <w:basedOn w:val="DefaultParagraphFont"/>
    <w:uiPriority w:val="99"/>
    <w:semiHidden/>
    <w:unhideWhenUsed/>
    <w:rsid w:val="003E3DD7"/>
  </w:style>
  <w:style w:type="paragraph" w:customStyle="1" w:styleId="Tablebullet">
    <w:name w:val="Table bullet"/>
    <w:basedOn w:val="ListParagraph"/>
    <w:rsid w:val="009129C8"/>
    <w:pPr>
      <w:numPr>
        <w:numId w:val="10"/>
      </w:numPr>
    </w:pPr>
    <w:rPr>
      <w:rFonts w:eastAsia="MS Mincho"/>
      <w:szCs w:val="20"/>
    </w:rPr>
  </w:style>
  <w:style w:type="paragraph" w:customStyle="1" w:styleId="Banner">
    <w:name w:val="Banner"/>
    <w:basedOn w:val="Normal"/>
    <w:rsid w:val="004B3708"/>
    <w:rPr>
      <w:color w:val="FFFFFF" w:themeColor="background1"/>
      <w:sz w:val="52"/>
      <w:szCs w:val="52"/>
    </w:rPr>
  </w:style>
  <w:style w:type="paragraph" w:customStyle="1" w:styleId="Banner2">
    <w:name w:val="Banner 2"/>
    <w:basedOn w:val="Normal"/>
    <w:rsid w:val="004B3708"/>
    <w:rPr>
      <w:color w:val="FFFFFF" w:themeColor="background1"/>
      <w:sz w:val="28"/>
      <w:szCs w:val="28"/>
    </w:rPr>
  </w:style>
  <w:style w:type="paragraph" w:customStyle="1" w:styleId="Heading2a">
    <w:name w:val="Heading 2a"/>
    <w:basedOn w:val="Normal"/>
    <w:rsid w:val="00B90156"/>
    <w:rPr>
      <w:b/>
      <w:bCs/>
      <w:sz w:val="24"/>
      <w:szCs w:val="24"/>
    </w:rPr>
  </w:style>
  <w:style w:type="paragraph" w:customStyle="1" w:styleId="Tablefooter">
    <w:name w:val="Table footer"/>
    <w:basedOn w:val="Caption"/>
    <w:rsid w:val="0015549D"/>
    <w:pPr>
      <w:spacing w:before="200"/>
    </w:pPr>
    <w:rPr>
      <w:color w:val="006455"/>
    </w:rPr>
  </w:style>
  <w:style w:type="table" w:customStyle="1" w:styleId="HsbTable">
    <w:name w:val="Hsb Table"/>
    <w:basedOn w:val="TableNormal"/>
    <w:uiPriority w:val="99"/>
    <w:rsid w:val="00C43761"/>
    <w:pPr>
      <w:spacing w:after="0" w:line="240" w:lineRule="auto"/>
    </w:pPr>
    <w:rPr>
      <w:rFonts w:ascii="Arial" w:hAnsi="Arial"/>
      <w:sz w:val="20"/>
    </w:rPr>
    <w:tblPr>
      <w:tblBorders>
        <w:bottom w:val="single" w:sz="4" w:space="0" w:color="93B6B0"/>
        <w:insideH w:val="single" w:sz="4" w:space="0" w:color="93B6B0"/>
      </w:tblBorders>
      <w:tblCellMar>
        <w:top w:w="85" w:type="dxa"/>
        <w:bottom w:w="85" w:type="dxa"/>
      </w:tblCellMar>
    </w:tblPr>
    <w:tcPr>
      <w:vAlign w:val="center"/>
    </w:tcPr>
    <w:tblStylePr w:type="firstRow">
      <w:tblPr/>
      <w:tcPr>
        <w:shd w:val="clear" w:color="auto" w:fill="006455"/>
      </w:tcPr>
    </w:tblStylePr>
  </w:style>
  <w:style w:type="numbering" w:customStyle="1" w:styleId="CurrentList2">
    <w:name w:val="Current List2"/>
    <w:uiPriority w:val="99"/>
    <w:rsid w:val="00EC6A54"/>
    <w:pPr>
      <w:numPr>
        <w:numId w:val="7"/>
      </w:numPr>
    </w:pPr>
  </w:style>
  <w:style w:type="paragraph" w:customStyle="1" w:styleId="Style3">
    <w:name w:val="Style3"/>
    <w:basedOn w:val="Sectiontital2"/>
    <w:link w:val="Style3Char"/>
    <w:rsid w:val="00A52617"/>
    <w:pPr>
      <w:numPr>
        <w:numId w:val="8"/>
      </w:numPr>
      <w:spacing w:after="120"/>
    </w:pPr>
    <w:rPr>
      <w:b/>
      <w:sz w:val="24"/>
    </w:rPr>
  </w:style>
  <w:style w:type="character" w:customStyle="1" w:styleId="Style3Char">
    <w:name w:val="Style3 Char"/>
    <w:basedOn w:val="DefaultParagraphFont"/>
    <w:link w:val="Style3"/>
    <w:rsid w:val="00412BA6"/>
    <w:rPr>
      <w:rFonts w:asciiTheme="majorHAnsi" w:eastAsiaTheme="majorEastAsia" w:hAnsiTheme="majorHAnsi" w:cs="Arial"/>
      <w:b/>
      <w:color w:val="006152"/>
      <w:sz w:val="24"/>
      <w:szCs w:val="72"/>
    </w:rPr>
  </w:style>
  <w:style w:type="paragraph" w:customStyle="1" w:styleId="Style12">
    <w:name w:val="Style12"/>
    <w:basedOn w:val="Heading1"/>
    <w:link w:val="Style12Char"/>
    <w:rsid w:val="008F09FE"/>
  </w:style>
  <w:style w:type="paragraph" w:customStyle="1" w:styleId="Style4">
    <w:name w:val="Style4"/>
    <w:basedOn w:val="Sectiontital2"/>
    <w:link w:val="Style4Char"/>
    <w:rsid w:val="008F09FE"/>
    <w:rPr>
      <w:b/>
      <w:sz w:val="48"/>
    </w:rPr>
  </w:style>
  <w:style w:type="character" w:customStyle="1" w:styleId="Style12Char">
    <w:name w:val="Style12 Char"/>
    <w:basedOn w:val="Heading1Char"/>
    <w:link w:val="Style12"/>
    <w:rsid w:val="008F09FE"/>
    <w:rPr>
      <w:rFonts w:asciiTheme="majorHAnsi" w:eastAsiaTheme="majorEastAsia" w:hAnsiTheme="majorHAnsi" w:cstheme="majorBidi"/>
      <w:b/>
      <w:color w:val="006152"/>
      <w:sz w:val="36"/>
      <w:szCs w:val="32"/>
    </w:rPr>
  </w:style>
  <w:style w:type="character" w:customStyle="1" w:styleId="Sectiontital2Char">
    <w:name w:val="Section tital 2 Char"/>
    <w:basedOn w:val="Heading1Char"/>
    <w:link w:val="Sectiontital2"/>
    <w:rsid w:val="008F09FE"/>
    <w:rPr>
      <w:rFonts w:asciiTheme="majorHAnsi" w:eastAsiaTheme="majorEastAsia" w:hAnsiTheme="majorHAnsi" w:cs="Arial"/>
      <w:b w:val="0"/>
      <w:color w:val="006152"/>
      <w:sz w:val="72"/>
      <w:szCs w:val="72"/>
    </w:rPr>
  </w:style>
  <w:style w:type="character" w:customStyle="1" w:styleId="Style4Char">
    <w:name w:val="Style4 Char"/>
    <w:basedOn w:val="Sectiontital2Char"/>
    <w:link w:val="Style4"/>
    <w:rsid w:val="008F09FE"/>
    <w:rPr>
      <w:rFonts w:asciiTheme="majorHAnsi" w:eastAsiaTheme="majorEastAsia" w:hAnsiTheme="majorHAnsi" w:cs="Arial"/>
      <w:b/>
      <w:color w:val="006152"/>
      <w:sz w:val="48"/>
      <w:szCs w:val="72"/>
    </w:rPr>
  </w:style>
  <w:style w:type="character" w:styleId="UnresolvedMention">
    <w:name w:val="Unresolved Mention"/>
    <w:basedOn w:val="DefaultParagraphFont"/>
    <w:uiPriority w:val="99"/>
    <w:unhideWhenUsed/>
    <w:rsid w:val="00520F3A"/>
    <w:rPr>
      <w:color w:val="605E5C"/>
      <w:shd w:val="clear" w:color="auto" w:fill="E1DFDD"/>
    </w:rPr>
  </w:style>
  <w:style w:type="character" w:styleId="Mention">
    <w:name w:val="Mention"/>
    <w:basedOn w:val="DefaultParagraphFont"/>
    <w:uiPriority w:val="99"/>
    <w:unhideWhenUsed/>
    <w:rsid w:val="009605AD"/>
    <w:rPr>
      <w:color w:val="2B579A"/>
      <w:shd w:val="clear" w:color="auto" w:fill="E1DFDD"/>
    </w:rPr>
  </w:style>
  <w:style w:type="character" w:customStyle="1" w:styleId="cf01">
    <w:name w:val="cf01"/>
    <w:basedOn w:val="DefaultParagraphFont"/>
    <w:rsid w:val="00542E2F"/>
    <w:rPr>
      <w:rFonts w:ascii="Segoe UI" w:hAnsi="Segoe UI" w:cs="Segoe UI" w:hint="default"/>
      <w:sz w:val="18"/>
      <w:szCs w:val="18"/>
      <w:shd w:val="clear" w:color="auto" w:fill="FFFF00"/>
    </w:rPr>
  </w:style>
  <w:style w:type="character" w:customStyle="1" w:styleId="UnresolvedMention300">
    <w:name w:val="Unresolved Mention300"/>
    <w:basedOn w:val="DefaultParagraphFont"/>
    <w:uiPriority w:val="99"/>
    <w:unhideWhenUsed/>
    <w:rsid w:val="006D2F51"/>
    <w:rPr>
      <w:color w:val="605E5C"/>
      <w:shd w:val="clear" w:color="auto" w:fill="E1DFDD"/>
    </w:rPr>
  </w:style>
  <w:style w:type="character" w:customStyle="1" w:styleId="Mention300">
    <w:name w:val="Mention300"/>
    <w:basedOn w:val="DefaultParagraphFont"/>
    <w:uiPriority w:val="99"/>
    <w:unhideWhenUsed/>
    <w:rsid w:val="006D2F51"/>
    <w:rPr>
      <w:color w:val="2B579A"/>
      <w:shd w:val="clear" w:color="auto" w:fill="E1DFDD"/>
    </w:rPr>
  </w:style>
  <w:style w:type="character" w:customStyle="1" w:styleId="UnresolvedMention3000">
    <w:name w:val="Unresolved Mention3000"/>
    <w:basedOn w:val="DefaultParagraphFont"/>
    <w:uiPriority w:val="99"/>
    <w:unhideWhenUsed/>
    <w:rsid w:val="00E1381B"/>
    <w:rPr>
      <w:color w:val="605E5C"/>
      <w:shd w:val="clear" w:color="auto" w:fill="E1DFDD"/>
    </w:rPr>
  </w:style>
  <w:style w:type="character" w:customStyle="1" w:styleId="Mention3000">
    <w:name w:val="Mention3000"/>
    <w:basedOn w:val="DefaultParagraphFont"/>
    <w:uiPriority w:val="99"/>
    <w:unhideWhenUsed/>
    <w:rsid w:val="00E1381B"/>
    <w:rPr>
      <w:color w:val="2B579A"/>
      <w:shd w:val="clear" w:color="auto" w:fill="E1DFDD"/>
    </w:rPr>
  </w:style>
  <w:style w:type="character" w:customStyle="1" w:styleId="UnresolvedMention30000">
    <w:name w:val="Unresolved Mention30000"/>
    <w:basedOn w:val="DefaultParagraphFont"/>
    <w:uiPriority w:val="99"/>
    <w:unhideWhenUsed/>
    <w:rsid w:val="00CE28C1"/>
    <w:rPr>
      <w:color w:val="605E5C"/>
      <w:shd w:val="clear" w:color="auto" w:fill="E1DFDD"/>
    </w:rPr>
  </w:style>
  <w:style w:type="character" w:customStyle="1" w:styleId="Mention30000">
    <w:name w:val="Mention30000"/>
    <w:basedOn w:val="DefaultParagraphFont"/>
    <w:uiPriority w:val="99"/>
    <w:unhideWhenUsed/>
    <w:rsid w:val="00CE28C1"/>
    <w:rPr>
      <w:color w:val="2B579A"/>
      <w:shd w:val="clear" w:color="auto" w:fill="E1DFDD"/>
    </w:rPr>
  </w:style>
  <w:style w:type="character" w:customStyle="1" w:styleId="UnresolvedMention300000">
    <w:name w:val="Unresolved Mention300000"/>
    <w:basedOn w:val="DefaultParagraphFont"/>
    <w:uiPriority w:val="99"/>
    <w:unhideWhenUsed/>
    <w:rsid w:val="00EB6363"/>
    <w:rPr>
      <w:color w:val="605E5C"/>
      <w:shd w:val="clear" w:color="auto" w:fill="E1DFDD"/>
    </w:rPr>
  </w:style>
  <w:style w:type="character" w:customStyle="1" w:styleId="Mention300000">
    <w:name w:val="Mention300000"/>
    <w:basedOn w:val="DefaultParagraphFont"/>
    <w:uiPriority w:val="99"/>
    <w:unhideWhenUsed/>
    <w:rsid w:val="00EB6363"/>
    <w:rPr>
      <w:color w:val="2B579A"/>
      <w:shd w:val="clear" w:color="auto" w:fill="E1DFDD"/>
    </w:rPr>
  </w:style>
  <w:style w:type="character" w:customStyle="1" w:styleId="UnresolvedMention3000000">
    <w:name w:val="Unresolved Mention3000000"/>
    <w:basedOn w:val="DefaultParagraphFont"/>
    <w:uiPriority w:val="99"/>
    <w:unhideWhenUsed/>
    <w:rsid w:val="008202ED"/>
    <w:rPr>
      <w:color w:val="605E5C"/>
      <w:shd w:val="clear" w:color="auto" w:fill="E1DFDD"/>
    </w:rPr>
  </w:style>
  <w:style w:type="character" w:customStyle="1" w:styleId="Mention3000000">
    <w:name w:val="Mention3000000"/>
    <w:basedOn w:val="DefaultParagraphFont"/>
    <w:uiPriority w:val="99"/>
    <w:unhideWhenUsed/>
    <w:rsid w:val="008202ED"/>
    <w:rPr>
      <w:color w:val="2B579A"/>
      <w:shd w:val="clear" w:color="auto" w:fill="E1DFDD"/>
    </w:rPr>
  </w:style>
  <w:style w:type="character" w:customStyle="1" w:styleId="UnresolvedMention30000000">
    <w:name w:val="Unresolved Mention30000000"/>
    <w:basedOn w:val="DefaultParagraphFont"/>
    <w:uiPriority w:val="99"/>
    <w:unhideWhenUsed/>
    <w:rsid w:val="007200FA"/>
    <w:rPr>
      <w:color w:val="605E5C"/>
      <w:shd w:val="clear" w:color="auto" w:fill="E1DFDD"/>
    </w:rPr>
  </w:style>
  <w:style w:type="character" w:customStyle="1" w:styleId="Mention30000000">
    <w:name w:val="Mention30000000"/>
    <w:basedOn w:val="DefaultParagraphFont"/>
    <w:uiPriority w:val="99"/>
    <w:unhideWhenUsed/>
    <w:rsid w:val="007200FA"/>
    <w:rPr>
      <w:color w:val="2B579A"/>
      <w:shd w:val="clear" w:color="auto" w:fill="E1DFDD"/>
    </w:rPr>
  </w:style>
  <w:style w:type="character" w:customStyle="1" w:styleId="UnresolvedMention300000000">
    <w:name w:val="Unresolved Mention300000000"/>
    <w:basedOn w:val="DefaultParagraphFont"/>
    <w:uiPriority w:val="99"/>
    <w:unhideWhenUsed/>
    <w:rsid w:val="009A557A"/>
    <w:rPr>
      <w:color w:val="605E5C"/>
      <w:shd w:val="clear" w:color="auto" w:fill="E1DFDD"/>
    </w:rPr>
  </w:style>
  <w:style w:type="character" w:customStyle="1" w:styleId="Mention300000000">
    <w:name w:val="Mention300000000"/>
    <w:basedOn w:val="DefaultParagraphFont"/>
    <w:uiPriority w:val="99"/>
    <w:unhideWhenUsed/>
    <w:rsid w:val="009A557A"/>
    <w:rPr>
      <w:color w:val="2B579A"/>
      <w:shd w:val="clear" w:color="auto" w:fill="E1DFDD"/>
    </w:rPr>
  </w:style>
  <w:style w:type="character" w:customStyle="1" w:styleId="UnresolvedMention3000000000">
    <w:name w:val="Unresolved Mention3000000000"/>
    <w:basedOn w:val="DefaultParagraphFont"/>
    <w:uiPriority w:val="99"/>
    <w:unhideWhenUsed/>
    <w:rsid w:val="00F57CD9"/>
    <w:rPr>
      <w:color w:val="605E5C"/>
      <w:shd w:val="clear" w:color="auto" w:fill="E1DFDD"/>
    </w:rPr>
  </w:style>
  <w:style w:type="character" w:customStyle="1" w:styleId="Mention3000000000">
    <w:name w:val="Mention3000000000"/>
    <w:basedOn w:val="DefaultParagraphFont"/>
    <w:uiPriority w:val="99"/>
    <w:unhideWhenUsed/>
    <w:rsid w:val="00F57CD9"/>
    <w:rPr>
      <w:color w:val="2B579A"/>
      <w:shd w:val="clear" w:color="auto" w:fill="E1DFDD"/>
    </w:rPr>
  </w:style>
  <w:style w:type="character" w:customStyle="1" w:styleId="UnresolvedMention30000000000">
    <w:name w:val="Unresolved Mention30000000000"/>
    <w:basedOn w:val="DefaultParagraphFont"/>
    <w:uiPriority w:val="99"/>
    <w:unhideWhenUsed/>
    <w:rsid w:val="00510A0A"/>
    <w:rPr>
      <w:color w:val="605E5C"/>
      <w:shd w:val="clear" w:color="auto" w:fill="E1DFDD"/>
    </w:rPr>
  </w:style>
  <w:style w:type="character" w:customStyle="1" w:styleId="Mention30000000000">
    <w:name w:val="Mention30000000000"/>
    <w:basedOn w:val="DefaultParagraphFont"/>
    <w:uiPriority w:val="99"/>
    <w:unhideWhenUsed/>
    <w:rsid w:val="00510A0A"/>
    <w:rPr>
      <w:color w:val="2B579A"/>
      <w:shd w:val="clear" w:color="auto" w:fill="E1DFDD"/>
    </w:rPr>
  </w:style>
  <w:style w:type="character" w:customStyle="1" w:styleId="UnresolvedMention300000000000">
    <w:name w:val="Unresolved Mention300000000000"/>
    <w:basedOn w:val="DefaultParagraphFont"/>
    <w:uiPriority w:val="99"/>
    <w:unhideWhenUsed/>
    <w:rsid w:val="000724DB"/>
    <w:rPr>
      <w:color w:val="605E5C"/>
      <w:shd w:val="clear" w:color="auto" w:fill="E1DFDD"/>
    </w:rPr>
  </w:style>
  <w:style w:type="character" w:customStyle="1" w:styleId="Mention300000000000">
    <w:name w:val="Mention300000000000"/>
    <w:basedOn w:val="DefaultParagraphFont"/>
    <w:uiPriority w:val="99"/>
    <w:unhideWhenUsed/>
    <w:rsid w:val="000724DB"/>
    <w:rPr>
      <w:color w:val="2B579A"/>
      <w:shd w:val="clear" w:color="auto" w:fill="E1DFDD"/>
    </w:rPr>
  </w:style>
  <w:style w:type="paragraph" w:customStyle="1" w:styleId="pf0">
    <w:name w:val="pf0"/>
    <w:basedOn w:val="Normal"/>
    <w:rsid w:val="00A45A6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493">
      <w:bodyDiv w:val="1"/>
      <w:marLeft w:val="0"/>
      <w:marRight w:val="0"/>
      <w:marTop w:val="0"/>
      <w:marBottom w:val="0"/>
      <w:divBdr>
        <w:top w:val="none" w:sz="0" w:space="0" w:color="auto"/>
        <w:left w:val="none" w:sz="0" w:space="0" w:color="auto"/>
        <w:bottom w:val="none" w:sz="0" w:space="0" w:color="auto"/>
        <w:right w:val="none" w:sz="0" w:space="0" w:color="auto"/>
      </w:divBdr>
    </w:div>
    <w:div w:id="129635531">
      <w:bodyDiv w:val="1"/>
      <w:marLeft w:val="0"/>
      <w:marRight w:val="0"/>
      <w:marTop w:val="0"/>
      <w:marBottom w:val="0"/>
      <w:divBdr>
        <w:top w:val="none" w:sz="0" w:space="0" w:color="auto"/>
        <w:left w:val="none" w:sz="0" w:space="0" w:color="auto"/>
        <w:bottom w:val="none" w:sz="0" w:space="0" w:color="auto"/>
        <w:right w:val="none" w:sz="0" w:space="0" w:color="auto"/>
      </w:divBdr>
      <w:divsChild>
        <w:div w:id="1474520882">
          <w:marLeft w:val="0"/>
          <w:marRight w:val="0"/>
          <w:marTop w:val="0"/>
          <w:marBottom w:val="0"/>
          <w:divBdr>
            <w:top w:val="none" w:sz="0" w:space="0" w:color="auto"/>
            <w:left w:val="none" w:sz="0" w:space="0" w:color="auto"/>
            <w:bottom w:val="none" w:sz="0" w:space="0" w:color="auto"/>
            <w:right w:val="none" w:sz="0" w:space="0" w:color="auto"/>
          </w:divBdr>
        </w:div>
      </w:divsChild>
    </w:div>
    <w:div w:id="186867649">
      <w:bodyDiv w:val="1"/>
      <w:marLeft w:val="0"/>
      <w:marRight w:val="0"/>
      <w:marTop w:val="0"/>
      <w:marBottom w:val="0"/>
      <w:divBdr>
        <w:top w:val="none" w:sz="0" w:space="0" w:color="auto"/>
        <w:left w:val="none" w:sz="0" w:space="0" w:color="auto"/>
        <w:bottom w:val="none" w:sz="0" w:space="0" w:color="auto"/>
        <w:right w:val="none" w:sz="0" w:space="0" w:color="auto"/>
      </w:divBdr>
    </w:div>
    <w:div w:id="220290508">
      <w:bodyDiv w:val="1"/>
      <w:marLeft w:val="0"/>
      <w:marRight w:val="0"/>
      <w:marTop w:val="0"/>
      <w:marBottom w:val="0"/>
      <w:divBdr>
        <w:top w:val="none" w:sz="0" w:space="0" w:color="auto"/>
        <w:left w:val="none" w:sz="0" w:space="0" w:color="auto"/>
        <w:bottom w:val="none" w:sz="0" w:space="0" w:color="auto"/>
        <w:right w:val="none" w:sz="0" w:space="0" w:color="auto"/>
      </w:divBdr>
    </w:div>
    <w:div w:id="239946613">
      <w:bodyDiv w:val="1"/>
      <w:marLeft w:val="0"/>
      <w:marRight w:val="0"/>
      <w:marTop w:val="0"/>
      <w:marBottom w:val="0"/>
      <w:divBdr>
        <w:top w:val="none" w:sz="0" w:space="0" w:color="auto"/>
        <w:left w:val="none" w:sz="0" w:space="0" w:color="auto"/>
        <w:bottom w:val="none" w:sz="0" w:space="0" w:color="auto"/>
        <w:right w:val="none" w:sz="0" w:space="0" w:color="auto"/>
      </w:divBdr>
    </w:div>
    <w:div w:id="385954215">
      <w:bodyDiv w:val="1"/>
      <w:marLeft w:val="0"/>
      <w:marRight w:val="0"/>
      <w:marTop w:val="0"/>
      <w:marBottom w:val="0"/>
      <w:divBdr>
        <w:top w:val="none" w:sz="0" w:space="0" w:color="auto"/>
        <w:left w:val="none" w:sz="0" w:space="0" w:color="auto"/>
        <w:bottom w:val="none" w:sz="0" w:space="0" w:color="auto"/>
        <w:right w:val="none" w:sz="0" w:space="0" w:color="auto"/>
      </w:divBdr>
      <w:divsChild>
        <w:div w:id="626668842">
          <w:marLeft w:val="0"/>
          <w:marRight w:val="0"/>
          <w:marTop w:val="0"/>
          <w:marBottom w:val="0"/>
          <w:divBdr>
            <w:top w:val="none" w:sz="0" w:space="0" w:color="auto"/>
            <w:left w:val="none" w:sz="0" w:space="0" w:color="auto"/>
            <w:bottom w:val="none" w:sz="0" w:space="0" w:color="auto"/>
            <w:right w:val="none" w:sz="0" w:space="0" w:color="auto"/>
          </w:divBdr>
        </w:div>
      </w:divsChild>
    </w:div>
    <w:div w:id="438648702">
      <w:bodyDiv w:val="1"/>
      <w:marLeft w:val="0"/>
      <w:marRight w:val="0"/>
      <w:marTop w:val="0"/>
      <w:marBottom w:val="0"/>
      <w:divBdr>
        <w:top w:val="none" w:sz="0" w:space="0" w:color="auto"/>
        <w:left w:val="none" w:sz="0" w:space="0" w:color="auto"/>
        <w:bottom w:val="none" w:sz="0" w:space="0" w:color="auto"/>
        <w:right w:val="none" w:sz="0" w:space="0" w:color="auto"/>
      </w:divBdr>
    </w:div>
    <w:div w:id="452942980">
      <w:bodyDiv w:val="1"/>
      <w:marLeft w:val="0"/>
      <w:marRight w:val="0"/>
      <w:marTop w:val="0"/>
      <w:marBottom w:val="0"/>
      <w:divBdr>
        <w:top w:val="none" w:sz="0" w:space="0" w:color="auto"/>
        <w:left w:val="none" w:sz="0" w:space="0" w:color="auto"/>
        <w:bottom w:val="none" w:sz="0" w:space="0" w:color="auto"/>
        <w:right w:val="none" w:sz="0" w:space="0" w:color="auto"/>
      </w:divBdr>
    </w:div>
    <w:div w:id="502160058">
      <w:bodyDiv w:val="1"/>
      <w:marLeft w:val="0"/>
      <w:marRight w:val="0"/>
      <w:marTop w:val="0"/>
      <w:marBottom w:val="0"/>
      <w:divBdr>
        <w:top w:val="none" w:sz="0" w:space="0" w:color="auto"/>
        <w:left w:val="none" w:sz="0" w:space="0" w:color="auto"/>
        <w:bottom w:val="none" w:sz="0" w:space="0" w:color="auto"/>
        <w:right w:val="none" w:sz="0" w:space="0" w:color="auto"/>
      </w:divBdr>
    </w:div>
    <w:div w:id="574166951">
      <w:bodyDiv w:val="1"/>
      <w:marLeft w:val="0"/>
      <w:marRight w:val="0"/>
      <w:marTop w:val="0"/>
      <w:marBottom w:val="0"/>
      <w:divBdr>
        <w:top w:val="none" w:sz="0" w:space="0" w:color="auto"/>
        <w:left w:val="none" w:sz="0" w:space="0" w:color="auto"/>
        <w:bottom w:val="none" w:sz="0" w:space="0" w:color="auto"/>
        <w:right w:val="none" w:sz="0" w:space="0" w:color="auto"/>
      </w:divBdr>
    </w:div>
    <w:div w:id="631789572">
      <w:bodyDiv w:val="1"/>
      <w:marLeft w:val="0"/>
      <w:marRight w:val="0"/>
      <w:marTop w:val="0"/>
      <w:marBottom w:val="0"/>
      <w:divBdr>
        <w:top w:val="none" w:sz="0" w:space="0" w:color="auto"/>
        <w:left w:val="none" w:sz="0" w:space="0" w:color="auto"/>
        <w:bottom w:val="none" w:sz="0" w:space="0" w:color="auto"/>
        <w:right w:val="none" w:sz="0" w:space="0" w:color="auto"/>
      </w:divBdr>
    </w:div>
    <w:div w:id="721709587">
      <w:bodyDiv w:val="1"/>
      <w:marLeft w:val="0"/>
      <w:marRight w:val="0"/>
      <w:marTop w:val="0"/>
      <w:marBottom w:val="0"/>
      <w:divBdr>
        <w:top w:val="none" w:sz="0" w:space="0" w:color="auto"/>
        <w:left w:val="none" w:sz="0" w:space="0" w:color="auto"/>
        <w:bottom w:val="none" w:sz="0" w:space="0" w:color="auto"/>
        <w:right w:val="none" w:sz="0" w:space="0" w:color="auto"/>
      </w:divBdr>
    </w:div>
    <w:div w:id="757865185">
      <w:bodyDiv w:val="1"/>
      <w:marLeft w:val="0"/>
      <w:marRight w:val="0"/>
      <w:marTop w:val="0"/>
      <w:marBottom w:val="0"/>
      <w:divBdr>
        <w:top w:val="none" w:sz="0" w:space="0" w:color="auto"/>
        <w:left w:val="none" w:sz="0" w:space="0" w:color="auto"/>
        <w:bottom w:val="none" w:sz="0" w:space="0" w:color="auto"/>
        <w:right w:val="none" w:sz="0" w:space="0" w:color="auto"/>
      </w:divBdr>
    </w:div>
    <w:div w:id="817496471">
      <w:bodyDiv w:val="1"/>
      <w:marLeft w:val="0"/>
      <w:marRight w:val="0"/>
      <w:marTop w:val="0"/>
      <w:marBottom w:val="0"/>
      <w:divBdr>
        <w:top w:val="none" w:sz="0" w:space="0" w:color="auto"/>
        <w:left w:val="none" w:sz="0" w:space="0" w:color="auto"/>
        <w:bottom w:val="none" w:sz="0" w:space="0" w:color="auto"/>
        <w:right w:val="none" w:sz="0" w:space="0" w:color="auto"/>
      </w:divBdr>
    </w:div>
    <w:div w:id="850605311">
      <w:bodyDiv w:val="1"/>
      <w:marLeft w:val="0"/>
      <w:marRight w:val="0"/>
      <w:marTop w:val="0"/>
      <w:marBottom w:val="0"/>
      <w:divBdr>
        <w:top w:val="none" w:sz="0" w:space="0" w:color="auto"/>
        <w:left w:val="none" w:sz="0" w:space="0" w:color="auto"/>
        <w:bottom w:val="none" w:sz="0" w:space="0" w:color="auto"/>
        <w:right w:val="none" w:sz="0" w:space="0" w:color="auto"/>
      </w:divBdr>
    </w:div>
    <w:div w:id="939491222">
      <w:bodyDiv w:val="1"/>
      <w:marLeft w:val="0"/>
      <w:marRight w:val="0"/>
      <w:marTop w:val="0"/>
      <w:marBottom w:val="0"/>
      <w:divBdr>
        <w:top w:val="none" w:sz="0" w:space="0" w:color="auto"/>
        <w:left w:val="none" w:sz="0" w:space="0" w:color="auto"/>
        <w:bottom w:val="none" w:sz="0" w:space="0" w:color="auto"/>
        <w:right w:val="none" w:sz="0" w:space="0" w:color="auto"/>
      </w:divBdr>
      <w:divsChild>
        <w:div w:id="998387733">
          <w:marLeft w:val="0"/>
          <w:marRight w:val="0"/>
          <w:marTop w:val="0"/>
          <w:marBottom w:val="0"/>
          <w:divBdr>
            <w:top w:val="none" w:sz="0" w:space="0" w:color="auto"/>
            <w:left w:val="none" w:sz="0" w:space="0" w:color="auto"/>
            <w:bottom w:val="none" w:sz="0" w:space="0" w:color="auto"/>
            <w:right w:val="none" w:sz="0" w:space="0" w:color="auto"/>
          </w:divBdr>
        </w:div>
      </w:divsChild>
    </w:div>
    <w:div w:id="1140877235">
      <w:bodyDiv w:val="1"/>
      <w:marLeft w:val="0"/>
      <w:marRight w:val="0"/>
      <w:marTop w:val="0"/>
      <w:marBottom w:val="0"/>
      <w:divBdr>
        <w:top w:val="none" w:sz="0" w:space="0" w:color="auto"/>
        <w:left w:val="none" w:sz="0" w:space="0" w:color="auto"/>
        <w:bottom w:val="none" w:sz="0" w:space="0" w:color="auto"/>
        <w:right w:val="none" w:sz="0" w:space="0" w:color="auto"/>
      </w:divBdr>
      <w:divsChild>
        <w:div w:id="1862090521">
          <w:marLeft w:val="0"/>
          <w:marRight w:val="0"/>
          <w:marTop w:val="0"/>
          <w:marBottom w:val="0"/>
          <w:divBdr>
            <w:top w:val="none" w:sz="0" w:space="0" w:color="auto"/>
            <w:left w:val="none" w:sz="0" w:space="0" w:color="auto"/>
            <w:bottom w:val="none" w:sz="0" w:space="0" w:color="auto"/>
            <w:right w:val="none" w:sz="0" w:space="0" w:color="auto"/>
          </w:divBdr>
        </w:div>
      </w:divsChild>
    </w:div>
    <w:div w:id="1285966796">
      <w:bodyDiv w:val="1"/>
      <w:marLeft w:val="0"/>
      <w:marRight w:val="0"/>
      <w:marTop w:val="0"/>
      <w:marBottom w:val="0"/>
      <w:divBdr>
        <w:top w:val="none" w:sz="0" w:space="0" w:color="auto"/>
        <w:left w:val="none" w:sz="0" w:space="0" w:color="auto"/>
        <w:bottom w:val="none" w:sz="0" w:space="0" w:color="auto"/>
        <w:right w:val="none" w:sz="0" w:space="0" w:color="auto"/>
      </w:divBdr>
    </w:div>
    <w:div w:id="1315718082">
      <w:bodyDiv w:val="1"/>
      <w:marLeft w:val="0"/>
      <w:marRight w:val="0"/>
      <w:marTop w:val="0"/>
      <w:marBottom w:val="0"/>
      <w:divBdr>
        <w:top w:val="none" w:sz="0" w:space="0" w:color="auto"/>
        <w:left w:val="none" w:sz="0" w:space="0" w:color="auto"/>
        <w:bottom w:val="none" w:sz="0" w:space="0" w:color="auto"/>
        <w:right w:val="none" w:sz="0" w:space="0" w:color="auto"/>
      </w:divBdr>
    </w:div>
    <w:div w:id="1406296686">
      <w:bodyDiv w:val="1"/>
      <w:marLeft w:val="0"/>
      <w:marRight w:val="0"/>
      <w:marTop w:val="0"/>
      <w:marBottom w:val="0"/>
      <w:divBdr>
        <w:top w:val="none" w:sz="0" w:space="0" w:color="auto"/>
        <w:left w:val="none" w:sz="0" w:space="0" w:color="auto"/>
        <w:bottom w:val="none" w:sz="0" w:space="0" w:color="auto"/>
        <w:right w:val="none" w:sz="0" w:space="0" w:color="auto"/>
      </w:divBdr>
      <w:divsChild>
        <w:div w:id="1377854290">
          <w:marLeft w:val="0"/>
          <w:marRight w:val="0"/>
          <w:marTop w:val="0"/>
          <w:marBottom w:val="0"/>
          <w:divBdr>
            <w:top w:val="none" w:sz="0" w:space="0" w:color="auto"/>
            <w:left w:val="none" w:sz="0" w:space="0" w:color="auto"/>
            <w:bottom w:val="none" w:sz="0" w:space="0" w:color="auto"/>
            <w:right w:val="none" w:sz="0" w:space="0" w:color="auto"/>
          </w:divBdr>
          <w:divsChild>
            <w:div w:id="545995599">
              <w:marLeft w:val="0"/>
              <w:marRight w:val="0"/>
              <w:marTop w:val="0"/>
              <w:marBottom w:val="0"/>
              <w:divBdr>
                <w:top w:val="none" w:sz="0" w:space="0" w:color="auto"/>
                <w:left w:val="none" w:sz="0" w:space="0" w:color="auto"/>
                <w:bottom w:val="none" w:sz="0" w:space="0" w:color="auto"/>
                <w:right w:val="none" w:sz="0" w:space="0" w:color="auto"/>
              </w:divBdr>
              <w:divsChild>
                <w:div w:id="1997101283">
                  <w:marLeft w:val="0"/>
                  <w:marRight w:val="0"/>
                  <w:marTop w:val="0"/>
                  <w:marBottom w:val="0"/>
                  <w:divBdr>
                    <w:top w:val="none" w:sz="0" w:space="0" w:color="auto"/>
                    <w:left w:val="none" w:sz="0" w:space="0" w:color="auto"/>
                    <w:bottom w:val="none" w:sz="0" w:space="0" w:color="auto"/>
                    <w:right w:val="none" w:sz="0" w:space="0" w:color="auto"/>
                  </w:divBdr>
                  <w:divsChild>
                    <w:div w:id="17477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1303">
      <w:bodyDiv w:val="1"/>
      <w:marLeft w:val="0"/>
      <w:marRight w:val="0"/>
      <w:marTop w:val="0"/>
      <w:marBottom w:val="0"/>
      <w:divBdr>
        <w:top w:val="none" w:sz="0" w:space="0" w:color="auto"/>
        <w:left w:val="none" w:sz="0" w:space="0" w:color="auto"/>
        <w:bottom w:val="none" w:sz="0" w:space="0" w:color="auto"/>
        <w:right w:val="none" w:sz="0" w:space="0" w:color="auto"/>
      </w:divBdr>
    </w:div>
    <w:div w:id="1566527730">
      <w:bodyDiv w:val="1"/>
      <w:marLeft w:val="0"/>
      <w:marRight w:val="0"/>
      <w:marTop w:val="0"/>
      <w:marBottom w:val="0"/>
      <w:divBdr>
        <w:top w:val="none" w:sz="0" w:space="0" w:color="auto"/>
        <w:left w:val="none" w:sz="0" w:space="0" w:color="auto"/>
        <w:bottom w:val="none" w:sz="0" w:space="0" w:color="auto"/>
        <w:right w:val="none" w:sz="0" w:space="0" w:color="auto"/>
      </w:divBdr>
    </w:div>
    <w:div w:id="1686858292">
      <w:bodyDiv w:val="1"/>
      <w:marLeft w:val="0"/>
      <w:marRight w:val="0"/>
      <w:marTop w:val="0"/>
      <w:marBottom w:val="0"/>
      <w:divBdr>
        <w:top w:val="none" w:sz="0" w:space="0" w:color="auto"/>
        <w:left w:val="none" w:sz="0" w:space="0" w:color="auto"/>
        <w:bottom w:val="none" w:sz="0" w:space="0" w:color="auto"/>
        <w:right w:val="none" w:sz="0" w:space="0" w:color="auto"/>
      </w:divBdr>
    </w:div>
    <w:div w:id="1868636740">
      <w:bodyDiv w:val="1"/>
      <w:marLeft w:val="0"/>
      <w:marRight w:val="0"/>
      <w:marTop w:val="0"/>
      <w:marBottom w:val="0"/>
      <w:divBdr>
        <w:top w:val="none" w:sz="0" w:space="0" w:color="auto"/>
        <w:left w:val="none" w:sz="0" w:space="0" w:color="auto"/>
        <w:bottom w:val="none" w:sz="0" w:space="0" w:color="auto"/>
        <w:right w:val="none" w:sz="0" w:space="0" w:color="auto"/>
      </w:divBdr>
    </w:div>
    <w:div w:id="1923836463">
      <w:bodyDiv w:val="1"/>
      <w:marLeft w:val="0"/>
      <w:marRight w:val="0"/>
      <w:marTop w:val="0"/>
      <w:marBottom w:val="0"/>
      <w:divBdr>
        <w:top w:val="none" w:sz="0" w:space="0" w:color="auto"/>
        <w:left w:val="none" w:sz="0" w:space="0" w:color="auto"/>
        <w:bottom w:val="none" w:sz="0" w:space="0" w:color="auto"/>
        <w:right w:val="none" w:sz="0" w:space="0" w:color="auto"/>
      </w:divBdr>
    </w:div>
    <w:div w:id="20371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2.png"/><Relationship Id="rId21" Type="http://schemas.openxmlformats.org/officeDocument/2006/relationships/image" Target="media/image11.svg"/><Relationship Id="rId34" Type="http://schemas.openxmlformats.org/officeDocument/2006/relationships/image" Target="media/image17.png"/><Relationship Id="rId42" Type="http://schemas.openxmlformats.org/officeDocument/2006/relationships/diagramQuickStyle" Target="diagrams/quickStyle1.xml"/><Relationship Id="rId47" Type="http://schemas.openxmlformats.org/officeDocument/2006/relationships/image" Target="media/image23.png"/><Relationship Id="rId50"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37" Type="http://schemas.openxmlformats.org/officeDocument/2006/relationships/image" Target="media/image20.svg"/><Relationship Id="rId40" Type="http://schemas.openxmlformats.org/officeDocument/2006/relationships/diagramData" Target="diagrams/data1.xml"/><Relationship Id="rId45" Type="http://schemas.openxmlformats.org/officeDocument/2006/relationships/hyperlink" Target="mailto:AIandAutomationCoE@hse.ie"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header" Target="header2.xml"/><Relationship Id="rId36" Type="http://schemas.openxmlformats.org/officeDocument/2006/relationships/image" Target="media/image19.png"/><Relationship Id="rId49" Type="http://schemas.openxmlformats.org/officeDocument/2006/relationships/hyperlink" Target="http://www.hse.ie" TargetMode="Externa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eader" Target="header3.xml"/><Relationship Id="rId44" Type="http://schemas.microsoft.com/office/2007/relationships/diagramDrawing" Target="diagrams/drawing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8.png"/><Relationship Id="rId43" Type="http://schemas.openxmlformats.org/officeDocument/2006/relationships/diagramColors" Target="diagrams/colors1.xml"/><Relationship Id="rId48" Type="http://schemas.openxmlformats.org/officeDocument/2006/relationships/hyperlink" Target="http://www.hse.i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chart" Target="charts/chart1.xml"/><Relationship Id="rId38" Type="http://schemas.openxmlformats.org/officeDocument/2006/relationships/image" Target="media/image21.png"/><Relationship Id="rId46" Type="http://schemas.openxmlformats.org/officeDocument/2006/relationships/hyperlink" Target="mailto:AIandAutomationCoE@hse.ie" TargetMode="External"/><Relationship Id="rId20" Type="http://schemas.openxmlformats.org/officeDocument/2006/relationships/image" Target="media/image10.png"/><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mcardle\OneDrive%20-%20Deloitte%20(O365D)\Documents\Custom%20Office%20Templates\HSE%20Operational%20Pandemic%20Plan%202023%20V1.6%20(MAST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4-ADAA-4BFF-806A-5DEA854E5CC8}"/>
              </c:ext>
            </c:extLst>
          </c:dPt>
          <c:dPt>
            <c:idx val="1"/>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1-ADAA-4BFF-806A-5DEA854E5CC8}"/>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2-ADAA-4BFF-806A-5DEA854E5C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3C-430D-BC08-ABE15E4CB3CA}"/>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3-ADAA-4BFF-806A-5DEA854E5CC8}"/>
              </c:ext>
            </c:extLst>
          </c:dPt>
          <c:cat>
            <c:strRef>
              <c:f>Sheet1!$A$2:$A$6</c:f>
              <c:strCache>
                <c:ptCount val="4"/>
                <c:pt idx="0">
                  <c:v>1st Qtr</c:v>
                </c:pt>
                <c:pt idx="1">
                  <c:v>2nd Qtr</c:v>
                </c:pt>
                <c:pt idx="2">
                  <c:v>3rd Qtr</c:v>
                </c:pt>
                <c:pt idx="3">
                  <c:v>4th Qtr</c:v>
                </c:pt>
              </c:strCache>
            </c:strRef>
          </c:cat>
          <c:val>
            <c:numRef>
              <c:f>Sheet1!$B$2:$B$6</c:f>
              <c:numCache>
                <c:formatCode>General</c:formatCode>
                <c:ptCount val="5"/>
                <c:pt idx="0">
                  <c:v>20</c:v>
                </c:pt>
                <c:pt idx="1">
                  <c:v>20</c:v>
                </c:pt>
                <c:pt idx="2">
                  <c:v>20</c:v>
                </c:pt>
                <c:pt idx="3">
                  <c:v>20</c:v>
                </c:pt>
                <c:pt idx="4">
                  <c:v>20</c:v>
                </c:pt>
              </c:numCache>
            </c:numRef>
          </c:val>
          <c:extLst>
            <c:ext xmlns:c16="http://schemas.microsoft.com/office/drawing/2014/chart" uri="{C3380CC4-5D6E-409C-BE32-E72D297353CC}">
              <c16:uniqueId val="{00000000-ADAA-4BFF-806A-5DEA854E5CC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350CF-0BC2-4FC8-93A9-C292AA4CB620}" type="doc">
      <dgm:prSet loTypeId="urn:microsoft.com/office/officeart/2005/8/layout/pyramid1" loCatId="pyramid" qsTypeId="urn:microsoft.com/office/officeart/2005/8/quickstyle/3d1" qsCatId="3D" csTypeId="urn:microsoft.com/office/officeart/2005/8/colors/colorful1" csCatId="colorful" phldr="1"/>
      <dgm:spPr/>
    </dgm:pt>
    <dgm:pt modelId="{D3D69687-82BB-4948-89DB-08255C39389A}">
      <dgm:prSet phldrT="[Text]" custT="1"/>
      <dgm:spPr>
        <a:solidFill>
          <a:srgbClr val="FF0000"/>
        </a:solidFill>
        <a:ln w="127000">
          <a:solidFill>
            <a:schemeClr val="bg1"/>
          </a:solidFill>
        </a:ln>
      </dgm:spPr>
      <dgm:t>
        <a:bodyPr/>
        <a:lstStyle/>
        <a:p>
          <a:endParaRPr lang="en-IE" sz="1800" dirty="0">
            <a:latin typeface="Calibri" panose="020F0502020204030204" pitchFamily="34" charset="0"/>
            <a:ea typeface="Calibri" panose="020F0502020204030204" pitchFamily="34" charset="0"/>
            <a:cs typeface="Calibri" panose="020F0502020204030204" pitchFamily="34" charset="0"/>
          </a:endParaRPr>
        </a:p>
        <a:p>
          <a:r>
            <a:rPr lang="en-IE" sz="1800" dirty="0">
              <a:latin typeface="Calibri" panose="020F0502020204030204" pitchFamily="34" charset="0"/>
              <a:ea typeface="Calibri" panose="020F0502020204030204" pitchFamily="34" charset="0"/>
              <a:cs typeface="Calibri" panose="020F0502020204030204" pitchFamily="34" charset="0"/>
            </a:rPr>
            <a:t>1</a:t>
          </a:r>
        </a:p>
      </dgm:t>
    </dgm:pt>
    <dgm:pt modelId="{B1FE367E-2039-4C87-B038-BC8F65E45FEC}" type="sibTrans" cxnId="{7D1E044F-39CC-46A7-9801-449553008706}">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A5A67912-FE5D-46E1-8F7F-7DD9A66C58C3}" type="parTrans" cxnId="{7D1E044F-39CC-46A7-9801-449553008706}">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752AD015-1A2C-4D5A-A569-323E726FBD86}">
      <dgm:prSet phldrT="[Text]" custT="1"/>
      <dgm:spPr>
        <a:solidFill>
          <a:srgbClr val="FF9E00"/>
        </a:solidFill>
        <a:ln w="127000">
          <a:solidFill>
            <a:schemeClr val="bg1"/>
          </a:solidFill>
        </a:ln>
      </dgm:spPr>
      <dgm:t>
        <a:bodyPr/>
        <a:lstStyle/>
        <a:p>
          <a:r>
            <a:rPr lang="en-IE" sz="1800" dirty="0">
              <a:latin typeface="Calibri" panose="020F0502020204030204" pitchFamily="34" charset="0"/>
              <a:ea typeface="Calibri" panose="020F0502020204030204" pitchFamily="34" charset="0"/>
              <a:cs typeface="Calibri" panose="020F0502020204030204" pitchFamily="34" charset="0"/>
            </a:rPr>
            <a:t>2</a:t>
          </a:r>
        </a:p>
      </dgm:t>
    </dgm:pt>
    <dgm:pt modelId="{E48BAC39-3D05-49F3-BAE6-A91B3C6AE1EA}" type="sibTrans" cxnId="{F650B431-55DF-420A-BF94-BC5DBC14EA9C}">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91747DBA-30B6-4CF6-9FEA-EAB640324656}" type="parTrans" cxnId="{F650B431-55DF-420A-BF94-BC5DBC14EA9C}">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F4DB42D3-BF6F-4529-B119-AA010B4D13A1}">
      <dgm:prSet phldrT="[Text]" custT="1"/>
      <dgm:spPr>
        <a:solidFill>
          <a:srgbClr val="FFDE0E"/>
        </a:solidFill>
        <a:ln w="127000">
          <a:solidFill>
            <a:schemeClr val="bg1"/>
          </a:solidFill>
        </a:ln>
      </dgm:spPr>
      <dgm:t>
        <a:bodyPr/>
        <a:lstStyle/>
        <a:p>
          <a:r>
            <a:rPr lang="en-IE" sz="1800" dirty="0">
              <a:latin typeface="Calibri" panose="020F0502020204030204" pitchFamily="34" charset="0"/>
              <a:ea typeface="Calibri" panose="020F0502020204030204" pitchFamily="34" charset="0"/>
              <a:cs typeface="Calibri" panose="020F0502020204030204" pitchFamily="34" charset="0"/>
            </a:rPr>
            <a:t>3</a:t>
          </a:r>
        </a:p>
      </dgm:t>
    </dgm:pt>
    <dgm:pt modelId="{4A2E58A0-1D0B-4DD9-B1D4-508B48A263F8}" type="sibTrans" cxnId="{8A09C57F-3BFA-4E75-8988-F061F640D58B}">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70BFC816-C49F-49F7-9B96-A752FA99595E}" type="parTrans" cxnId="{8A09C57F-3BFA-4E75-8988-F061F640D58B}">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2BB88801-B945-498D-91B0-47D22C4B18E4}">
      <dgm:prSet custT="1"/>
      <dgm:spPr>
        <a:solidFill>
          <a:srgbClr val="92D050"/>
        </a:solidFill>
        <a:ln w="127000">
          <a:solidFill>
            <a:schemeClr val="bg1"/>
          </a:solidFill>
        </a:ln>
      </dgm:spPr>
      <dgm:t>
        <a:bodyPr/>
        <a:lstStyle/>
        <a:p>
          <a:r>
            <a:rPr lang="en-IE" sz="1800" dirty="0">
              <a:latin typeface="Calibri" panose="020F0502020204030204" pitchFamily="34" charset="0"/>
              <a:ea typeface="Calibri" panose="020F0502020204030204" pitchFamily="34" charset="0"/>
              <a:cs typeface="Calibri" panose="020F0502020204030204" pitchFamily="34" charset="0"/>
            </a:rPr>
            <a:t>4</a:t>
          </a:r>
        </a:p>
      </dgm:t>
    </dgm:pt>
    <dgm:pt modelId="{86294AA0-E7F7-4EFC-8D8D-03A2C2AF8E31}" type="sibTrans" cxnId="{8D509D11-C7E2-42DA-9C94-F9020E1E04FC}">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8F7F1967-6DAC-442B-B074-76E84341D5D8}" type="parTrans" cxnId="{8D509D11-C7E2-42DA-9C94-F9020E1E04FC}">
      <dgm:prSet/>
      <dgm:spPr/>
      <dgm:t>
        <a:bodyPr/>
        <a:lstStyle/>
        <a:p>
          <a:endParaRPr lang="en-IE">
            <a:latin typeface="Calibri" panose="020F0502020204030204" pitchFamily="34" charset="0"/>
            <a:ea typeface="Calibri" panose="020F0502020204030204" pitchFamily="34" charset="0"/>
            <a:cs typeface="Calibri" panose="020F0502020204030204" pitchFamily="34" charset="0"/>
          </a:endParaRPr>
        </a:p>
      </dgm:t>
    </dgm:pt>
    <dgm:pt modelId="{30B38791-FD99-42F8-8D77-9084BEB5329D}" type="pres">
      <dgm:prSet presAssocID="{0BB350CF-0BC2-4FC8-93A9-C292AA4CB620}" presName="Name0" presStyleCnt="0">
        <dgm:presLayoutVars>
          <dgm:dir/>
          <dgm:animLvl val="lvl"/>
          <dgm:resizeHandles val="exact"/>
        </dgm:presLayoutVars>
      </dgm:prSet>
      <dgm:spPr/>
    </dgm:pt>
    <dgm:pt modelId="{C2D5DE67-8D0F-4A40-9329-40899C608BFD}" type="pres">
      <dgm:prSet presAssocID="{D3D69687-82BB-4948-89DB-08255C39389A}" presName="Name8" presStyleCnt="0"/>
      <dgm:spPr/>
    </dgm:pt>
    <dgm:pt modelId="{3E931578-5F25-4FB0-B211-26F3E2E75E5D}" type="pres">
      <dgm:prSet presAssocID="{D3D69687-82BB-4948-89DB-08255C39389A}" presName="level" presStyleLbl="node1" presStyleIdx="0" presStyleCnt="4" custScaleY="83555">
        <dgm:presLayoutVars>
          <dgm:chMax val="1"/>
          <dgm:bulletEnabled val="1"/>
        </dgm:presLayoutVars>
      </dgm:prSet>
      <dgm:spPr/>
    </dgm:pt>
    <dgm:pt modelId="{33C1E02E-0AE9-4BCE-8EFB-083049CC9AFA}" type="pres">
      <dgm:prSet presAssocID="{D3D69687-82BB-4948-89DB-08255C39389A}" presName="levelTx" presStyleLbl="revTx" presStyleIdx="0" presStyleCnt="0">
        <dgm:presLayoutVars>
          <dgm:chMax val="1"/>
          <dgm:bulletEnabled val="1"/>
        </dgm:presLayoutVars>
      </dgm:prSet>
      <dgm:spPr/>
    </dgm:pt>
    <dgm:pt modelId="{9F2D2C4F-D853-4B97-8623-7F756170A620}" type="pres">
      <dgm:prSet presAssocID="{752AD015-1A2C-4D5A-A569-323E726FBD86}" presName="Name8" presStyleCnt="0"/>
      <dgm:spPr/>
    </dgm:pt>
    <dgm:pt modelId="{961510A8-E7F0-4A77-A8D8-5B98414C4512}" type="pres">
      <dgm:prSet presAssocID="{752AD015-1A2C-4D5A-A569-323E726FBD86}" presName="level" presStyleLbl="node1" presStyleIdx="1" presStyleCnt="4" custScaleY="77449" custLinFactNeighborX="-1560">
        <dgm:presLayoutVars>
          <dgm:chMax val="1"/>
          <dgm:bulletEnabled val="1"/>
        </dgm:presLayoutVars>
      </dgm:prSet>
      <dgm:spPr/>
    </dgm:pt>
    <dgm:pt modelId="{42F6EB92-8DB3-4290-9D6E-A34B7CEECF7B}" type="pres">
      <dgm:prSet presAssocID="{752AD015-1A2C-4D5A-A569-323E726FBD86}" presName="levelTx" presStyleLbl="revTx" presStyleIdx="0" presStyleCnt="0">
        <dgm:presLayoutVars>
          <dgm:chMax val="1"/>
          <dgm:bulletEnabled val="1"/>
        </dgm:presLayoutVars>
      </dgm:prSet>
      <dgm:spPr/>
    </dgm:pt>
    <dgm:pt modelId="{404471CD-61C5-4232-A4B7-EA2201D56FBA}" type="pres">
      <dgm:prSet presAssocID="{F4DB42D3-BF6F-4529-B119-AA010B4D13A1}" presName="Name8" presStyleCnt="0"/>
      <dgm:spPr/>
    </dgm:pt>
    <dgm:pt modelId="{37ED67FD-73BF-43FD-A350-59E92FD96537}" type="pres">
      <dgm:prSet presAssocID="{F4DB42D3-BF6F-4529-B119-AA010B4D13A1}" presName="level" presStyleLbl="node1" presStyleIdx="2" presStyleCnt="4" custScaleY="77627">
        <dgm:presLayoutVars>
          <dgm:chMax val="1"/>
          <dgm:bulletEnabled val="1"/>
        </dgm:presLayoutVars>
      </dgm:prSet>
      <dgm:spPr/>
    </dgm:pt>
    <dgm:pt modelId="{48BBAE95-6F8C-4D29-B980-B7A10E996A32}" type="pres">
      <dgm:prSet presAssocID="{F4DB42D3-BF6F-4529-B119-AA010B4D13A1}" presName="levelTx" presStyleLbl="revTx" presStyleIdx="0" presStyleCnt="0">
        <dgm:presLayoutVars>
          <dgm:chMax val="1"/>
          <dgm:bulletEnabled val="1"/>
        </dgm:presLayoutVars>
      </dgm:prSet>
      <dgm:spPr/>
    </dgm:pt>
    <dgm:pt modelId="{C6B31805-A257-477D-A1B0-378FC20D294F}" type="pres">
      <dgm:prSet presAssocID="{2BB88801-B945-498D-91B0-47D22C4B18E4}" presName="Name8" presStyleCnt="0"/>
      <dgm:spPr/>
    </dgm:pt>
    <dgm:pt modelId="{EB843314-5DCD-4574-8960-C225CCB7CA32}" type="pres">
      <dgm:prSet presAssocID="{2BB88801-B945-498D-91B0-47D22C4B18E4}" presName="level" presStyleLbl="node1" presStyleIdx="3" presStyleCnt="4" custScaleY="77951">
        <dgm:presLayoutVars>
          <dgm:chMax val="1"/>
          <dgm:bulletEnabled val="1"/>
        </dgm:presLayoutVars>
      </dgm:prSet>
      <dgm:spPr/>
    </dgm:pt>
    <dgm:pt modelId="{16E915E3-87E5-4E22-A115-BAE4D59F9C9B}" type="pres">
      <dgm:prSet presAssocID="{2BB88801-B945-498D-91B0-47D22C4B18E4}" presName="levelTx" presStyleLbl="revTx" presStyleIdx="0" presStyleCnt="0">
        <dgm:presLayoutVars>
          <dgm:chMax val="1"/>
          <dgm:bulletEnabled val="1"/>
        </dgm:presLayoutVars>
      </dgm:prSet>
      <dgm:spPr/>
    </dgm:pt>
  </dgm:ptLst>
  <dgm:cxnLst>
    <dgm:cxn modelId="{AF6F8500-2703-4A21-828C-412D17A1CBAB}" type="presOf" srcId="{752AD015-1A2C-4D5A-A569-323E726FBD86}" destId="{961510A8-E7F0-4A77-A8D8-5B98414C4512}" srcOrd="0" destOrd="0" presId="urn:microsoft.com/office/officeart/2005/8/layout/pyramid1"/>
    <dgm:cxn modelId="{8D509D11-C7E2-42DA-9C94-F9020E1E04FC}" srcId="{0BB350CF-0BC2-4FC8-93A9-C292AA4CB620}" destId="{2BB88801-B945-498D-91B0-47D22C4B18E4}" srcOrd="3" destOrd="0" parTransId="{8F7F1967-6DAC-442B-B074-76E84341D5D8}" sibTransId="{86294AA0-E7F7-4EFC-8D8D-03A2C2AF8E31}"/>
    <dgm:cxn modelId="{AFBDC515-4D62-47CE-94AD-2012489E0708}" type="presOf" srcId="{F4DB42D3-BF6F-4529-B119-AA010B4D13A1}" destId="{37ED67FD-73BF-43FD-A350-59E92FD96537}" srcOrd="0" destOrd="0" presId="urn:microsoft.com/office/officeart/2005/8/layout/pyramid1"/>
    <dgm:cxn modelId="{92867F2D-22EC-445D-B9BC-149381A58F5C}" type="presOf" srcId="{D3D69687-82BB-4948-89DB-08255C39389A}" destId="{33C1E02E-0AE9-4BCE-8EFB-083049CC9AFA}" srcOrd="1" destOrd="0" presId="urn:microsoft.com/office/officeart/2005/8/layout/pyramid1"/>
    <dgm:cxn modelId="{F650B431-55DF-420A-BF94-BC5DBC14EA9C}" srcId="{0BB350CF-0BC2-4FC8-93A9-C292AA4CB620}" destId="{752AD015-1A2C-4D5A-A569-323E726FBD86}" srcOrd="1" destOrd="0" parTransId="{91747DBA-30B6-4CF6-9FEA-EAB640324656}" sibTransId="{E48BAC39-3D05-49F3-BAE6-A91B3C6AE1EA}"/>
    <dgm:cxn modelId="{B44E8A67-FE40-4549-B34D-D52CB06A2CBF}" type="presOf" srcId="{2BB88801-B945-498D-91B0-47D22C4B18E4}" destId="{EB843314-5DCD-4574-8960-C225CCB7CA32}" srcOrd="0" destOrd="0" presId="urn:microsoft.com/office/officeart/2005/8/layout/pyramid1"/>
    <dgm:cxn modelId="{22B42E4D-B34D-4C51-BF3E-2275D4FDCA0C}" type="presOf" srcId="{F4DB42D3-BF6F-4529-B119-AA010B4D13A1}" destId="{48BBAE95-6F8C-4D29-B980-B7A10E996A32}" srcOrd="1" destOrd="0" presId="urn:microsoft.com/office/officeart/2005/8/layout/pyramid1"/>
    <dgm:cxn modelId="{7D1E044F-39CC-46A7-9801-449553008706}" srcId="{0BB350CF-0BC2-4FC8-93A9-C292AA4CB620}" destId="{D3D69687-82BB-4948-89DB-08255C39389A}" srcOrd="0" destOrd="0" parTransId="{A5A67912-FE5D-46E1-8F7F-7DD9A66C58C3}" sibTransId="{B1FE367E-2039-4C87-B038-BC8F65E45FEC}"/>
    <dgm:cxn modelId="{8A09C57F-3BFA-4E75-8988-F061F640D58B}" srcId="{0BB350CF-0BC2-4FC8-93A9-C292AA4CB620}" destId="{F4DB42D3-BF6F-4529-B119-AA010B4D13A1}" srcOrd="2" destOrd="0" parTransId="{70BFC816-C49F-49F7-9B96-A752FA99595E}" sibTransId="{4A2E58A0-1D0B-4DD9-B1D4-508B48A263F8}"/>
    <dgm:cxn modelId="{4801F3B4-7A03-4E37-939E-A75419C1A209}" type="presOf" srcId="{0BB350CF-0BC2-4FC8-93A9-C292AA4CB620}" destId="{30B38791-FD99-42F8-8D77-9084BEB5329D}" srcOrd="0" destOrd="0" presId="urn:microsoft.com/office/officeart/2005/8/layout/pyramid1"/>
    <dgm:cxn modelId="{A2EE6FC2-0A86-4D83-B86E-AF363175FFAE}" type="presOf" srcId="{D3D69687-82BB-4948-89DB-08255C39389A}" destId="{3E931578-5F25-4FB0-B211-26F3E2E75E5D}" srcOrd="0" destOrd="0" presId="urn:microsoft.com/office/officeart/2005/8/layout/pyramid1"/>
    <dgm:cxn modelId="{C68F45E3-BEB8-4381-8CC8-944F13D3394A}" type="presOf" srcId="{2BB88801-B945-498D-91B0-47D22C4B18E4}" destId="{16E915E3-87E5-4E22-A115-BAE4D59F9C9B}" srcOrd="1" destOrd="0" presId="urn:microsoft.com/office/officeart/2005/8/layout/pyramid1"/>
    <dgm:cxn modelId="{C8DD95F3-B2F7-4353-BB5B-83191BC319A6}" type="presOf" srcId="{752AD015-1A2C-4D5A-A569-323E726FBD86}" destId="{42F6EB92-8DB3-4290-9D6E-A34B7CEECF7B}" srcOrd="1" destOrd="0" presId="urn:microsoft.com/office/officeart/2005/8/layout/pyramid1"/>
    <dgm:cxn modelId="{40F94A69-C892-47EF-AA4D-0B53FB60EB85}" type="presParOf" srcId="{30B38791-FD99-42F8-8D77-9084BEB5329D}" destId="{C2D5DE67-8D0F-4A40-9329-40899C608BFD}" srcOrd="0" destOrd="0" presId="urn:microsoft.com/office/officeart/2005/8/layout/pyramid1"/>
    <dgm:cxn modelId="{7FEE9504-1C10-4594-9B59-5179A98BD62C}" type="presParOf" srcId="{C2D5DE67-8D0F-4A40-9329-40899C608BFD}" destId="{3E931578-5F25-4FB0-B211-26F3E2E75E5D}" srcOrd="0" destOrd="0" presId="urn:microsoft.com/office/officeart/2005/8/layout/pyramid1"/>
    <dgm:cxn modelId="{D4058EBD-4110-473D-9CC8-D71516629B63}" type="presParOf" srcId="{C2D5DE67-8D0F-4A40-9329-40899C608BFD}" destId="{33C1E02E-0AE9-4BCE-8EFB-083049CC9AFA}" srcOrd="1" destOrd="0" presId="urn:microsoft.com/office/officeart/2005/8/layout/pyramid1"/>
    <dgm:cxn modelId="{EF279AAA-A3E2-4D1B-BB4E-C877D4687F7C}" type="presParOf" srcId="{30B38791-FD99-42F8-8D77-9084BEB5329D}" destId="{9F2D2C4F-D853-4B97-8623-7F756170A620}" srcOrd="1" destOrd="0" presId="urn:microsoft.com/office/officeart/2005/8/layout/pyramid1"/>
    <dgm:cxn modelId="{73330500-2395-4C5C-901B-E665D65D603B}" type="presParOf" srcId="{9F2D2C4F-D853-4B97-8623-7F756170A620}" destId="{961510A8-E7F0-4A77-A8D8-5B98414C4512}" srcOrd="0" destOrd="0" presId="urn:microsoft.com/office/officeart/2005/8/layout/pyramid1"/>
    <dgm:cxn modelId="{0CB4B361-AFD8-41A2-A531-780F3E91E11E}" type="presParOf" srcId="{9F2D2C4F-D853-4B97-8623-7F756170A620}" destId="{42F6EB92-8DB3-4290-9D6E-A34B7CEECF7B}" srcOrd="1" destOrd="0" presId="urn:microsoft.com/office/officeart/2005/8/layout/pyramid1"/>
    <dgm:cxn modelId="{7529847E-C5A4-42AC-91F3-B2EE6AE65752}" type="presParOf" srcId="{30B38791-FD99-42F8-8D77-9084BEB5329D}" destId="{404471CD-61C5-4232-A4B7-EA2201D56FBA}" srcOrd="2" destOrd="0" presId="urn:microsoft.com/office/officeart/2005/8/layout/pyramid1"/>
    <dgm:cxn modelId="{C52163B5-AA8F-4415-9A46-8C2DBDA4651B}" type="presParOf" srcId="{404471CD-61C5-4232-A4B7-EA2201D56FBA}" destId="{37ED67FD-73BF-43FD-A350-59E92FD96537}" srcOrd="0" destOrd="0" presId="urn:microsoft.com/office/officeart/2005/8/layout/pyramid1"/>
    <dgm:cxn modelId="{5D62738F-8315-4EFA-9E09-8C04C881B006}" type="presParOf" srcId="{404471CD-61C5-4232-A4B7-EA2201D56FBA}" destId="{48BBAE95-6F8C-4D29-B980-B7A10E996A32}" srcOrd="1" destOrd="0" presId="urn:microsoft.com/office/officeart/2005/8/layout/pyramid1"/>
    <dgm:cxn modelId="{0E151060-AE12-4451-8B6F-684E1D81A790}" type="presParOf" srcId="{30B38791-FD99-42F8-8D77-9084BEB5329D}" destId="{C6B31805-A257-477D-A1B0-378FC20D294F}" srcOrd="3" destOrd="0" presId="urn:microsoft.com/office/officeart/2005/8/layout/pyramid1"/>
    <dgm:cxn modelId="{D8CA0CAA-DEA3-449E-8301-74FEA06DDBF3}" type="presParOf" srcId="{C6B31805-A257-477D-A1B0-378FC20D294F}" destId="{EB843314-5DCD-4574-8960-C225CCB7CA32}" srcOrd="0" destOrd="0" presId="urn:microsoft.com/office/officeart/2005/8/layout/pyramid1"/>
    <dgm:cxn modelId="{0840B3CE-55C5-4F50-8B19-09D929017D64}" type="presParOf" srcId="{C6B31805-A257-477D-A1B0-378FC20D294F}" destId="{16E915E3-87E5-4E22-A115-BAE4D59F9C9B}" srcOrd="1" destOrd="0" presId="urn:microsoft.com/office/officeart/2005/8/layout/pyramid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31578-5F25-4FB0-B211-26F3E2E75E5D}">
      <dsp:nvSpPr>
        <dsp:cNvPr id="0" name=""/>
        <dsp:cNvSpPr/>
      </dsp:nvSpPr>
      <dsp:spPr>
        <a:xfrm>
          <a:off x="926631" y="0"/>
          <a:ext cx="664512" cy="1008848"/>
        </a:xfrm>
        <a:prstGeom prst="trapezoid">
          <a:avLst>
            <a:gd name="adj" fmla="val 50000"/>
          </a:avLst>
        </a:prstGeom>
        <a:solidFill>
          <a:srgbClr val="FF0000"/>
        </a:solidFill>
        <a:ln w="127000">
          <a:solidFill>
            <a:schemeClr val="bg1"/>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IE" sz="1800" kern="1200" dirty="0">
            <a:latin typeface="Calibri" panose="020F0502020204030204" pitchFamily="34" charset="0"/>
            <a:ea typeface="Calibri" panose="020F0502020204030204" pitchFamily="34" charset="0"/>
            <a:cs typeface="Calibri" panose="020F0502020204030204" pitchFamily="34" charset="0"/>
          </a:endParaRPr>
        </a:p>
        <a:p>
          <a:pPr marL="0" lvl="0" indent="0" algn="ctr" defTabSz="800100">
            <a:lnSpc>
              <a:spcPct val="90000"/>
            </a:lnSpc>
            <a:spcBef>
              <a:spcPct val="0"/>
            </a:spcBef>
            <a:spcAft>
              <a:spcPct val="35000"/>
            </a:spcAft>
            <a:buNone/>
          </a:pPr>
          <a:r>
            <a:rPr lang="en-IE" sz="1800" kern="1200" dirty="0">
              <a:latin typeface="Calibri" panose="020F0502020204030204" pitchFamily="34" charset="0"/>
              <a:ea typeface="Calibri" panose="020F0502020204030204" pitchFamily="34" charset="0"/>
              <a:cs typeface="Calibri" panose="020F0502020204030204" pitchFamily="34" charset="0"/>
            </a:rPr>
            <a:t>1</a:t>
          </a:r>
        </a:p>
      </dsp:txBody>
      <dsp:txXfrm>
        <a:off x="926631" y="0"/>
        <a:ext cx="664512" cy="1008848"/>
      </dsp:txXfrm>
    </dsp:sp>
    <dsp:sp modelId="{961510A8-E7F0-4A77-A8D8-5B98414C4512}">
      <dsp:nvSpPr>
        <dsp:cNvPr id="0" name=""/>
        <dsp:cNvSpPr/>
      </dsp:nvSpPr>
      <dsp:spPr>
        <a:xfrm>
          <a:off x="598680" y="1008848"/>
          <a:ext cx="1280463" cy="935124"/>
        </a:xfrm>
        <a:prstGeom prst="trapezoid">
          <a:avLst>
            <a:gd name="adj" fmla="val 32934"/>
          </a:avLst>
        </a:prstGeom>
        <a:solidFill>
          <a:srgbClr val="FF9E00"/>
        </a:solidFill>
        <a:ln w="127000">
          <a:solidFill>
            <a:schemeClr val="bg1"/>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E" sz="1800" kern="1200" dirty="0">
              <a:latin typeface="Calibri" panose="020F0502020204030204" pitchFamily="34" charset="0"/>
              <a:ea typeface="Calibri" panose="020F0502020204030204" pitchFamily="34" charset="0"/>
              <a:cs typeface="Calibri" panose="020F0502020204030204" pitchFamily="34" charset="0"/>
            </a:rPr>
            <a:t>2</a:t>
          </a:r>
        </a:p>
      </dsp:txBody>
      <dsp:txXfrm>
        <a:off x="822761" y="1008848"/>
        <a:ext cx="832301" cy="935124"/>
      </dsp:txXfrm>
    </dsp:sp>
    <dsp:sp modelId="{37ED67FD-73BF-43FD-A350-59E92FD96537}">
      <dsp:nvSpPr>
        <dsp:cNvPr id="0" name=""/>
        <dsp:cNvSpPr/>
      </dsp:nvSpPr>
      <dsp:spPr>
        <a:xfrm>
          <a:off x="309971" y="1943972"/>
          <a:ext cx="1897831" cy="937273"/>
        </a:xfrm>
        <a:prstGeom prst="trapezoid">
          <a:avLst>
            <a:gd name="adj" fmla="val 32934"/>
          </a:avLst>
        </a:prstGeom>
        <a:solidFill>
          <a:srgbClr val="FFDE0E"/>
        </a:solidFill>
        <a:ln w="127000">
          <a:solidFill>
            <a:schemeClr val="bg1"/>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E" sz="1800" kern="1200" dirty="0">
              <a:latin typeface="Calibri" panose="020F0502020204030204" pitchFamily="34" charset="0"/>
              <a:ea typeface="Calibri" panose="020F0502020204030204" pitchFamily="34" charset="0"/>
              <a:cs typeface="Calibri" panose="020F0502020204030204" pitchFamily="34" charset="0"/>
            </a:rPr>
            <a:t>3</a:t>
          </a:r>
        </a:p>
      </dsp:txBody>
      <dsp:txXfrm>
        <a:off x="642092" y="1943972"/>
        <a:ext cx="1233590" cy="937273"/>
      </dsp:txXfrm>
    </dsp:sp>
    <dsp:sp modelId="{EB843314-5DCD-4574-8960-C225CCB7CA32}">
      <dsp:nvSpPr>
        <dsp:cNvPr id="0" name=""/>
        <dsp:cNvSpPr/>
      </dsp:nvSpPr>
      <dsp:spPr>
        <a:xfrm>
          <a:off x="0" y="2881246"/>
          <a:ext cx="2517775" cy="941185"/>
        </a:xfrm>
        <a:prstGeom prst="trapezoid">
          <a:avLst>
            <a:gd name="adj" fmla="val 32934"/>
          </a:avLst>
        </a:prstGeom>
        <a:solidFill>
          <a:srgbClr val="92D050"/>
        </a:solidFill>
        <a:ln w="127000">
          <a:solidFill>
            <a:schemeClr val="bg1"/>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E" sz="1800" kern="1200" dirty="0">
              <a:latin typeface="Calibri" panose="020F0502020204030204" pitchFamily="34" charset="0"/>
              <a:ea typeface="Calibri" panose="020F0502020204030204" pitchFamily="34" charset="0"/>
              <a:cs typeface="Calibri" panose="020F0502020204030204" pitchFamily="34" charset="0"/>
            </a:rPr>
            <a:t>4</a:t>
          </a:r>
        </a:p>
      </dsp:txBody>
      <dsp:txXfrm>
        <a:off x="440610" y="2881246"/>
        <a:ext cx="1636553" cy="94118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Neue Haas Grotesk Text Pro"/>
        <a:ea typeface=""/>
        <a:cs typeface=""/>
      </a:majorFont>
      <a:minorFont>
        <a:latin typeface="Neue Haas Grotesk Tex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04DECD519AB4ABE4415B2C47CD4C0" ma:contentTypeVersion="17" ma:contentTypeDescription="Create a new document." ma:contentTypeScope="" ma:versionID="2d2cd7f595d6d440d65a898a3f08e675">
  <xsd:schema xmlns:xsd="http://www.w3.org/2001/XMLSchema" xmlns:xs="http://www.w3.org/2001/XMLSchema" xmlns:p="http://schemas.microsoft.com/office/2006/metadata/properties" xmlns:ns2="1df5185c-cc68-44ec-a775-4fcca24eb267" xmlns:ns3="5b4bf1e4-936a-466a-ad64-12c22b536d82" targetNamespace="http://schemas.microsoft.com/office/2006/metadata/properties" ma:root="true" ma:fieldsID="4b8a31bf1f00abb177c17e0a2ea6ce4d" ns2:_="" ns3:_="">
    <xsd:import namespace="1df5185c-cc68-44ec-a775-4fcca24eb267"/>
    <xsd:import namespace="5b4bf1e4-936a-466a-ad64-12c22b536d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5185c-cc68-44ec-a775-4fcca24eb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bf1e4-936a-466a-ad64-12c22b536d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22a4f-417e-4b61-afb3-e0f96b60f679}" ma:internalName="TaxCatchAll" ma:showField="CatchAllData" ma:web="5b4bf1e4-936a-466a-ad64-12c22b536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f5185c-cc68-44ec-a775-4fcca24eb267">
      <Terms xmlns="http://schemas.microsoft.com/office/infopath/2007/PartnerControls"/>
    </lcf76f155ced4ddcb4097134ff3c332f>
    <TaxCatchAll xmlns="5b4bf1e4-936a-466a-ad64-12c22b536d82" xsi:nil="true"/>
  </documentManagement>
</p:properties>
</file>

<file path=customXml/itemProps1.xml><?xml version="1.0" encoding="utf-8"?>
<ds:datastoreItem xmlns:ds="http://schemas.openxmlformats.org/officeDocument/2006/customXml" ds:itemID="{21D3C38D-C292-4826-9E4C-8D8626C22BEB}">
  <ds:schemaRefs>
    <ds:schemaRef ds:uri="http://schemas.openxmlformats.org/officeDocument/2006/bibliography"/>
  </ds:schemaRefs>
</ds:datastoreItem>
</file>

<file path=customXml/itemProps2.xml><?xml version="1.0" encoding="utf-8"?>
<ds:datastoreItem xmlns:ds="http://schemas.openxmlformats.org/officeDocument/2006/customXml" ds:itemID="{F9EFA05E-B310-46C2-B862-4FE5E3BA551E}">
  <ds:schemaRefs>
    <ds:schemaRef ds:uri="http://schemas.microsoft.com/sharepoint/v3/contenttype/forms"/>
  </ds:schemaRefs>
</ds:datastoreItem>
</file>

<file path=customXml/itemProps3.xml><?xml version="1.0" encoding="utf-8"?>
<ds:datastoreItem xmlns:ds="http://schemas.openxmlformats.org/officeDocument/2006/customXml" ds:itemID="{2865916E-BAC3-4071-8D83-FF44CCE3D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5185c-cc68-44ec-a775-4fcca24eb267"/>
    <ds:schemaRef ds:uri="5b4bf1e4-936a-466a-ad64-12c22b53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0C607-C251-445D-A12B-5E468E039471}">
  <ds:schemaRefs>
    <ds:schemaRef ds:uri="http://schemas.microsoft.com/office/2006/metadata/properties"/>
    <ds:schemaRef ds:uri="http://schemas.microsoft.com/office/infopath/2007/PartnerControls"/>
    <ds:schemaRef ds:uri="1df5185c-cc68-44ec-a775-4fcca24eb267"/>
    <ds:schemaRef ds:uri="5b4bf1e4-936a-466a-ad64-12c22b536d82"/>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HSE Operational Pandemic Plan 2023 V1.6 (MASTER)</Template>
  <TotalTime>1</TotalTime>
  <Pages>15</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Ardle, Ciaran</dc:creator>
  <cp:keywords/>
  <dc:description/>
  <cp:lastModifiedBy>Ryan Campbell</cp:lastModifiedBy>
  <cp:revision>2</cp:revision>
  <dcterms:created xsi:type="dcterms:W3CDTF">2025-03-12T10:39:00Z</dcterms:created>
  <dcterms:modified xsi:type="dcterms:W3CDTF">2025-03-12T10:39:00Z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2023-08-28T14:54:13Z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cc2db269-cd9f-4d92-8857-01898274c781</vt:lpwstr>
  </property>
  <property fmtid="{D5CDD505-2E9C-101B-9397-08002B2CF9AE}" pid="8" name="MSIP_Label_ea60d57e-af5b-4752-ac57-3e4f28ca11dc_ContentBits">
    <vt:lpwstr>0</vt:lpwstr>
  </property>
  <property fmtid="{D5CDD505-2E9C-101B-9397-08002B2CF9AE}" pid="9" name="ContentTypeId">
    <vt:lpwstr>0x0101008CB04DECD519AB4ABE4415B2C47CD4C0</vt:lpwstr>
  </property>
  <property fmtid="{D5CDD505-2E9C-101B-9397-08002B2CF9AE}" pid="10" name="MediaServiceImageTags">
    <vt:lpwstr/>
  </property>
</Properties>
</file>